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BFAB" w14:textId="1848AC29" w:rsidR="00A4107B" w:rsidRPr="003776C1" w:rsidRDefault="00A4107B" w:rsidP="00A4107B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XSpec="center" w:tblpY="24"/>
        <w:tblW w:w="11340" w:type="dxa"/>
        <w:tblLayout w:type="fixed"/>
        <w:tblLook w:val="01E0" w:firstRow="1" w:lastRow="1" w:firstColumn="1" w:lastColumn="1" w:noHBand="0" w:noVBand="0"/>
      </w:tblPr>
      <w:tblGrid>
        <w:gridCol w:w="106"/>
        <w:gridCol w:w="1311"/>
        <w:gridCol w:w="2268"/>
        <w:gridCol w:w="3118"/>
        <w:gridCol w:w="481"/>
        <w:gridCol w:w="4022"/>
        <w:gridCol w:w="34"/>
      </w:tblGrid>
      <w:tr w:rsidR="00320038" w:rsidRPr="003776C1" w14:paraId="44E4E83B" w14:textId="77777777">
        <w:trPr>
          <w:gridBefore w:val="1"/>
          <w:gridAfter w:val="1"/>
          <w:wBefore w:w="106" w:type="dxa"/>
          <w:wAfter w:w="34" w:type="dxa"/>
          <w:trHeight w:val="1140"/>
        </w:trPr>
        <w:tc>
          <w:tcPr>
            <w:tcW w:w="3579" w:type="dxa"/>
            <w:gridSpan w:val="2"/>
            <w:tcBorders>
              <w:top w:val="nil"/>
              <w:left w:val="nil"/>
              <w:bottom w:val="single" w:sz="4" w:space="0" w:color="4472C4"/>
              <w:right w:val="nil"/>
            </w:tcBorders>
            <w:hideMark/>
          </w:tcPr>
          <w:p w14:paraId="1961EE96" w14:textId="4BC58665" w:rsidR="00320038" w:rsidRPr="003776C1" w:rsidRDefault="00320038" w:rsidP="00320038">
            <w:pPr>
              <w:spacing w:after="200"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bookmarkStart w:id="0" w:name="_Hlk42242176"/>
            <w:r w:rsidRPr="003776C1">
              <w:rPr>
                <w:rFonts w:ascii="Arial" w:hAnsi="Arial" w:cs="Arial"/>
                <w:noProof/>
                <w:sz w:val="18"/>
                <w:szCs w:val="18"/>
                <w:lang w:val="en-GB"/>
              </w:rPr>
              <w:drawing>
                <wp:anchor distT="0" distB="0" distL="114300" distR="114300" simplePos="0" relativeHeight="251659264" behindDoc="1" locked="0" layoutInCell="1" allowOverlap="1" wp14:anchorId="15A59A06" wp14:editId="368FF562">
                  <wp:simplePos x="0" y="0"/>
                  <wp:positionH relativeFrom="margin">
                    <wp:posOffset>514350</wp:posOffset>
                  </wp:positionH>
                  <wp:positionV relativeFrom="margin">
                    <wp:posOffset>57150</wp:posOffset>
                  </wp:positionV>
                  <wp:extent cx="952500" cy="577215"/>
                  <wp:effectExtent l="0" t="0" r="0" b="0"/>
                  <wp:wrapNone/>
                  <wp:docPr id="1032212283" name="Imagine 12" descr="O imagine care conține Font, Grafică, text, design grafic&#10;&#10;Conținutul generat de inteligența artificială poate fi inco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4" descr="O imagine care conține Font, Grafică, text, design grafic&#10;&#10;Conținutul generat de inteligența artificială poate fi inco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7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99" w:type="dxa"/>
            <w:gridSpan w:val="2"/>
            <w:tcBorders>
              <w:top w:val="nil"/>
              <w:left w:val="nil"/>
              <w:bottom w:val="single" w:sz="4" w:space="0" w:color="4472C4"/>
              <w:right w:val="nil"/>
            </w:tcBorders>
            <w:vAlign w:val="center"/>
            <w:hideMark/>
          </w:tcPr>
          <w:p w14:paraId="5D0AA192" w14:textId="77777777" w:rsidR="00320038" w:rsidRPr="003776C1" w:rsidRDefault="00320038" w:rsidP="0032003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776C1">
              <w:rPr>
                <w:rFonts w:ascii="Arial" w:hAnsi="Arial" w:cs="Arial"/>
                <w:b/>
                <w:sz w:val="18"/>
                <w:szCs w:val="18"/>
                <w:lang w:val="en-GB"/>
              </w:rPr>
              <w:t>Organised by</w:t>
            </w:r>
          </w:p>
          <w:p w14:paraId="7BE536E7" w14:textId="77777777" w:rsidR="00320038" w:rsidRPr="003776C1" w:rsidRDefault="00320038" w:rsidP="0032003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776C1">
              <w:rPr>
                <w:rFonts w:ascii="Arial" w:hAnsi="Arial" w:cs="Arial"/>
                <w:b/>
                <w:sz w:val="18"/>
                <w:szCs w:val="18"/>
                <w:lang w:val="en-GB"/>
              </w:rPr>
              <w:t>the Romanian National Committee</w:t>
            </w:r>
          </w:p>
          <w:p w14:paraId="23782618" w14:textId="77777777" w:rsidR="00320038" w:rsidRPr="003776C1" w:rsidRDefault="00320038" w:rsidP="0032003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776C1">
              <w:rPr>
                <w:rFonts w:ascii="Arial" w:hAnsi="Arial" w:cs="Arial"/>
                <w:b/>
                <w:sz w:val="18"/>
                <w:szCs w:val="18"/>
                <w:lang w:val="en-GB"/>
              </w:rPr>
              <w:t>of the World Energy Council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4472C4"/>
              <w:right w:val="nil"/>
            </w:tcBorders>
            <w:vAlign w:val="bottom"/>
            <w:hideMark/>
          </w:tcPr>
          <w:p w14:paraId="535A2908" w14:textId="49F79FC5" w:rsidR="00320038" w:rsidRPr="003776C1" w:rsidRDefault="00320038" w:rsidP="00320038">
            <w:pPr>
              <w:spacing w:after="200" w:line="276" w:lineRule="auto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776C1">
              <w:rPr>
                <w:rFonts w:ascii="Arial" w:hAnsi="Arial" w:cs="Arial"/>
                <w:noProof/>
                <w:sz w:val="18"/>
                <w:szCs w:val="18"/>
                <w:lang w:val="en-GB"/>
              </w:rPr>
              <w:drawing>
                <wp:inline distT="0" distB="0" distL="0" distR="0" wp14:anchorId="0D1288F6" wp14:editId="4FD8C482">
                  <wp:extent cx="1592580" cy="579120"/>
                  <wp:effectExtent l="0" t="0" r="7620" b="0"/>
                  <wp:docPr id="801610380" name="Imagine 11" descr="O imagine care conține text, Font, captură de ecran, design grafic&#10;&#10;Conținutul generat de inteligența artificială poate fi inco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3" descr="O imagine care conține text, Font, captură de ecran, design grafic&#10;&#10;Conținutul generat de inteligența artificială poate fi inco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038" w:rsidRPr="003776C1" w14:paraId="2AEED5B6" w14:textId="77777777">
        <w:trPr>
          <w:trHeight w:val="155"/>
        </w:trPr>
        <w:tc>
          <w:tcPr>
            <w:tcW w:w="1417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vAlign w:val="center"/>
            <w:hideMark/>
          </w:tcPr>
          <w:p w14:paraId="1CADEE7C" w14:textId="0B28F33E" w:rsidR="00320038" w:rsidRPr="003776C1" w:rsidRDefault="00320038" w:rsidP="003200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76C1">
              <w:rPr>
                <w:rFonts w:ascii="Arial" w:hAnsi="Arial" w:cs="Arial"/>
                <w:color w:val="21458C"/>
                <w:sz w:val="16"/>
                <w:szCs w:val="16"/>
                <w:lang w:val="en-GB"/>
              </w:rPr>
              <w:t xml:space="preserve">FOREN 2026 </w:t>
            </w:r>
            <w:r w:rsidRPr="003776C1">
              <w:rPr>
                <w:rFonts w:ascii="Arial" w:hAnsi="Arial" w:cs="Arial"/>
                <w:noProof/>
                <w:color w:val="21458C"/>
                <w:sz w:val="16"/>
                <w:szCs w:val="16"/>
                <w:lang w:val="en-GB"/>
              </w:rPr>
              <w:drawing>
                <wp:inline distT="0" distB="0" distL="0" distR="0" wp14:anchorId="1B1D025D" wp14:editId="13464DF2">
                  <wp:extent cx="83820" cy="83820"/>
                  <wp:effectExtent l="0" t="0" r="0" b="0"/>
                  <wp:docPr id="876236293" name="Imagine 10" descr="Blue hil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2" descr="Blue hi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" cy="8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vAlign w:val="center"/>
            <w:hideMark/>
          </w:tcPr>
          <w:p w14:paraId="57A2D6B9" w14:textId="51BF6ABA" w:rsidR="00320038" w:rsidRPr="003776C1" w:rsidRDefault="00320038" w:rsidP="00320038">
            <w:pPr>
              <w:ind w:right="-113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76C1">
              <w:rPr>
                <w:rFonts w:ascii="Arial" w:hAnsi="Arial" w:cs="Arial"/>
                <w:color w:val="21458C"/>
                <w:sz w:val="16"/>
                <w:szCs w:val="16"/>
                <w:lang w:val="en-GB"/>
              </w:rPr>
              <w:t xml:space="preserve">WEC CENTRAL &amp; EASTERN EUROPE REGIONAL ENERGY FORUM </w:t>
            </w:r>
            <w:r w:rsidRPr="003776C1">
              <w:rPr>
                <w:rFonts w:ascii="Arial" w:hAnsi="Arial" w:cs="Arial"/>
                <w:noProof/>
                <w:color w:val="21458C"/>
                <w:sz w:val="16"/>
                <w:szCs w:val="16"/>
                <w:lang w:val="en-GB"/>
              </w:rPr>
              <w:drawing>
                <wp:inline distT="0" distB="0" distL="0" distR="0" wp14:anchorId="42F057B7" wp14:editId="24184297">
                  <wp:extent cx="83820" cy="83820"/>
                  <wp:effectExtent l="0" t="0" r="0" b="0"/>
                  <wp:docPr id="1793589237" name="Imagine 9" descr="Blue hil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Blue hi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" cy="8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76C1">
              <w:rPr>
                <w:rFonts w:ascii="Arial" w:hAnsi="Arial" w:cs="Arial"/>
                <w:color w:val="21458C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4537" w:type="dxa"/>
            <w:gridSpan w:val="3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A8D08D"/>
            <w:vAlign w:val="center"/>
            <w:hideMark/>
          </w:tcPr>
          <w:p w14:paraId="1D146295" w14:textId="77777777" w:rsidR="00320038" w:rsidRPr="003776C1" w:rsidRDefault="00320038" w:rsidP="00320038">
            <w:pPr>
              <w:jc w:val="center"/>
              <w:rPr>
                <w:rFonts w:ascii="Arial" w:hAnsi="Arial" w:cs="Arial"/>
                <w:b/>
                <w:bCs/>
                <w:color w:val="074F6A"/>
                <w:sz w:val="16"/>
                <w:szCs w:val="16"/>
                <w:lang w:val="en-GB"/>
              </w:rPr>
            </w:pPr>
            <w:r w:rsidRPr="003776C1">
              <w:rPr>
                <w:rFonts w:ascii="Arial" w:hAnsi="Arial" w:cs="Arial"/>
                <w:b/>
                <w:bCs/>
                <w:color w:val="074F6A"/>
                <w:sz w:val="16"/>
                <w:szCs w:val="16"/>
                <w:lang w:val="en-GB"/>
              </w:rPr>
              <w:t xml:space="preserve">SECURE, SUSTAINABLE AND AFFORDABLE ENERGY </w:t>
            </w:r>
          </w:p>
          <w:p w14:paraId="3216ACC5" w14:textId="77777777" w:rsidR="00320038" w:rsidRPr="003776C1" w:rsidRDefault="00320038" w:rsidP="00320038">
            <w:pPr>
              <w:jc w:val="center"/>
              <w:rPr>
                <w:rFonts w:ascii="Arial" w:hAnsi="Arial" w:cs="Arial"/>
                <w:b/>
                <w:bCs/>
                <w:color w:val="074F6A"/>
                <w:sz w:val="16"/>
                <w:szCs w:val="16"/>
                <w:lang w:val="en-GB"/>
              </w:rPr>
            </w:pPr>
            <w:r w:rsidRPr="003776C1">
              <w:rPr>
                <w:rFonts w:ascii="Arial" w:hAnsi="Arial" w:cs="Arial"/>
                <w:b/>
                <w:bCs/>
                <w:color w:val="074F6A"/>
                <w:sz w:val="16"/>
                <w:szCs w:val="16"/>
                <w:lang w:val="en-GB"/>
              </w:rPr>
              <w:t xml:space="preserve">FOR CENTRAL AND </w:t>
            </w:r>
            <w:proofErr w:type="gramStart"/>
            <w:r w:rsidRPr="003776C1">
              <w:rPr>
                <w:rFonts w:ascii="Arial" w:hAnsi="Arial" w:cs="Arial"/>
                <w:b/>
                <w:bCs/>
                <w:color w:val="074F6A"/>
                <w:sz w:val="16"/>
                <w:szCs w:val="16"/>
                <w:lang w:val="en-GB"/>
              </w:rPr>
              <w:t>EASTERN  EUROPE</w:t>
            </w:r>
            <w:proofErr w:type="gramEnd"/>
          </w:p>
        </w:tc>
      </w:tr>
      <w:bookmarkEnd w:id="0"/>
    </w:tbl>
    <w:p w14:paraId="3A00B2DA" w14:textId="77777777" w:rsidR="00061A22" w:rsidRPr="003776C1" w:rsidRDefault="00061A22" w:rsidP="00061A22">
      <w:pPr>
        <w:rPr>
          <w:rFonts w:ascii="Arial" w:hAnsi="Arial" w:cs="Arial"/>
          <w:sz w:val="18"/>
          <w:szCs w:val="18"/>
        </w:rPr>
      </w:pPr>
    </w:p>
    <w:p w14:paraId="47DA23B8" w14:textId="77777777" w:rsidR="00FE5659" w:rsidRPr="003776C1" w:rsidRDefault="00FE5659" w:rsidP="00FE5659">
      <w:pPr>
        <w:rPr>
          <w:rFonts w:ascii="Arial" w:hAnsi="Arial" w:cs="Arial"/>
          <w:sz w:val="18"/>
          <w:szCs w:val="18"/>
        </w:rPr>
      </w:pPr>
    </w:p>
    <w:p w14:paraId="1B1B0A7E" w14:textId="77777777" w:rsidR="00F65FA7" w:rsidRPr="003776C1" w:rsidRDefault="00F65FA7" w:rsidP="00F65FA7">
      <w:pPr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14:paraId="49682D18" w14:textId="67985680" w:rsidR="004E6F2D" w:rsidRPr="003776C1" w:rsidRDefault="004E6F2D" w:rsidP="004E6F2D">
      <w:pPr>
        <w:spacing w:line="360" w:lineRule="auto"/>
        <w:jc w:val="center"/>
        <w:rPr>
          <w:rFonts w:ascii="Arial" w:hAnsi="Arial" w:cs="Arial"/>
          <w:color w:val="003896"/>
          <w:sz w:val="32"/>
          <w:szCs w:val="32"/>
          <w:u w:val="single"/>
        </w:rPr>
      </w:pPr>
      <w:r w:rsidRPr="003776C1">
        <w:rPr>
          <w:rFonts w:ascii="Arial" w:hAnsi="Arial" w:cs="Arial"/>
          <w:b/>
          <w:color w:val="003896"/>
          <w:sz w:val="32"/>
          <w:szCs w:val="32"/>
        </w:rPr>
        <w:t>REGISTRATION FORM FOREN 202</w:t>
      </w:r>
      <w:r w:rsidR="00320038" w:rsidRPr="003776C1">
        <w:rPr>
          <w:rFonts w:ascii="Arial" w:hAnsi="Arial" w:cs="Arial"/>
          <w:b/>
          <w:color w:val="003896"/>
          <w:sz w:val="32"/>
          <w:szCs w:val="32"/>
        </w:rPr>
        <w:t>6</w:t>
      </w:r>
      <w:r w:rsidRPr="003776C1">
        <w:rPr>
          <w:rFonts w:ascii="Arial" w:hAnsi="Arial" w:cs="Arial"/>
          <w:b/>
          <w:color w:val="003896"/>
          <w:sz w:val="32"/>
          <w:szCs w:val="32"/>
        </w:rPr>
        <w:t xml:space="preserve"> SERVICES </w:t>
      </w:r>
      <w:r w:rsidRPr="003776C1">
        <w:rPr>
          <w:rFonts w:ascii="Arial" w:hAnsi="Arial" w:cs="Arial"/>
          <w:color w:val="003896"/>
          <w:sz w:val="32"/>
          <w:szCs w:val="32"/>
          <w:u w:val="single"/>
        </w:rPr>
        <w:t xml:space="preserve">                                                           </w:t>
      </w:r>
    </w:p>
    <w:tbl>
      <w:tblPr>
        <w:tblW w:w="10763" w:type="dxa"/>
        <w:tblBorders>
          <w:top w:val="single" w:sz="8" w:space="0" w:color="003896"/>
          <w:left w:val="single" w:sz="8" w:space="0" w:color="003896"/>
          <w:bottom w:val="single" w:sz="8" w:space="0" w:color="003896"/>
          <w:right w:val="single" w:sz="8" w:space="0" w:color="003896"/>
          <w:insideH w:val="single" w:sz="8" w:space="0" w:color="003896"/>
          <w:insideV w:val="single" w:sz="8" w:space="0" w:color="003896"/>
        </w:tblBorders>
        <w:tblLayout w:type="fixed"/>
        <w:tblLook w:val="0000" w:firstRow="0" w:lastRow="0" w:firstColumn="0" w:lastColumn="0" w:noHBand="0" w:noVBand="0"/>
      </w:tblPr>
      <w:tblGrid>
        <w:gridCol w:w="10763"/>
      </w:tblGrid>
      <w:tr w:rsidR="004E6F2D" w:rsidRPr="003776C1" w14:paraId="6E1E67D8" w14:textId="77777777" w:rsidTr="003776C1">
        <w:trPr>
          <w:trHeight w:val="1119"/>
        </w:trPr>
        <w:tc>
          <w:tcPr>
            <w:tcW w:w="10763" w:type="dxa"/>
          </w:tcPr>
          <w:p w14:paraId="3C96C38A" w14:textId="32717F19" w:rsidR="004E6F2D" w:rsidRPr="003776C1" w:rsidRDefault="004E6F2D" w:rsidP="004D5EF9">
            <w:pPr>
              <w:pStyle w:val="Corptext3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76C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Please fill in this form and send it before </w:t>
            </w:r>
            <w:r w:rsidRPr="003776C1">
              <w:rPr>
                <w:rFonts w:ascii="Arial" w:hAnsi="Arial" w:cs="Arial"/>
                <w:b/>
                <w:color w:val="336699"/>
                <w:sz w:val="18"/>
                <w:szCs w:val="18"/>
                <w:lang w:val="en-US"/>
              </w:rPr>
              <w:t>1</w:t>
            </w:r>
            <w:r w:rsidR="003776C1" w:rsidRPr="003776C1">
              <w:rPr>
                <w:rFonts w:ascii="Arial" w:hAnsi="Arial" w:cs="Arial"/>
                <w:b/>
                <w:color w:val="336699"/>
                <w:sz w:val="18"/>
                <w:szCs w:val="18"/>
                <w:lang w:val="en-US"/>
              </w:rPr>
              <w:t>1</w:t>
            </w:r>
            <w:r w:rsidRPr="003776C1">
              <w:rPr>
                <w:rFonts w:ascii="Arial" w:hAnsi="Arial" w:cs="Arial"/>
                <w:b/>
                <w:color w:val="236192"/>
                <w:sz w:val="18"/>
                <w:szCs w:val="18"/>
                <w:lang w:val="en-US"/>
              </w:rPr>
              <w:t xml:space="preserve"> May 2024</w:t>
            </w:r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, </w:t>
            </w:r>
            <w:r w:rsidRPr="003776C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 the FOREN 202</w:t>
            </w:r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</w:t>
            </w:r>
            <w:r w:rsidRPr="003776C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Secretariat. </w:t>
            </w:r>
          </w:p>
          <w:p w14:paraId="7ED86C75" w14:textId="183A2525" w:rsidR="004E6F2D" w:rsidRPr="003776C1" w:rsidRDefault="004E6F2D" w:rsidP="004D5EF9">
            <w:pPr>
              <w:pStyle w:val="Corptext3"/>
              <w:jc w:val="both"/>
              <w:rPr>
                <w:rFonts w:ascii="Arial" w:hAnsi="Arial" w:cs="Arial"/>
                <w:color w:val="236192"/>
                <w:sz w:val="18"/>
                <w:szCs w:val="18"/>
                <w:lang w:val="en-US"/>
              </w:rPr>
            </w:pPr>
            <w:r w:rsidRPr="003776C1">
              <w:rPr>
                <w:rFonts w:ascii="Arial" w:hAnsi="Arial" w:cs="Arial"/>
                <w:b/>
                <w:color w:val="236192"/>
                <w:sz w:val="18"/>
                <w:szCs w:val="18"/>
                <w:lang w:val="en-US"/>
              </w:rPr>
              <w:t>This registration form can also be downloaded from FOREN 202</w:t>
            </w:r>
            <w:r w:rsidR="00320038" w:rsidRPr="003776C1">
              <w:rPr>
                <w:rFonts w:ascii="Arial" w:hAnsi="Arial" w:cs="Arial"/>
                <w:b/>
                <w:color w:val="236192"/>
                <w:sz w:val="18"/>
                <w:szCs w:val="18"/>
                <w:lang w:val="en-US"/>
              </w:rPr>
              <w:t>6</w:t>
            </w:r>
            <w:r w:rsidRPr="003776C1">
              <w:rPr>
                <w:rFonts w:ascii="Arial" w:hAnsi="Arial" w:cs="Arial"/>
                <w:b/>
                <w:color w:val="236192"/>
                <w:sz w:val="18"/>
                <w:szCs w:val="18"/>
                <w:lang w:val="en-US"/>
              </w:rPr>
              <w:t xml:space="preserve"> website and can be submitted using one of the following </w:t>
            </w:r>
            <w:proofErr w:type="gramStart"/>
            <w:r w:rsidRPr="003776C1">
              <w:rPr>
                <w:rFonts w:ascii="Arial" w:hAnsi="Arial" w:cs="Arial"/>
                <w:b/>
                <w:color w:val="236192"/>
                <w:sz w:val="18"/>
                <w:szCs w:val="18"/>
                <w:lang w:val="en-US"/>
              </w:rPr>
              <w:t>email</w:t>
            </w:r>
            <w:proofErr w:type="gramEnd"/>
            <w:r w:rsidRPr="003776C1">
              <w:rPr>
                <w:rFonts w:ascii="Arial" w:hAnsi="Arial" w:cs="Arial"/>
                <w:b/>
                <w:color w:val="23619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776C1">
              <w:rPr>
                <w:rFonts w:ascii="Arial" w:hAnsi="Arial" w:cs="Arial"/>
                <w:b/>
                <w:color w:val="236192"/>
                <w:sz w:val="18"/>
                <w:szCs w:val="18"/>
                <w:lang w:val="en-US"/>
              </w:rPr>
              <w:t>adresses</w:t>
            </w:r>
            <w:proofErr w:type="spellEnd"/>
            <w:r w:rsidRPr="003776C1">
              <w:rPr>
                <w:rFonts w:ascii="Arial" w:hAnsi="Arial" w:cs="Arial"/>
                <w:b/>
                <w:color w:val="236192"/>
                <w:sz w:val="18"/>
                <w:szCs w:val="18"/>
                <w:lang w:val="en-US"/>
              </w:rPr>
              <w:t>:</w:t>
            </w:r>
          </w:p>
          <w:p w14:paraId="4FC5B0D9" w14:textId="166AD9DD" w:rsidR="004E6F2D" w:rsidRPr="003776C1" w:rsidRDefault="004E6F2D" w:rsidP="004E6F2D">
            <w:pPr>
              <w:pStyle w:val="Corptext3"/>
              <w:numPr>
                <w:ilvl w:val="0"/>
                <w:numId w:val="16"/>
              </w:numPr>
              <w:tabs>
                <w:tab w:val="clear" w:pos="720"/>
                <w:tab w:val="num" w:pos="360"/>
              </w:tabs>
              <w:spacing w:after="0"/>
              <w:ind w:hanging="72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76C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E-mail: </w:t>
            </w:r>
            <w:hyperlink r:id="rId11" w:history="1">
              <w:r w:rsidR="00884581" w:rsidRPr="003776C1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foren@cnr-cme.ro</w:t>
              </w:r>
            </w:hyperlink>
            <w:r w:rsidRPr="003776C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/ </w:t>
            </w:r>
            <w:hyperlink r:id="rId12" w:history="1">
              <w:r w:rsidRPr="003776C1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secretariat@cnr-cme.ro</w:t>
              </w:r>
            </w:hyperlink>
            <w:r w:rsidRPr="003776C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F82C2B4" w14:textId="77777777" w:rsidR="004E6F2D" w:rsidRPr="003776C1" w:rsidRDefault="004E6F2D" w:rsidP="004E6F2D">
      <w:pPr>
        <w:jc w:val="both"/>
        <w:rPr>
          <w:rFonts w:ascii="Arial" w:hAnsi="Arial" w:cs="Arial"/>
          <w:sz w:val="18"/>
          <w:szCs w:val="18"/>
          <w:u w:val="single"/>
        </w:rPr>
      </w:pPr>
    </w:p>
    <w:tbl>
      <w:tblPr>
        <w:tblW w:w="10763" w:type="dxa"/>
        <w:tblBorders>
          <w:top w:val="single" w:sz="8" w:space="0" w:color="003896"/>
          <w:left w:val="single" w:sz="8" w:space="0" w:color="003896"/>
          <w:bottom w:val="single" w:sz="8" w:space="0" w:color="003896"/>
          <w:right w:val="single" w:sz="8" w:space="0" w:color="003896"/>
          <w:insideH w:val="single" w:sz="8" w:space="0" w:color="003896"/>
          <w:insideV w:val="single" w:sz="8" w:space="0" w:color="003896"/>
        </w:tblBorders>
        <w:tblLook w:val="01E0" w:firstRow="1" w:lastRow="1" w:firstColumn="1" w:lastColumn="1" w:noHBand="0" w:noVBand="0"/>
      </w:tblPr>
      <w:tblGrid>
        <w:gridCol w:w="10763"/>
      </w:tblGrid>
      <w:tr w:rsidR="004E6F2D" w:rsidRPr="003776C1" w14:paraId="662E28D4" w14:textId="77777777" w:rsidTr="003776C1">
        <w:tc>
          <w:tcPr>
            <w:tcW w:w="10763" w:type="dxa"/>
          </w:tcPr>
          <w:p w14:paraId="76744955" w14:textId="77777777" w:rsidR="004E6F2D" w:rsidRPr="003776C1" w:rsidRDefault="004E6F2D" w:rsidP="004D5EF9">
            <w:pPr>
              <w:jc w:val="both"/>
              <w:rPr>
                <w:rFonts w:ascii="Arial" w:hAnsi="Arial" w:cs="Arial"/>
                <w:b/>
                <w:color w:val="002060"/>
                <w:sz w:val="18"/>
                <w:szCs w:val="18"/>
                <w:lang w:val="en-US"/>
              </w:rPr>
            </w:pPr>
            <w:r w:rsidRPr="003776C1">
              <w:rPr>
                <w:rFonts w:ascii="Arial" w:hAnsi="Arial" w:cs="Arial"/>
                <w:b/>
                <w:color w:val="002060"/>
                <w:sz w:val="18"/>
                <w:szCs w:val="18"/>
                <w:lang w:val="en-US"/>
              </w:rPr>
              <w:t>COMPANY</w:t>
            </w:r>
          </w:p>
        </w:tc>
      </w:tr>
    </w:tbl>
    <w:p w14:paraId="13E13D09" w14:textId="77777777" w:rsidR="004E6F2D" w:rsidRPr="003776C1" w:rsidRDefault="004E6F2D" w:rsidP="004E6F2D">
      <w:pPr>
        <w:jc w:val="both"/>
        <w:rPr>
          <w:rFonts w:ascii="Arial" w:hAnsi="Arial" w:cs="Arial"/>
          <w:sz w:val="18"/>
          <w:szCs w:val="18"/>
          <w:lang w:val="en-US"/>
        </w:rPr>
      </w:pPr>
    </w:p>
    <w:p w14:paraId="42EF4AF3" w14:textId="77777777" w:rsidR="004E6F2D" w:rsidRPr="003776C1" w:rsidRDefault="004E6F2D" w:rsidP="004E6F2D">
      <w:pPr>
        <w:spacing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3776C1">
        <w:rPr>
          <w:rFonts w:ascii="Arial" w:hAnsi="Arial" w:cs="Arial"/>
          <w:sz w:val="18"/>
          <w:szCs w:val="18"/>
          <w:lang w:val="en-US"/>
        </w:rPr>
        <w:t>Company name: …………................................................................................…………...........................................................</w:t>
      </w:r>
    </w:p>
    <w:p w14:paraId="711B2D75" w14:textId="77777777" w:rsidR="004E6F2D" w:rsidRPr="003776C1" w:rsidRDefault="004E6F2D" w:rsidP="004E6F2D">
      <w:pPr>
        <w:spacing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3776C1">
        <w:rPr>
          <w:rFonts w:ascii="Arial" w:hAnsi="Arial" w:cs="Arial"/>
          <w:sz w:val="18"/>
          <w:szCs w:val="18"/>
          <w:lang w:val="en-US"/>
        </w:rPr>
        <w:t>Address: ……………….……………………....................………………………………………………............................................</w:t>
      </w:r>
    </w:p>
    <w:p w14:paraId="3AABD1E6" w14:textId="77777777" w:rsidR="004E6F2D" w:rsidRPr="003776C1" w:rsidRDefault="004E6F2D" w:rsidP="004E6F2D">
      <w:pPr>
        <w:spacing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3776C1">
        <w:rPr>
          <w:rFonts w:ascii="Arial" w:hAnsi="Arial" w:cs="Arial"/>
          <w:sz w:val="18"/>
          <w:szCs w:val="18"/>
          <w:lang w:val="en-US"/>
        </w:rPr>
        <w:t>City: …………………....………...... Postal code: ……...........………</w:t>
      </w:r>
      <w:proofErr w:type="gramStart"/>
      <w:r w:rsidRPr="003776C1">
        <w:rPr>
          <w:rFonts w:ascii="Arial" w:hAnsi="Arial" w:cs="Arial"/>
          <w:sz w:val="18"/>
          <w:szCs w:val="18"/>
          <w:lang w:val="en-US"/>
        </w:rPr>
        <w:t>…..</w:t>
      </w:r>
      <w:proofErr w:type="gramEnd"/>
      <w:r w:rsidRPr="003776C1">
        <w:rPr>
          <w:rFonts w:ascii="Arial" w:hAnsi="Arial" w:cs="Arial"/>
          <w:sz w:val="18"/>
          <w:szCs w:val="18"/>
          <w:lang w:val="en-US"/>
        </w:rPr>
        <w:t xml:space="preserve"> Country: ………………</w:t>
      </w:r>
      <w:proofErr w:type="gramStart"/>
      <w:r w:rsidRPr="003776C1">
        <w:rPr>
          <w:rFonts w:ascii="Arial" w:hAnsi="Arial" w:cs="Arial"/>
          <w:sz w:val="18"/>
          <w:szCs w:val="18"/>
          <w:lang w:val="en-US"/>
        </w:rPr>
        <w:t>…..</w:t>
      </w:r>
      <w:proofErr w:type="gramEnd"/>
      <w:r w:rsidRPr="003776C1">
        <w:rPr>
          <w:rFonts w:ascii="Arial" w:hAnsi="Arial" w:cs="Arial"/>
          <w:sz w:val="18"/>
          <w:szCs w:val="18"/>
          <w:lang w:val="en-US"/>
        </w:rPr>
        <w:t>….……...………………</w:t>
      </w:r>
      <w:proofErr w:type="gramStart"/>
      <w:r w:rsidRPr="003776C1">
        <w:rPr>
          <w:rFonts w:ascii="Arial" w:hAnsi="Arial" w:cs="Arial"/>
          <w:sz w:val="18"/>
          <w:szCs w:val="18"/>
          <w:lang w:val="en-US"/>
        </w:rPr>
        <w:t>…..</w:t>
      </w:r>
      <w:proofErr w:type="gramEnd"/>
    </w:p>
    <w:p w14:paraId="6CA029B6" w14:textId="77777777" w:rsidR="004E6F2D" w:rsidRPr="003776C1" w:rsidRDefault="004E6F2D" w:rsidP="004E6F2D">
      <w:pPr>
        <w:spacing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3776C1">
        <w:rPr>
          <w:rFonts w:ascii="Arial" w:hAnsi="Arial" w:cs="Arial"/>
          <w:sz w:val="18"/>
          <w:szCs w:val="18"/>
          <w:lang w:val="en-US"/>
        </w:rPr>
        <w:t>Fiscal code: ............................. IBAN: ................................................................ Bank: ...........................................................</w:t>
      </w:r>
    </w:p>
    <w:p w14:paraId="576D1E0E" w14:textId="77777777" w:rsidR="004E6F2D" w:rsidRPr="003776C1" w:rsidRDefault="004E6F2D" w:rsidP="004E6F2D">
      <w:pPr>
        <w:spacing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3776C1">
        <w:rPr>
          <w:rFonts w:ascii="Arial" w:hAnsi="Arial" w:cs="Arial"/>
          <w:sz w:val="18"/>
          <w:szCs w:val="18"/>
          <w:lang w:val="en-US"/>
        </w:rPr>
        <w:t>Name of the contact person: ..................................................................... Position: ...............................................................</w:t>
      </w:r>
    </w:p>
    <w:p w14:paraId="1026F181" w14:textId="77777777" w:rsidR="004E6F2D" w:rsidRPr="003776C1" w:rsidRDefault="004E6F2D" w:rsidP="004E6F2D">
      <w:pPr>
        <w:spacing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3776C1">
        <w:rPr>
          <w:rFonts w:ascii="Arial" w:hAnsi="Arial" w:cs="Arial"/>
          <w:sz w:val="18"/>
          <w:szCs w:val="18"/>
          <w:lang w:val="en-US"/>
        </w:rPr>
        <w:t>Telephone: ………………..............….......... Fax: …………....……………</w:t>
      </w:r>
      <w:proofErr w:type="gramStart"/>
      <w:r w:rsidRPr="003776C1">
        <w:rPr>
          <w:rFonts w:ascii="Arial" w:hAnsi="Arial" w:cs="Arial"/>
          <w:sz w:val="18"/>
          <w:szCs w:val="18"/>
          <w:lang w:val="en-US"/>
        </w:rPr>
        <w:t>…..</w:t>
      </w:r>
      <w:proofErr w:type="gramEnd"/>
      <w:r w:rsidRPr="003776C1">
        <w:rPr>
          <w:rFonts w:ascii="Arial" w:hAnsi="Arial" w:cs="Arial"/>
          <w:sz w:val="18"/>
          <w:szCs w:val="18"/>
          <w:lang w:val="en-US"/>
        </w:rPr>
        <w:t xml:space="preserve"> E-mail: ………........................……………………</w:t>
      </w:r>
    </w:p>
    <w:p w14:paraId="410BA35A" w14:textId="77777777" w:rsidR="004E6F2D" w:rsidRPr="003776C1" w:rsidRDefault="004E6F2D" w:rsidP="004E6F2D">
      <w:pPr>
        <w:spacing w:line="360" w:lineRule="auto"/>
        <w:jc w:val="both"/>
        <w:rPr>
          <w:rFonts w:ascii="Arial" w:hAnsi="Arial" w:cs="Arial"/>
          <w:sz w:val="18"/>
          <w:szCs w:val="18"/>
          <w:lang w:val="en-US"/>
        </w:rPr>
      </w:pPr>
    </w:p>
    <w:tbl>
      <w:tblPr>
        <w:tblW w:w="10627" w:type="dxa"/>
        <w:tblLayout w:type="fixed"/>
        <w:tblLook w:val="01E0" w:firstRow="1" w:lastRow="1" w:firstColumn="1" w:lastColumn="1" w:noHBand="0" w:noVBand="0"/>
      </w:tblPr>
      <w:tblGrid>
        <w:gridCol w:w="392"/>
        <w:gridCol w:w="8505"/>
        <w:gridCol w:w="1730"/>
      </w:tblGrid>
      <w:tr w:rsidR="004E6F2D" w:rsidRPr="003776C1" w14:paraId="218662BD" w14:textId="77777777" w:rsidTr="00596CF8">
        <w:trPr>
          <w:trHeight w:val="244"/>
        </w:trPr>
        <w:tc>
          <w:tcPr>
            <w:tcW w:w="10627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76868417" w14:textId="372CF751" w:rsidR="004E6F2D" w:rsidRPr="003776C1" w:rsidRDefault="004E6F2D" w:rsidP="004D5EF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76C1">
              <w:rPr>
                <w:rFonts w:ascii="Arial" w:hAnsi="Arial" w:cs="Arial"/>
                <w:b/>
                <w:color w:val="002060"/>
                <w:sz w:val="18"/>
                <w:szCs w:val="18"/>
              </w:rPr>
              <w:t>SERVICES FOREN 202</w:t>
            </w:r>
            <w:r w:rsidR="00320038" w:rsidRPr="003776C1">
              <w:rPr>
                <w:rFonts w:ascii="Arial" w:hAnsi="Arial" w:cs="Arial"/>
                <w:b/>
                <w:color w:val="002060"/>
                <w:sz w:val="18"/>
                <w:szCs w:val="18"/>
              </w:rPr>
              <w:t>6</w:t>
            </w:r>
          </w:p>
        </w:tc>
      </w:tr>
      <w:tr w:rsidR="004E6F2D" w:rsidRPr="003776C1" w14:paraId="31EC972A" w14:textId="77777777" w:rsidTr="00596CF8">
        <w:trPr>
          <w:trHeight w:val="37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B438" w14:textId="77777777" w:rsidR="004E6F2D" w:rsidRPr="003776C1" w:rsidRDefault="004E6F2D" w:rsidP="004D5EF9">
            <w:pPr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8DBA" w14:textId="62DCE96E" w:rsidR="004E6F2D" w:rsidRPr="003776C1" w:rsidRDefault="004E6F2D" w:rsidP="004D5EF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776C1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ROUND TABLE </w:t>
            </w:r>
            <w:r w:rsidRPr="003776C1">
              <w:rPr>
                <w:rFonts w:ascii="Arial" w:hAnsi="Arial" w:cs="Arial"/>
                <w:sz w:val="18"/>
                <w:szCs w:val="18"/>
                <w:lang w:val="en-US"/>
              </w:rPr>
              <w:t>includes the conference hall, furniture, logistics, spreading</w:t>
            </w:r>
            <w:r w:rsidR="003776C1" w:rsidRPr="003776C1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</w:p>
          <w:p w14:paraId="5F1A0E6F" w14:textId="77777777" w:rsidR="003776C1" w:rsidRPr="003776C1" w:rsidRDefault="003776C1" w:rsidP="004D5EF9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195FA0E" w14:textId="77777777" w:rsidR="004E6F2D" w:rsidRPr="003776C1" w:rsidRDefault="004E6F2D" w:rsidP="004D5E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6C1">
              <w:rPr>
                <w:rFonts w:ascii="Arial" w:hAnsi="Arial" w:cs="Arial"/>
                <w:color w:val="000000"/>
                <w:sz w:val="18"/>
                <w:szCs w:val="18"/>
              </w:rPr>
              <w:t>In English: ......................................................................................................................................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AAA0" w14:textId="77777777" w:rsidR="004E6F2D" w:rsidRPr="003776C1" w:rsidRDefault="004E6F2D" w:rsidP="004D5EF9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2.000 eur</w:t>
            </w:r>
          </w:p>
        </w:tc>
      </w:tr>
      <w:tr w:rsidR="004E6F2D" w:rsidRPr="003776C1" w14:paraId="7ECA5D2C" w14:textId="77777777" w:rsidTr="00596CF8">
        <w:trPr>
          <w:trHeight w:val="37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F455" w14:textId="77777777" w:rsidR="004E6F2D" w:rsidRPr="003776C1" w:rsidRDefault="004E6F2D" w:rsidP="004D5EF9">
            <w:pPr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450F" w14:textId="7AF06732" w:rsidR="004E6F2D" w:rsidRPr="003776C1" w:rsidRDefault="004E6F2D" w:rsidP="004D5EF9">
            <w:pPr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76C1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PROJECTION OF TECHNICAL FILM </w:t>
            </w:r>
            <w:r w:rsidRPr="003776C1">
              <w:rPr>
                <w:rFonts w:ascii="Arial" w:hAnsi="Arial" w:cs="Arial"/>
                <w:sz w:val="18"/>
                <w:szCs w:val="18"/>
                <w:lang w:val="en-US"/>
              </w:rPr>
              <w:t>of max. 15 minutes</w:t>
            </w:r>
            <w:r w:rsidRPr="003776C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084F24AC" w14:textId="77777777" w:rsidR="004E6F2D" w:rsidRPr="003776C1" w:rsidRDefault="004E6F2D" w:rsidP="004D5EF9">
            <w:pPr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76C1">
              <w:rPr>
                <w:rFonts w:ascii="Arial" w:hAnsi="Arial" w:cs="Arial"/>
                <w:color w:val="000000"/>
                <w:sz w:val="18"/>
                <w:szCs w:val="18"/>
              </w:rPr>
              <w:t>In English: ........................................................................................................................................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9441" w14:textId="77777777" w:rsidR="004E6F2D" w:rsidRPr="003776C1" w:rsidRDefault="004E6F2D" w:rsidP="004D5EF9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300 eur</w:t>
            </w:r>
          </w:p>
        </w:tc>
      </w:tr>
      <w:tr w:rsidR="004E6F2D" w:rsidRPr="003776C1" w14:paraId="084B5D92" w14:textId="77777777" w:rsidTr="00596CF8">
        <w:trPr>
          <w:trHeight w:val="37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5180" w14:textId="77777777" w:rsidR="004E6F2D" w:rsidRPr="003776C1" w:rsidRDefault="004E6F2D" w:rsidP="004D5EF9">
            <w:pPr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4623" w14:textId="73653CC6" w:rsidR="004E6F2D" w:rsidRPr="003776C1" w:rsidRDefault="004E6F2D" w:rsidP="004D5EF9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The appearance of the logo on </w:t>
            </w:r>
            <w:proofErr w:type="spellStart"/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>all</w:t>
            </w:r>
            <w:proofErr w:type="spellEnd"/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promotional</w:t>
            </w:r>
            <w:proofErr w:type="spellEnd"/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>materials</w:t>
            </w:r>
            <w:proofErr w:type="spellEnd"/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of FOREN 202</w:t>
            </w:r>
            <w:r w:rsidR="00320038"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programs</w:t>
            </w:r>
            <w:proofErr w:type="spellEnd"/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>posters</w:t>
            </w:r>
            <w:proofErr w:type="spellEnd"/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>banners</w:t>
            </w:r>
            <w:proofErr w:type="spellEnd"/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>billboards</w:t>
            </w:r>
            <w:proofErr w:type="spellEnd"/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>, etc.) as a PARTNER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6DC0" w14:textId="77777777" w:rsidR="004E6F2D" w:rsidRPr="003776C1" w:rsidRDefault="004E6F2D" w:rsidP="004D5EF9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1.600 eur</w:t>
            </w:r>
          </w:p>
        </w:tc>
      </w:tr>
      <w:tr w:rsidR="004E6F2D" w:rsidRPr="003776C1" w14:paraId="3BE3E7E1" w14:textId="77777777" w:rsidTr="00596CF8">
        <w:trPr>
          <w:trHeight w:val="1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5AD1" w14:textId="77777777" w:rsidR="004E6F2D" w:rsidRPr="003776C1" w:rsidRDefault="004E6F2D" w:rsidP="004D5EF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E748" w14:textId="77777777" w:rsidR="004E6F2D" w:rsidRPr="003776C1" w:rsidRDefault="004E6F2D" w:rsidP="004D5EF9">
            <w:pPr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>Insert the logo in the multimedia presentations that will run during all forum sessions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8973" w14:textId="77777777" w:rsidR="004E6F2D" w:rsidRPr="003776C1" w:rsidRDefault="004E6F2D" w:rsidP="004D5EF9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>400 eur</w:t>
            </w:r>
          </w:p>
        </w:tc>
      </w:tr>
      <w:tr w:rsidR="004E6F2D" w:rsidRPr="003776C1" w14:paraId="3A444401" w14:textId="77777777" w:rsidTr="00596CF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7A2E" w14:textId="77777777" w:rsidR="004E6F2D" w:rsidRPr="003776C1" w:rsidRDefault="004E6F2D" w:rsidP="004D5EF9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0F94" w14:textId="77777777" w:rsidR="004E6F2D" w:rsidRPr="003776C1" w:rsidRDefault="004E6F2D" w:rsidP="004D5EF9">
            <w:pPr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Insert the logo on </w:t>
            </w:r>
            <w:hyperlink r:id="rId13" w:history="1">
              <w:r w:rsidRPr="003776C1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www.foren.ro</w:t>
              </w:r>
            </w:hyperlink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with an active link to the company's website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6493" w14:textId="77777777" w:rsidR="004E6F2D" w:rsidRPr="003776C1" w:rsidRDefault="004E6F2D" w:rsidP="004D5EF9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300 eur</w:t>
            </w:r>
          </w:p>
        </w:tc>
      </w:tr>
      <w:tr w:rsidR="004E6F2D" w:rsidRPr="003776C1" w14:paraId="53F57402" w14:textId="77777777" w:rsidTr="00596CF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A3B7" w14:textId="77777777" w:rsidR="004E6F2D" w:rsidRPr="003776C1" w:rsidRDefault="004E6F2D" w:rsidP="004D5EF9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9D04" w14:textId="685E9F11" w:rsidR="004E6F2D" w:rsidRPr="003776C1" w:rsidRDefault="004E6F2D" w:rsidP="004D5EF9">
            <w:pPr>
              <w:spacing w:line="360" w:lineRule="auto"/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lang w:val="en-US"/>
              </w:rPr>
            </w:pPr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>Roll-</w:t>
            </w:r>
            <w:proofErr w:type="spellStart"/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>up</w:t>
            </w:r>
            <w:proofErr w:type="spellEnd"/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>presentation</w:t>
            </w:r>
            <w:proofErr w:type="spellEnd"/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>within</w:t>
            </w:r>
            <w:proofErr w:type="spellEnd"/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>the</w:t>
            </w:r>
            <w:proofErr w:type="spellEnd"/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FOREN 202</w:t>
            </w:r>
            <w:r w:rsidR="00320038"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>location</w:t>
            </w:r>
            <w:proofErr w:type="spellEnd"/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>, in a place with maximum visibility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6DC2" w14:textId="77777777" w:rsidR="004E6F2D" w:rsidRPr="003776C1" w:rsidRDefault="004E6F2D" w:rsidP="004D5EF9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100 eur</w:t>
            </w:r>
          </w:p>
        </w:tc>
      </w:tr>
      <w:tr w:rsidR="004E6F2D" w:rsidRPr="003776C1" w14:paraId="63E76696" w14:textId="77777777" w:rsidTr="00596CF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43FA" w14:textId="77777777" w:rsidR="004E6F2D" w:rsidRPr="003776C1" w:rsidRDefault="004E6F2D" w:rsidP="004D5EF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79BB" w14:textId="28CD60BD" w:rsidR="004E6F2D" w:rsidRPr="003776C1" w:rsidRDefault="004E6F2D" w:rsidP="004D5EF9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Insert 1 presentation material of max 4 pages A4 format on </w:t>
            </w:r>
            <w:proofErr w:type="spellStart"/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participant's</w:t>
            </w:r>
            <w:proofErr w:type="spellEnd"/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FOREN 202</w:t>
            </w:r>
            <w:r w:rsidR="00320038"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bag (No. of bags: 400)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BF57" w14:textId="77777777" w:rsidR="004E6F2D" w:rsidRPr="003776C1" w:rsidRDefault="004E6F2D" w:rsidP="004D5EF9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400 eur</w:t>
            </w:r>
          </w:p>
        </w:tc>
      </w:tr>
      <w:tr w:rsidR="004E6F2D" w:rsidRPr="003776C1" w14:paraId="590E0368" w14:textId="77777777" w:rsidTr="00596CF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7D9B" w14:textId="77777777" w:rsidR="004E6F2D" w:rsidRPr="003776C1" w:rsidRDefault="004E6F2D" w:rsidP="004D5EF9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797B" w14:textId="5A2B70CE" w:rsidR="004E6F2D" w:rsidRPr="003776C1" w:rsidRDefault="004E6F2D" w:rsidP="004D5EF9">
            <w:pPr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Insertion 1 promotional material * on </w:t>
            </w:r>
            <w:proofErr w:type="spellStart"/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participant's</w:t>
            </w:r>
            <w:proofErr w:type="spellEnd"/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FOREN 202</w:t>
            </w:r>
            <w:r w:rsidR="00320038"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bag - (No. of bags.: </w:t>
            </w:r>
            <w:r w:rsidR="00CE2868"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00) – </w:t>
            </w:r>
          </w:p>
          <w:p w14:paraId="679312D0" w14:textId="77777777" w:rsidR="004E6F2D" w:rsidRPr="003776C1" w:rsidRDefault="004E6F2D" w:rsidP="004D5EF9">
            <w:pPr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>A4 flyer / 20-page notebook / personalized pen / business card / personalized post-it.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9912" w14:textId="6FC3C6AB" w:rsidR="004E6F2D" w:rsidRPr="003776C1" w:rsidRDefault="004E6F2D" w:rsidP="004D5EF9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r w:rsidR="00CE2868"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>00 eur</w:t>
            </w:r>
          </w:p>
        </w:tc>
      </w:tr>
      <w:tr w:rsidR="004E6F2D" w:rsidRPr="003776C1" w14:paraId="1D9B124B" w14:textId="77777777" w:rsidTr="00596CF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8BA5" w14:textId="77777777" w:rsidR="004E6F2D" w:rsidRPr="003776C1" w:rsidRDefault="004E6F2D" w:rsidP="004D5EF9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EAC5" w14:textId="77777777" w:rsidR="004E6F2D" w:rsidRPr="003776C1" w:rsidRDefault="004E6F2D" w:rsidP="004D5EF9">
            <w:pPr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>Brochures, catalogues, etc. located in a place with maximum visibility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5964" w14:textId="77777777" w:rsidR="004E6F2D" w:rsidRPr="003776C1" w:rsidRDefault="004E6F2D" w:rsidP="004D5EF9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700 eur</w:t>
            </w:r>
          </w:p>
        </w:tc>
      </w:tr>
      <w:tr w:rsidR="004E6F2D" w:rsidRPr="003776C1" w14:paraId="24A98B4C" w14:textId="77777777" w:rsidTr="00596CF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8D3A" w14:textId="77777777" w:rsidR="004E6F2D" w:rsidRPr="003776C1" w:rsidRDefault="004E6F2D" w:rsidP="004D5EF9">
            <w:pPr>
              <w:spacing w:line="276" w:lineRule="auto"/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DCF0" w14:textId="77777777" w:rsidR="004E6F2D" w:rsidRPr="003776C1" w:rsidRDefault="004E6F2D" w:rsidP="004D5EF9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76C1">
              <w:rPr>
                <w:rFonts w:ascii="Arial" w:hAnsi="Arial" w:cs="Arial"/>
                <w:i/>
                <w:color w:val="000000"/>
                <w:sz w:val="18"/>
                <w:szCs w:val="18"/>
              </w:rPr>
              <w:t>* - all personalized promotional materials will be made available by the recipient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A81E" w14:textId="77777777" w:rsidR="004E6F2D" w:rsidRPr="003776C1" w:rsidRDefault="004E6F2D" w:rsidP="004D5EF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E6F2D" w:rsidRPr="003776C1" w14:paraId="357DDC09" w14:textId="77777777" w:rsidTr="00596CF8"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1751BAF4" w14:textId="77777777" w:rsidR="004E6F2D" w:rsidRPr="003776C1" w:rsidRDefault="004E6F2D" w:rsidP="004D5EF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</w:t>
            </w:r>
            <w:r w:rsidRPr="003776C1">
              <w:rPr>
                <w:rFonts w:ascii="Arial" w:hAnsi="Arial" w:cs="Arial"/>
                <w:b/>
                <w:sz w:val="18"/>
                <w:szCs w:val="18"/>
                <w:lang w:val="en-US"/>
              </w:rPr>
              <w:t>TOTAL SERVICES</w:t>
            </w:r>
            <w:proofErr w:type="gramStart"/>
            <w:r w:rsidRPr="003776C1">
              <w:rPr>
                <w:rFonts w:ascii="Arial" w:hAnsi="Arial" w:cs="Arial"/>
                <w:color w:val="000000"/>
                <w:sz w:val="18"/>
                <w:szCs w:val="18"/>
              </w:rPr>
              <w:t>: .</w:t>
            </w:r>
            <w:proofErr w:type="gramEnd"/>
            <w:r w:rsidRPr="003776C1">
              <w:rPr>
                <w:rFonts w:ascii="Arial" w:hAnsi="Arial" w:cs="Arial"/>
                <w:color w:val="000000"/>
                <w:sz w:val="18"/>
                <w:szCs w:val="18"/>
              </w:rPr>
              <w:t>……….........………. eur</w:t>
            </w:r>
          </w:p>
        </w:tc>
      </w:tr>
    </w:tbl>
    <w:p w14:paraId="7B60019F" w14:textId="5B4040E9" w:rsidR="00EA4F9D" w:rsidRPr="003776C1" w:rsidRDefault="00EA4F9D" w:rsidP="00910E45">
      <w:pPr>
        <w:jc w:val="both"/>
        <w:rPr>
          <w:rFonts w:ascii="Arial" w:hAnsi="Arial" w:cs="Arial"/>
          <w:b/>
          <w:i/>
          <w:sz w:val="18"/>
          <w:szCs w:val="18"/>
          <w:lang w:val="en-US"/>
        </w:rPr>
      </w:pPr>
    </w:p>
    <w:tbl>
      <w:tblPr>
        <w:tblW w:w="10632" w:type="dxa"/>
        <w:tblInd w:w="-10" w:type="dxa"/>
        <w:tblBorders>
          <w:top w:val="single" w:sz="8" w:space="0" w:color="003896"/>
          <w:left w:val="single" w:sz="8" w:space="0" w:color="003896"/>
          <w:bottom w:val="single" w:sz="8" w:space="0" w:color="003896"/>
          <w:right w:val="single" w:sz="8" w:space="0" w:color="003896"/>
          <w:insideH w:val="single" w:sz="8" w:space="0" w:color="003896"/>
          <w:insideV w:val="single" w:sz="8" w:space="0" w:color="003896"/>
        </w:tblBorders>
        <w:tblLook w:val="01E0" w:firstRow="1" w:lastRow="1" w:firstColumn="1" w:lastColumn="1" w:noHBand="0" w:noVBand="0"/>
      </w:tblPr>
      <w:tblGrid>
        <w:gridCol w:w="10"/>
        <w:gridCol w:w="9596"/>
        <w:gridCol w:w="1026"/>
      </w:tblGrid>
      <w:tr w:rsidR="00EA4F9D" w:rsidRPr="003776C1" w14:paraId="6ACBFF07" w14:textId="77777777" w:rsidTr="003776C1">
        <w:trPr>
          <w:gridBefore w:val="1"/>
          <w:wBefore w:w="10" w:type="dxa"/>
        </w:trPr>
        <w:tc>
          <w:tcPr>
            <w:tcW w:w="10622" w:type="dxa"/>
            <w:gridSpan w:val="2"/>
            <w:tcBorders>
              <w:top w:val="single" w:sz="8" w:space="0" w:color="003896"/>
              <w:left w:val="single" w:sz="8" w:space="0" w:color="003896"/>
              <w:bottom w:val="single" w:sz="8" w:space="0" w:color="003896"/>
              <w:right w:val="single" w:sz="8" w:space="0" w:color="003896"/>
            </w:tcBorders>
            <w:hideMark/>
          </w:tcPr>
          <w:p w14:paraId="2D2B2234" w14:textId="77777777" w:rsidR="00EA4F9D" w:rsidRPr="003776C1" w:rsidRDefault="00EA4F9D">
            <w:pPr>
              <w:rPr>
                <w:rFonts w:ascii="Arial" w:hAnsi="Arial" w:cs="Arial"/>
                <w:b/>
                <w:color w:val="002060"/>
                <w:sz w:val="18"/>
                <w:szCs w:val="18"/>
                <w:lang w:val="en-US"/>
              </w:rPr>
            </w:pPr>
            <w:r w:rsidRPr="003776C1">
              <w:rPr>
                <w:rFonts w:ascii="Arial" w:hAnsi="Arial" w:cs="Arial"/>
                <w:b/>
                <w:color w:val="002060"/>
                <w:sz w:val="18"/>
                <w:szCs w:val="18"/>
                <w:lang w:val="en-US"/>
              </w:rPr>
              <w:t xml:space="preserve">Payment </w:t>
            </w:r>
          </w:p>
        </w:tc>
      </w:tr>
      <w:tr w:rsidR="00EA4F9D" w:rsidRPr="003776C1" w14:paraId="5193C828" w14:textId="77777777" w:rsidTr="003776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26" w:type="dxa"/>
          <w:trHeight w:val="894"/>
        </w:trPr>
        <w:tc>
          <w:tcPr>
            <w:tcW w:w="9606" w:type="dxa"/>
            <w:gridSpan w:val="2"/>
            <w:hideMark/>
          </w:tcPr>
          <w:p w14:paraId="38AE4469" w14:textId="77777777" w:rsidR="00EA4F9D" w:rsidRPr="003776C1" w:rsidRDefault="00EA4F9D" w:rsidP="00EA4F9D">
            <w:pPr>
              <w:numPr>
                <w:ilvl w:val="0"/>
                <w:numId w:val="41"/>
              </w:numPr>
              <w:tabs>
                <w:tab w:val="num" w:pos="284"/>
              </w:tabs>
              <w:ind w:left="284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776C1">
              <w:rPr>
                <w:rFonts w:ascii="Arial" w:hAnsi="Arial" w:cs="Arial"/>
                <w:sz w:val="18"/>
                <w:szCs w:val="18"/>
                <w:lang w:val="en-US"/>
              </w:rPr>
              <w:t>By bank transfer to</w:t>
            </w:r>
            <w:proofErr w:type="gramStart"/>
            <w:r w:rsidRPr="003776C1">
              <w:rPr>
                <w:rFonts w:ascii="Arial" w:hAnsi="Arial" w:cs="Arial"/>
                <w:sz w:val="18"/>
                <w:szCs w:val="18"/>
                <w:lang w:val="en-US"/>
              </w:rPr>
              <w:t xml:space="preserve">:  </w:t>
            </w:r>
            <w:r w:rsidRPr="003776C1">
              <w:rPr>
                <w:rFonts w:ascii="Arial" w:hAnsi="Arial" w:cs="Arial"/>
                <w:b/>
                <w:sz w:val="18"/>
                <w:szCs w:val="18"/>
                <w:lang w:val="en-US"/>
              </w:rPr>
              <w:t>ASOCIATIA</w:t>
            </w:r>
            <w:proofErr w:type="gramEnd"/>
            <w:r w:rsidRPr="003776C1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CNR-CME, Fiscal Code: 10225329</w:t>
            </w:r>
          </w:p>
          <w:p w14:paraId="10834DCF" w14:textId="77777777" w:rsidR="00EA4F9D" w:rsidRPr="003776C1" w:rsidRDefault="00EA4F9D">
            <w:pPr>
              <w:ind w:left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776C1">
              <w:rPr>
                <w:rFonts w:ascii="Arial" w:hAnsi="Arial" w:cs="Arial"/>
                <w:sz w:val="18"/>
                <w:szCs w:val="18"/>
                <w:lang w:val="en-US"/>
              </w:rPr>
              <w:t xml:space="preserve">Euro account: </w:t>
            </w:r>
            <w:r w:rsidRPr="003776C1">
              <w:rPr>
                <w:rFonts w:ascii="Arial" w:hAnsi="Arial" w:cs="Arial"/>
                <w:b/>
                <w:bCs/>
                <w:sz w:val="18"/>
                <w:szCs w:val="18"/>
              </w:rPr>
              <w:t>RO43RNCB0074029230110009</w:t>
            </w:r>
            <w:r w:rsidRPr="003776C1">
              <w:rPr>
                <w:rFonts w:ascii="Arial" w:hAnsi="Arial" w:cs="Arial"/>
                <w:sz w:val="18"/>
                <w:szCs w:val="18"/>
                <w:lang w:val="en-US"/>
              </w:rPr>
              <w:t>, Romanian Trading Bank, Sector 3 Branch, Bucharest, Romania</w:t>
            </w:r>
          </w:p>
          <w:p w14:paraId="184CB3A0" w14:textId="4EC4E378" w:rsidR="00EA4F9D" w:rsidRPr="003776C1" w:rsidRDefault="00EA4F9D">
            <w:pPr>
              <w:ind w:left="284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776C1">
              <w:rPr>
                <w:rFonts w:ascii="Arial" w:hAnsi="Arial" w:cs="Arial"/>
                <w:sz w:val="18"/>
                <w:szCs w:val="18"/>
                <w:lang w:val="en-US"/>
              </w:rPr>
              <w:t xml:space="preserve">     With </w:t>
            </w:r>
            <w:proofErr w:type="gramStart"/>
            <w:r w:rsidR="00884581" w:rsidRPr="003776C1">
              <w:rPr>
                <w:rFonts w:ascii="Arial" w:hAnsi="Arial" w:cs="Arial"/>
                <w:sz w:val="18"/>
                <w:szCs w:val="18"/>
                <w:lang w:val="en-US"/>
              </w:rPr>
              <w:t>specification ”FOR</w:t>
            </w:r>
            <w:proofErr w:type="gramEnd"/>
            <w:r w:rsidRPr="003776C1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FOREN 202</w:t>
            </w:r>
            <w:r w:rsidR="00320038" w:rsidRPr="003776C1"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  <w:r w:rsidRPr="003776C1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”. </w:t>
            </w:r>
            <w:r w:rsidRPr="003776C1">
              <w:rPr>
                <w:rFonts w:ascii="Arial" w:hAnsi="Arial" w:cs="Arial"/>
                <w:sz w:val="18"/>
                <w:szCs w:val="18"/>
                <w:lang w:val="en-US"/>
              </w:rPr>
              <w:t>A copy of the payment will be sent by email (</w:t>
            </w:r>
            <w:hyperlink r:id="rId14" w:history="1">
              <w:r w:rsidR="00E27478" w:rsidRPr="003776C1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v</w:t>
              </w:r>
              <w:r w:rsidR="00E27478" w:rsidRPr="003776C1">
                <w:rPr>
                  <w:rStyle w:val="Hyperlink"/>
                  <w:rFonts w:ascii="Arial" w:hAnsi="Arial" w:cs="Arial"/>
                  <w:sz w:val="18"/>
                  <w:szCs w:val="18"/>
                </w:rPr>
                <w:t>iorica.dimian</w:t>
              </w:r>
              <w:r w:rsidR="00E27478" w:rsidRPr="003776C1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@cnr-cme.ro</w:t>
              </w:r>
            </w:hyperlink>
            <w:r w:rsidRPr="003776C1">
              <w:rPr>
                <w:rFonts w:ascii="Arial" w:hAnsi="Arial" w:cs="Arial"/>
                <w:sz w:val="18"/>
                <w:szCs w:val="18"/>
                <w:lang w:val="en-US"/>
              </w:rPr>
              <w:t>) to FOREN 202</w:t>
            </w:r>
            <w:r w:rsidR="00320038" w:rsidRPr="003776C1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003776C1">
              <w:rPr>
                <w:rFonts w:ascii="Arial" w:hAnsi="Arial" w:cs="Arial"/>
                <w:sz w:val="18"/>
                <w:szCs w:val="18"/>
                <w:lang w:val="en-US"/>
              </w:rPr>
              <w:t xml:space="preserve"> Secretariat</w:t>
            </w:r>
            <w:r w:rsidR="003776C1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3776C1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</w:t>
            </w:r>
          </w:p>
        </w:tc>
      </w:tr>
    </w:tbl>
    <w:p w14:paraId="184F0AEE" w14:textId="3F295AA7" w:rsidR="005D7566" w:rsidRDefault="00EA4F9D" w:rsidP="00EA4F9D">
      <w:pPr>
        <w:pStyle w:val="Corptext2"/>
        <w:spacing w:line="240" w:lineRule="auto"/>
        <w:rPr>
          <w:rFonts w:ascii="Arial" w:hAnsi="Arial" w:cs="Arial"/>
          <w:sz w:val="18"/>
          <w:szCs w:val="18"/>
          <w:lang w:val="en-US"/>
        </w:rPr>
      </w:pPr>
      <w:r w:rsidRPr="003776C1">
        <w:rPr>
          <w:rFonts w:ascii="Arial" w:hAnsi="Arial" w:cs="Arial"/>
          <w:sz w:val="18"/>
          <w:szCs w:val="18"/>
          <w:lang w:val="en-US"/>
        </w:rPr>
        <w:t>Date: ………………….                                                                                    Signature: …………………………</w:t>
      </w:r>
    </w:p>
    <w:p w14:paraId="5D1D6A9C" w14:textId="77777777" w:rsidR="003776C1" w:rsidRPr="003776C1" w:rsidRDefault="003776C1" w:rsidP="00EA4F9D">
      <w:pPr>
        <w:pStyle w:val="Corptext2"/>
        <w:spacing w:line="240" w:lineRule="auto"/>
        <w:rPr>
          <w:rFonts w:ascii="Arial" w:hAnsi="Arial" w:cs="Arial"/>
          <w:sz w:val="18"/>
          <w:szCs w:val="18"/>
          <w:lang w:val="en-US"/>
        </w:rPr>
      </w:pPr>
    </w:p>
    <w:tbl>
      <w:tblPr>
        <w:tblW w:w="10653" w:type="dxa"/>
        <w:tblInd w:w="-15" w:type="dxa"/>
        <w:shd w:val="clear" w:color="auto" w:fill="D9D9D9"/>
        <w:tblLook w:val="04A0" w:firstRow="1" w:lastRow="0" w:firstColumn="1" w:lastColumn="0" w:noHBand="0" w:noVBand="1"/>
      </w:tblPr>
      <w:tblGrid>
        <w:gridCol w:w="10653"/>
      </w:tblGrid>
      <w:tr w:rsidR="005D7566" w:rsidRPr="003776C1" w14:paraId="41C0F44B" w14:textId="77777777" w:rsidTr="00581468">
        <w:tc>
          <w:tcPr>
            <w:tcW w:w="10653" w:type="dxa"/>
            <w:shd w:val="clear" w:color="auto" w:fill="D9D9D9"/>
            <w:hideMark/>
          </w:tcPr>
          <w:p w14:paraId="71C8DC86" w14:textId="4E724953" w:rsidR="005D7566" w:rsidRPr="003776C1" w:rsidRDefault="005D7566" w:rsidP="0058146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sym w:font="Symbol" w:char="F07F"/>
            </w:r>
            <w:r w:rsidRPr="003776C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 I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agree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that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personal data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provided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Voting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may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be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used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accordance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with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provisions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Regulation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(EU) 2016/679 of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European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Parliament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Council of 27 April 2016 on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protection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of natural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persons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with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regard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to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processing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of personal data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on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free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movement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such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data,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repealing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Directive 95/46/EC (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hereinafter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referred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to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as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"General Data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Protection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Regulation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" or "GDPR"), Law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. 190 of 18.07.2018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regarding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measures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for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implementation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GDPR,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Law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. 102 of 3.05.2005 on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establishment,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organization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functioning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National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Supervisory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Authority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for Personal Data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Processing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, as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updated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>to</w:t>
            </w:r>
            <w:proofErr w:type="spellEnd"/>
            <w:r w:rsidR="00320038" w:rsidRPr="0037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date.</w:t>
            </w:r>
          </w:p>
        </w:tc>
      </w:tr>
    </w:tbl>
    <w:p w14:paraId="78F1A9E7" w14:textId="77777777" w:rsidR="005D7566" w:rsidRPr="003776C1" w:rsidRDefault="005D7566" w:rsidP="00910E45">
      <w:pPr>
        <w:rPr>
          <w:rFonts w:ascii="Arial" w:hAnsi="Arial" w:cs="Arial"/>
          <w:b/>
          <w:color w:val="000000"/>
          <w:sz w:val="18"/>
          <w:szCs w:val="18"/>
        </w:rPr>
      </w:pPr>
    </w:p>
    <w:p w14:paraId="7D67DCFE" w14:textId="77777777" w:rsidR="00320038" w:rsidRPr="003776C1" w:rsidRDefault="00320038" w:rsidP="00320038">
      <w:pPr>
        <w:jc w:val="center"/>
        <w:rPr>
          <w:rFonts w:ascii="Arial" w:hAnsi="Arial" w:cs="Arial"/>
          <w:sz w:val="18"/>
          <w:szCs w:val="18"/>
          <w:lang w:val="en-US"/>
        </w:rPr>
      </w:pPr>
      <w:r w:rsidRPr="003776C1">
        <w:rPr>
          <w:rFonts w:ascii="Arial" w:hAnsi="Arial" w:cs="Arial"/>
          <w:b/>
          <w:sz w:val="18"/>
          <w:szCs w:val="18"/>
          <w:lang w:val="en-US"/>
        </w:rPr>
        <w:t xml:space="preserve">For further information, please contact FOREN 2026 Secretariat, </w:t>
      </w:r>
      <w:r w:rsidRPr="003776C1">
        <w:rPr>
          <w:rFonts w:ascii="Arial" w:hAnsi="Arial" w:cs="Arial"/>
          <w:bCs/>
          <w:sz w:val="18"/>
          <w:szCs w:val="18"/>
          <w:lang w:val="en-US"/>
        </w:rPr>
        <w:t xml:space="preserve">on the telephone: </w:t>
      </w:r>
      <w:r w:rsidRPr="003776C1">
        <w:rPr>
          <w:rFonts w:ascii="Arial" w:hAnsi="Arial" w:cs="Arial"/>
          <w:sz w:val="18"/>
          <w:szCs w:val="18"/>
          <w:lang w:val="en-US"/>
        </w:rPr>
        <w:t>+4031.436.46.46</w:t>
      </w:r>
    </w:p>
    <w:p w14:paraId="4F45B03A" w14:textId="6E3D93F5" w:rsidR="00E94994" w:rsidRPr="003776C1" w:rsidRDefault="00320038" w:rsidP="00320038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76C1">
        <w:rPr>
          <w:rFonts w:ascii="Arial" w:hAnsi="Arial" w:cs="Arial"/>
          <w:sz w:val="18"/>
          <w:szCs w:val="18"/>
          <w:lang w:val="en-US"/>
        </w:rPr>
        <w:t xml:space="preserve">e-mail: </w:t>
      </w:r>
      <w:hyperlink r:id="rId15" w:history="1">
        <w:r w:rsidRPr="003776C1">
          <w:rPr>
            <w:rStyle w:val="Hyperlink"/>
            <w:rFonts w:ascii="Arial" w:hAnsi="Arial" w:cs="Arial"/>
            <w:sz w:val="18"/>
            <w:szCs w:val="18"/>
            <w:lang w:val="en-US"/>
          </w:rPr>
          <w:t>foren@cnr-cme.ro</w:t>
        </w:r>
      </w:hyperlink>
      <w:r w:rsidRPr="003776C1">
        <w:rPr>
          <w:rFonts w:ascii="Arial" w:hAnsi="Arial" w:cs="Arial"/>
          <w:sz w:val="18"/>
          <w:szCs w:val="18"/>
        </w:rPr>
        <w:t xml:space="preserve">, </w:t>
      </w:r>
      <w:hyperlink r:id="rId16" w:history="1">
        <w:r w:rsidRPr="003776C1">
          <w:rPr>
            <w:rStyle w:val="Hyperlink"/>
            <w:rFonts w:ascii="Arial" w:hAnsi="Arial" w:cs="Arial"/>
            <w:sz w:val="18"/>
            <w:szCs w:val="18"/>
          </w:rPr>
          <w:t>secretariat@cnr-cme.ro</w:t>
        </w:r>
      </w:hyperlink>
      <w:r w:rsidRPr="003776C1">
        <w:rPr>
          <w:rFonts w:ascii="Arial" w:hAnsi="Arial" w:cs="Arial"/>
          <w:sz w:val="18"/>
          <w:szCs w:val="18"/>
        </w:rPr>
        <w:t xml:space="preserve"> </w:t>
      </w:r>
      <w:r w:rsidRPr="003776C1">
        <w:rPr>
          <w:rFonts w:ascii="Arial" w:hAnsi="Arial" w:cs="Arial"/>
          <w:sz w:val="18"/>
          <w:szCs w:val="18"/>
          <w:lang w:val="en-US"/>
        </w:rPr>
        <w:t xml:space="preserve"> or visit the Forum website </w:t>
      </w:r>
      <w:hyperlink r:id="rId17" w:history="1">
        <w:r w:rsidRPr="003776C1">
          <w:rPr>
            <w:rStyle w:val="Hyperlink"/>
            <w:rFonts w:ascii="Arial" w:hAnsi="Arial" w:cs="Arial"/>
            <w:sz w:val="18"/>
            <w:szCs w:val="18"/>
            <w:lang w:val="en-US"/>
          </w:rPr>
          <w:t>www.foren.ro</w:t>
        </w:r>
      </w:hyperlink>
    </w:p>
    <w:sectPr w:rsidR="00E94994" w:rsidRPr="003776C1" w:rsidSect="0009633F">
      <w:footerReference w:type="even" r:id="rId18"/>
      <w:footerReference w:type="default" r:id="rId19"/>
      <w:pgSz w:w="11907" w:h="16840" w:code="9"/>
      <w:pgMar w:top="142" w:right="657" w:bottom="0" w:left="709" w:header="17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A7F86" w14:textId="77777777" w:rsidR="00671D45" w:rsidRDefault="00671D45">
      <w:r>
        <w:separator/>
      </w:r>
    </w:p>
  </w:endnote>
  <w:endnote w:type="continuationSeparator" w:id="0">
    <w:p w14:paraId="4F7EE7D1" w14:textId="77777777" w:rsidR="00671D45" w:rsidRDefault="00671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5002" w14:textId="3DF5834E" w:rsidR="00E83A29" w:rsidRDefault="00E83A29" w:rsidP="00E83A29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E94994">
      <w:rPr>
        <w:rStyle w:val="Numrdepagin"/>
        <w:noProof/>
      </w:rPr>
      <w:t>1</w:t>
    </w:r>
    <w:r>
      <w:rPr>
        <w:rStyle w:val="Numrdepagin"/>
      </w:rPr>
      <w:fldChar w:fldCharType="end"/>
    </w:r>
  </w:p>
  <w:p w14:paraId="7FC01D16" w14:textId="77777777" w:rsidR="00E83A29" w:rsidRDefault="00E83A29" w:rsidP="00E83A29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CF0C" w14:textId="77777777" w:rsidR="00106B79" w:rsidRDefault="00106B79">
    <w:pPr>
      <w:pStyle w:val="Subsol"/>
    </w:pPr>
  </w:p>
  <w:p w14:paraId="63BDCF3B" w14:textId="77777777" w:rsidR="00F55AB6" w:rsidRPr="007A163B" w:rsidRDefault="00F55AB6" w:rsidP="00E83A29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D1091" w14:textId="77777777" w:rsidR="00671D45" w:rsidRDefault="00671D45">
      <w:r>
        <w:separator/>
      </w:r>
    </w:p>
  </w:footnote>
  <w:footnote w:type="continuationSeparator" w:id="0">
    <w:p w14:paraId="5C817986" w14:textId="77777777" w:rsidR="00671D45" w:rsidRDefault="00671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4580_"/>
      </v:shape>
    </w:pict>
  </w:numPicBullet>
  <w:numPicBullet w:numPicBulletId="1">
    <w:pict>
      <v:shape w14:anchorId="15A59A06" id="_x0000_i1026" type="#_x0000_t75" style="width:9pt;height:9pt" o:bullet="t">
        <v:imagedata r:id="rId2" o:title="BD10268_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5E528FA"/>
    <w:multiLevelType w:val="hybridMultilevel"/>
    <w:tmpl w:val="BFFCCA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4E66ED"/>
    <w:multiLevelType w:val="hybridMultilevel"/>
    <w:tmpl w:val="91586B06"/>
    <w:lvl w:ilvl="0" w:tplc="0EE6D4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RomanR" w:eastAsia="Times New Roman" w:hAnsi="TimesRomanR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1BFA"/>
    <w:multiLevelType w:val="hybridMultilevel"/>
    <w:tmpl w:val="10F4A466"/>
    <w:lvl w:ilvl="0" w:tplc="93D60766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E7B80"/>
    <w:multiLevelType w:val="hybridMultilevel"/>
    <w:tmpl w:val="7D3A76B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6721B"/>
    <w:multiLevelType w:val="multilevel"/>
    <w:tmpl w:val="B6E0456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7D8F29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63556C"/>
    <w:multiLevelType w:val="hybridMultilevel"/>
    <w:tmpl w:val="22C679E8"/>
    <w:lvl w:ilvl="0" w:tplc="A03C8C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03C53"/>
    <w:multiLevelType w:val="hybridMultilevel"/>
    <w:tmpl w:val="DA5EF670"/>
    <w:lvl w:ilvl="0" w:tplc="4BBCED9E">
      <w:numFmt w:val="bullet"/>
      <w:lvlText w:val="-"/>
      <w:lvlJc w:val="left"/>
      <w:pPr>
        <w:tabs>
          <w:tab w:val="num" w:pos="2871"/>
        </w:tabs>
        <w:ind w:left="2871" w:hanging="48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6"/>
        </w:tabs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6"/>
        </w:tabs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6"/>
        </w:tabs>
        <w:ind w:left="8646" w:hanging="360"/>
      </w:pPr>
      <w:rPr>
        <w:rFonts w:ascii="Wingdings" w:hAnsi="Wingdings" w:hint="default"/>
      </w:rPr>
    </w:lvl>
  </w:abstractNum>
  <w:abstractNum w:abstractNumId="8" w15:restartNumberingAfterBreak="0">
    <w:nsid w:val="2DAD0C70"/>
    <w:multiLevelType w:val="hybridMultilevel"/>
    <w:tmpl w:val="BA4443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F19E7"/>
    <w:multiLevelType w:val="hybridMultilevel"/>
    <w:tmpl w:val="CD8880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E073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0881EF7"/>
    <w:multiLevelType w:val="hybridMultilevel"/>
    <w:tmpl w:val="336630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E04E76"/>
    <w:multiLevelType w:val="hybridMultilevel"/>
    <w:tmpl w:val="76BC6E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4A6F1B"/>
    <w:multiLevelType w:val="hybridMultilevel"/>
    <w:tmpl w:val="F7CC11A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5C63E65"/>
    <w:multiLevelType w:val="hybridMultilevel"/>
    <w:tmpl w:val="D5CCAE6A"/>
    <w:lvl w:ilvl="0" w:tplc="78D28910">
      <w:numFmt w:val="bullet"/>
      <w:lvlText w:val="■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 w:hint="default"/>
        <w:color w:val="00008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35D50"/>
    <w:multiLevelType w:val="hybridMultilevel"/>
    <w:tmpl w:val="AC76BFC6"/>
    <w:lvl w:ilvl="0" w:tplc="FD5684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E55D9"/>
    <w:multiLevelType w:val="hybridMultilevel"/>
    <w:tmpl w:val="CF1CDEC6"/>
    <w:lvl w:ilvl="0" w:tplc="018E16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36CC3"/>
    <w:multiLevelType w:val="hybridMultilevel"/>
    <w:tmpl w:val="ABA6A5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874C1A"/>
    <w:multiLevelType w:val="hybridMultilevel"/>
    <w:tmpl w:val="77267C98"/>
    <w:lvl w:ilvl="0" w:tplc="734804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89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2585F"/>
    <w:multiLevelType w:val="hybridMultilevel"/>
    <w:tmpl w:val="1EAE6960"/>
    <w:lvl w:ilvl="0" w:tplc="9F065B6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456BD5"/>
    <w:multiLevelType w:val="hybridMultilevel"/>
    <w:tmpl w:val="9D647F68"/>
    <w:lvl w:ilvl="0" w:tplc="3B745D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89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07F51"/>
    <w:multiLevelType w:val="hybridMultilevel"/>
    <w:tmpl w:val="8408ABE0"/>
    <w:lvl w:ilvl="0" w:tplc="CD887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F56DF"/>
    <w:multiLevelType w:val="hybridMultilevel"/>
    <w:tmpl w:val="C1686048"/>
    <w:lvl w:ilvl="0" w:tplc="61BE41AC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A810E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BE0231D"/>
    <w:multiLevelType w:val="hybridMultilevel"/>
    <w:tmpl w:val="3F809FF6"/>
    <w:lvl w:ilvl="0" w:tplc="88B4D288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5A27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5057A0C"/>
    <w:multiLevelType w:val="hybridMultilevel"/>
    <w:tmpl w:val="B21447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BF4E86"/>
    <w:multiLevelType w:val="hybridMultilevel"/>
    <w:tmpl w:val="BF8E5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94849"/>
    <w:multiLevelType w:val="hybridMultilevel"/>
    <w:tmpl w:val="C50A9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E22BE"/>
    <w:multiLevelType w:val="hybridMultilevel"/>
    <w:tmpl w:val="2D824366"/>
    <w:lvl w:ilvl="0" w:tplc="61BE41AC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CBC7040"/>
    <w:multiLevelType w:val="hybridMultilevel"/>
    <w:tmpl w:val="0A746452"/>
    <w:lvl w:ilvl="0" w:tplc="88B4D28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F6B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5414DAD"/>
    <w:multiLevelType w:val="hybridMultilevel"/>
    <w:tmpl w:val="B3843E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7B266BF"/>
    <w:multiLevelType w:val="hybridMultilevel"/>
    <w:tmpl w:val="19867EF2"/>
    <w:lvl w:ilvl="0" w:tplc="0AA2665A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2271D5"/>
    <w:multiLevelType w:val="hybridMultilevel"/>
    <w:tmpl w:val="8D5A43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5A0114"/>
    <w:multiLevelType w:val="hybridMultilevel"/>
    <w:tmpl w:val="04BE4C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2A0AB1"/>
    <w:multiLevelType w:val="hybridMultilevel"/>
    <w:tmpl w:val="9C0E5580"/>
    <w:lvl w:ilvl="0" w:tplc="61BE41AC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9209799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2" w16cid:durableId="2530020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3" w16cid:durableId="731806829">
    <w:abstractNumId w:val="0"/>
    <w:lvlOverride w:ilvl="0">
      <w:lvl w:ilvl="0">
        <w:start w:val="1"/>
        <w:numFmt w:val="bullet"/>
        <w:lvlText w:val=""/>
        <w:legacy w:legacy="1" w:legacySpace="0" w:legacyIndent="227"/>
        <w:lvlJc w:val="left"/>
        <w:pPr>
          <w:ind w:left="794" w:hanging="227"/>
        </w:pPr>
        <w:rPr>
          <w:rFonts w:ascii="Wingdings" w:hAnsi="Wingdings" w:hint="default"/>
        </w:rPr>
      </w:lvl>
    </w:lvlOverride>
  </w:num>
  <w:num w:numId="4" w16cid:durableId="708995193">
    <w:abstractNumId w:val="26"/>
  </w:num>
  <w:num w:numId="5" w16cid:durableId="1084373025">
    <w:abstractNumId w:val="2"/>
  </w:num>
  <w:num w:numId="6" w16cid:durableId="445585757">
    <w:abstractNumId w:val="22"/>
  </w:num>
  <w:num w:numId="7" w16cid:durableId="862282814">
    <w:abstractNumId w:val="29"/>
  </w:num>
  <w:num w:numId="8" w16cid:durableId="1617178271">
    <w:abstractNumId w:val="36"/>
  </w:num>
  <w:num w:numId="9" w16cid:durableId="963124207">
    <w:abstractNumId w:val="14"/>
  </w:num>
  <w:num w:numId="10" w16cid:durableId="1699771885">
    <w:abstractNumId w:val="35"/>
  </w:num>
  <w:num w:numId="11" w16cid:durableId="1510103228">
    <w:abstractNumId w:val="28"/>
  </w:num>
  <w:num w:numId="12" w16cid:durableId="1843161959">
    <w:abstractNumId w:val="34"/>
  </w:num>
  <w:num w:numId="13" w16cid:durableId="238373016">
    <w:abstractNumId w:val="6"/>
  </w:num>
  <w:num w:numId="14" w16cid:durableId="915212017">
    <w:abstractNumId w:val="33"/>
  </w:num>
  <w:num w:numId="15" w16cid:durableId="1782646883">
    <w:abstractNumId w:val="7"/>
  </w:num>
  <w:num w:numId="16" w16cid:durableId="2056542036">
    <w:abstractNumId w:val="21"/>
  </w:num>
  <w:num w:numId="17" w16cid:durableId="1936787843">
    <w:abstractNumId w:val="24"/>
  </w:num>
  <w:num w:numId="18" w16cid:durableId="329646640">
    <w:abstractNumId w:val="12"/>
  </w:num>
  <w:num w:numId="19" w16cid:durableId="329138959">
    <w:abstractNumId w:val="5"/>
  </w:num>
  <w:num w:numId="20" w16cid:durableId="1738045768">
    <w:abstractNumId w:val="8"/>
  </w:num>
  <w:num w:numId="21" w16cid:durableId="121778733">
    <w:abstractNumId w:val="27"/>
  </w:num>
  <w:num w:numId="22" w16cid:durableId="557397400">
    <w:abstractNumId w:val="3"/>
  </w:num>
  <w:num w:numId="23" w16cid:durableId="1503008616">
    <w:abstractNumId w:val="30"/>
  </w:num>
  <w:num w:numId="24" w16cid:durableId="844906810">
    <w:abstractNumId w:val="4"/>
  </w:num>
  <w:num w:numId="25" w16cid:durableId="235627587">
    <w:abstractNumId w:val="15"/>
  </w:num>
  <w:num w:numId="26" w16cid:durableId="394662650">
    <w:abstractNumId w:val="11"/>
  </w:num>
  <w:num w:numId="27" w16cid:durableId="814415976">
    <w:abstractNumId w:val="32"/>
  </w:num>
  <w:num w:numId="28" w16cid:durableId="1168209639">
    <w:abstractNumId w:val="17"/>
  </w:num>
  <w:num w:numId="29" w16cid:durableId="1436091340">
    <w:abstractNumId w:val="16"/>
  </w:num>
  <w:num w:numId="30" w16cid:durableId="1418790438">
    <w:abstractNumId w:val="18"/>
  </w:num>
  <w:num w:numId="31" w16cid:durableId="2099055679">
    <w:abstractNumId w:val="20"/>
  </w:num>
  <w:num w:numId="32" w16cid:durableId="528572319">
    <w:abstractNumId w:val="1"/>
  </w:num>
  <w:num w:numId="33" w16cid:durableId="644966797">
    <w:abstractNumId w:val="31"/>
  </w:num>
  <w:num w:numId="34" w16cid:durableId="239871380">
    <w:abstractNumId w:val="25"/>
  </w:num>
  <w:num w:numId="35" w16cid:durableId="1632590804">
    <w:abstractNumId w:val="10"/>
  </w:num>
  <w:num w:numId="36" w16cid:durableId="695421496">
    <w:abstractNumId w:val="23"/>
  </w:num>
  <w:num w:numId="37" w16cid:durableId="2109739648">
    <w:abstractNumId w:val="19"/>
  </w:num>
  <w:num w:numId="38" w16cid:durableId="1990942513">
    <w:abstractNumId w:val="9"/>
  </w:num>
  <w:num w:numId="39" w16cid:durableId="844978252">
    <w:abstractNumId w:val="13"/>
  </w:num>
  <w:num w:numId="40" w16cid:durableId="1250575399">
    <w:abstractNumId w:val="21"/>
  </w:num>
  <w:num w:numId="41" w16cid:durableId="7200562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olive,#690,#66990b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3B"/>
    <w:rsid w:val="00013812"/>
    <w:rsid w:val="000254B1"/>
    <w:rsid w:val="00035EEB"/>
    <w:rsid w:val="000420D5"/>
    <w:rsid w:val="000478D3"/>
    <w:rsid w:val="000534F4"/>
    <w:rsid w:val="00061A22"/>
    <w:rsid w:val="00065658"/>
    <w:rsid w:val="0006649E"/>
    <w:rsid w:val="00071F0D"/>
    <w:rsid w:val="00072EFF"/>
    <w:rsid w:val="00086E53"/>
    <w:rsid w:val="00091FCA"/>
    <w:rsid w:val="0009633F"/>
    <w:rsid w:val="000966ED"/>
    <w:rsid w:val="00097621"/>
    <w:rsid w:val="000A07D4"/>
    <w:rsid w:val="000A0F11"/>
    <w:rsid w:val="000A4360"/>
    <w:rsid w:val="000A5B4F"/>
    <w:rsid w:val="000D1755"/>
    <w:rsid w:val="000D4AEB"/>
    <w:rsid w:val="000E21C3"/>
    <w:rsid w:val="000E4645"/>
    <w:rsid w:val="000F1A41"/>
    <w:rsid w:val="000F6CC8"/>
    <w:rsid w:val="000F75E8"/>
    <w:rsid w:val="001003B6"/>
    <w:rsid w:val="00100C72"/>
    <w:rsid w:val="00102DE3"/>
    <w:rsid w:val="001043DA"/>
    <w:rsid w:val="001049A5"/>
    <w:rsid w:val="00104F92"/>
    <w:rsid w:val="00105DE4"/>
    <w:rsid w:val="00106B79"/>
    <w:rsid w:val="00107617"/>
    <w:rsid w:val="0011075F"/>
    <w:rsid w:val="0012213D"/>
    <w:rsid w:val="00125301"/>
    <w:rsid w:val="001323B5"/>
    <w:rsid w:val="00133F6E"/>
    <w:rsid w:val="00134622"/>
    <w:rsid w:val="00135A1C"/>
    <w:rsid w:val="001540A6"/>
    <w:rsid w:val="0015430C"/>
    <w:rsid w:val="001561B2"/>
    <w:rsid w:val="00166F52"/>
    <w:rsid w:val="00167A87"/>
    <w:rsid w:val="0017020C"/>
    <w:rsid w:val="00184494"/>
    <w:rsid w:val="00186945"/>
    <w:rsid w:val="0019155B"/>
    <w:rsid w:val="0019375B"/>
    <w:rsid w:val="00194DDE"/>
    <w:rsid w:val="001955FD"/>
    <w:rsid w:val="00196AFC"/>
    <w:rsid w:val="001A42CE"/>
    <w:rsid w:val="001B00C0"/>
    <w:rsid w:val="001B5C8A"/>
    <w:rsid w:val="001B6A12"/>
    <w:rsid w:val="001C0601"/>
    <w:rsid w:val="001C09F2"/>
    <w:rsid w:val="001C27B0"/>
    <w:rsid w:val="001D2F84"/>
    <w:rsid w:val="001D598B"/>
    <w:rsid w:val="001E3A88"/>
    <w:rsid w:val="001E7674"/>
    <w:rsid w:val="00201971"/>
    <w:rsid w:val="00201E5C"/>
    <w:rsid w:val="0021147B"/>
    <w:rsid w:val="00211CBF"/>
    <w:rsid w:val="00213D4E"/>
    <w:rsid w:val="00233A52"/>
    <w:rsid w:val="00244B72"/>
    <w:rsid w:val="002454B9"/>
    <w:rsid w:val="00251BB5"/>
    <w:rsid w:val="00265186"/>
    <w:rsid w:val="0027335F"/>
    <w:rsid w:val="002734A9"/>
    <w:rsid w:val="00281AF5"/>
    <w:rsid w:val="002912D8"/>
    <w:rsid w:val="0029220D"/>
    <w:rsid w:val="00297E0B"/>
    <w:rsid w:val="002A07DA"/>
    <w:rsid w:val="002A15F4"/>
    <w:rsid w:val="002A6D2B"/>
    <w:rsid w:val="002B5D27"/>
    <w:rsid w:val="002C07C7"/>
    <w:rsid w:val="002E45C7"/>
    <w:rsid w:val="002F47DA"/>
    <w:rsid w:val="002F4AF6"/>
    <w:rsid w:val="002F6F92"/>
    <w:rsid w:val="003071B6"/>
    <w:rsid w:val="00310C6F"/>
    <w:rsid w:val="00313714"/>
    <w:rsid w:val="003138C1"/>
    <w:rsid w:val="00320038"/>
    <w:rsid w:val="00321B49"/>
    <w:rsid w:val="0032597A"/>
    <w:rsid w:val="00332A15"/>
    <w:rsid w:val="0033564D"/>
    <w:rsid w:val="00335971"/>
    <w:rsid w:val="00337216"/>
    <w:rsid w:val="00341CD8"/>
    <w:rsid w:val="00347625"/>
    <w:rsid w:val="00356139"/>
    <w:rsid w:val="00356F94"/>
    <w:rsid w:val="00363E47"/>
    <w:rsid w:val="003776C1"/>
    <w:rsid w:val="00377AC1"/>
    <w:rsid w:val="003865AA"/>
    <w:rsid w:val="0039093A"/>
    <w:rsid w:val="003B5EDF"/>
    <w:rsid w:val="003D4F35"/>
    <w:rsid w:val="00410F1D"/>
    <w:rsid w:val="004111C6"/>
    <w:rsid w:val="00411DD4"/>
    <w:rsid w:val="00413A2E"/>
    <w:rsid w:val="00422B57"/>
    <w:rsid w:val="00423B76"/>
    <w:rsid w:val="004330BA"/>
    <w:rsid w:val="004331E7"/>
    <w:rsid w:val="0043797D"/>
    <w:rsid w:val="00441642"/>
    <w:rsid w:val="0045087C"/>
    <w:rsid w:val="00453B8C"/>
    <w:rsid w:val="0046628F"/>
    <w:rsid w:val="0047104E"/>
    <w:rsid w:val="004715F9"/>
    <w:rsid w:val="00475EDB"/>
    <w:rsid w:val="0048023A"/>
    <w:rsid w:val="004813C8"/>
    <w:rsid w:val="004869E0"/>
    <w:rsid w:val="00486B38"/>
    <w:rsid w:val="00487E08"/>
    <w:rsid w:val="00490944"/>
    <w:rsid w:val="004913E7"/>
    <w:rsid w:val="00492EC0"/>
    <w:rsid w:val="0049343C"/>
    <w:rsid w:val="004934AE"/>
    <w:rsid w:val="004935F1"/>
    <w:rsid w:val="004B20B8"/>
    <w:rsid w:val="004C6D4C"/>
    <w:rsid w:val="004D57BD"/>
    <w:rsid w:val="004E5AF2"/>
    <w:rsid w:val="004E6792"/>
    <w:rsid w:val="004E6F2D"/>
    <w:rsid w:val="004E7754"/>
    <w:rsid w:val="004F5623"/>
    <w:rsid w:val="00515885"/>
    <w:rsid w:val="00517BDB"/>
    <w:rsid w:val="00530485"/>
    <w:rsid w:val="005315B2"/>
    <w:rsid w:val="00531859"/>
    <w:rsid w:val="00531C44"/>
    <w:rsid w:val="00547BC1"/>
    <w:rsid w:val="005647FA"/>
    <w:rsid w:val="00571B81"/>
    <w:rsid w:val="00574629"/>
    <w:rsid w:val="0057646E"/>
    <w:rsid w:val="00583932"/>
    <w:rsid w:val="005840D7"/>
    <w:rsid w:val="00590F60"/>
    <w:rsid w:val="00592F8F"/>
    <w:rsid w:val="00596CF8"/>
    <w:rsid w:val="00597EB4"/>
    <w:rsid w:val="005A209D"/>
    <w:rsid w:val="005A79E6"/>
    <w:rsid w:val="005B199C"/>
    <w:rsid w:val="005C42BB"/>
    <w:rsid w:val="005C730A"/>
    <w:rsid w:val="005D4867"/>
    <w:rsid w:val="005D7566"/>
    <w:rsid w:val="005E0CFE"/>
    <w:rsid w:val="005E6C2F"/>
    <w:rsid w:val="005F28D0"/>
    <w:rsid w:val="005F5582"/>
    <w:rsid w:val="005F68F0"/>
    <w:rsid w:val="00601000"/>
    <w:rsid w:val="006120ED"/>
    <w:rsid w:val="00641760"/>
    <w:rsid w:val="0066554D"/>
    <w:rsid w:val="00671D45"/>
    <w:rsid w:val="0069097E"/>
    <w:rsid w:val="006A3840"/>
    <w:rsid w:val="006A4110"/>
    <w:rsid w:val="006A5DD7"/>
    <w:rsid w:val="006B150C"/>
    <w:rsid w:val="006B2514"/>
    <w:rsid w:val="006B4FD1"/>
    <w:rsid w:val="006C00D8"/>
    <w:rsid w:val="006C18C7"/>
    <w:rsid w:val="006C4C9E"/>
    <w:rsid w:val="006C7352"/>
    <w:rsid w:val="006D0140"/>
    <w:rsid w:val="006E12DF"/>
    <w:rsid w:val="006E2B4C"/>
    <w:rsid w:val="00702DD5"/>
    <w:rsid w:val="00704185"/>
    <w:rsid w:val="00705E2E"/>
    <w:rsid w:val="00712359"/>
    <w:rsid w:val="00712931"/>
    <w:rsid w:val="00732CFA"/>
    <w:rsid w:val="0073465B"/>
    <w:rsid w:val="00734871"/>
    <w:rsid w:val="0073487A"/>
    <w:rsid w:val="00740F21"/>
    <w:rsid w:val="00744C53"/>
    <w:rsid w:val="007455FF"/>
    <w:rsid w:val="00755815"/>
    <w:rsid w:val="0075648A"/>
    <w:rsid w:val="007602FD"/>
    <w:rsid w:val="00760636"/>
    <w:rsid w:val="00763F7E"/>
    <w:rsid w:val="007701D0"/>
    <w:rsid w:val="00794BFF"/>
    <w:rsid w:val="007A03D9"/>
    <w:rsid w:val="007A11A3"/>
    <w:rsid w:val="007A163B"/>
    <w:rsid w:val="007B121B"/>
    <w:rsid w:val="007B45CD"/>
    <w:rsid w:val="007C204A"/>
    <w:rsid w:val="007C6BB5"/>
    <w:rsid w:val="007C6C03"/>
    <w:rsid w:val="007D0260"/>
    <w:rsid w:val="007D44AD"/>
    <w:rsid w:val="007D584C"/>
    <w:rsid w:val="007E32E7"/>
    <w:rsid w:val="007E453D"/>
    <w:rsid w:val="007F0D96"/>
    <w:rsid w:val="007F1DA6"/>
    <w:rsid w:val="007F41D4"/>
    <w:rsid w:val="007F4505"/>
    <w:rsid w:val="00800AD8"/>
    <w:rsid w:val="00810B00"/>
    <w:rsid w:val="00835D09"/>
    <w:rsid w:val="00836629"/>
    <w:rsid w:val="00845177"/>
    <w:rsid w:val="008543E1"/>
    <w:rsid w:val="0085597C"/>
    <w:rsid w:val="00866E47"/>
    <w:rsid w:val="008749FA"/>
    <w:rsid w:val="00875882"/>
    <w:rsid w:val="00876F5B"/>
    <w:rsid w:val="00880F51"/>
    <w:rsid w:val="00883612"/>
    <w:rsid w:val="00884581"/>
    <w:rsid w:val="008974C7"/>
    <w:rsid w:val="008A6851"/>
    <w:rsid w:val="008B101F"/>
    <w:rsid w:val="008B202B"/>
    <w:rsid w:val="008B5A94"/>
    <w:rsid w:val="008C7C18"/>
    <w:rsid w:val="008D34B8"/>
    <w:rsid w:val="008D5D81"/>
    <w:rsid w:val="008E4AA2"/>
    <w:rsid w:val="008F0536"/>
    <w:rsid w:val="008F1DF1"/>
    <w:rsid w:val="0090049C"/>
    <w:rsid w:val="00904951"/>
    <w:rsid w:val="0091073C"/>
    <w:rsid w:val="00910E45"/>
    <w:rsid w:val="00911317"/>
    <w:rsid w:val="00911419"/>
    <w:rsid w:val="0091217D"/>
    <w:rsid w:val="009128D2"/>
    <w:rsid w:val="00923632"/>
    <w:rsid w:val="009254C6"/>
    <w:rsid w:val="00931C63"/>
    <w:rsid w:val="00931E6C"/>
    <w:rsid w:val="0093225B"/>
    <w:rsid w:val="0093347D"/>
    <w:rsid w:val="00934685"/>
    <w:rsid w:val="009364F7"/>
    <w:rsid w:val="00946F1C"/>
    <w:rsid w:val="009528D8"/>
    <w:rsid w:val="00957577"/>
    <w:rsid w:val="00964294"/>
    <w:rsid w:val="00964C8F"/>
    <w:rsid w:val="00966076"/>
    <w:rsid w:val="00980A9A"/>
    <w:rsid w:val="00986404"/>
    <w:rsid w:val="00990AC6"/>
    <w:rsid w:val="00994AE5"/>
    <w:rsid w:val="00996729"/>
    <w:rsid w:val="009A284F"/>
    <w:rsid w:val="009D2E4E"/>
    <w:rsid w:val="009E4454"/>
    <w:rsid w:val="009F2AFE"/>
    <w:rsid w:val="009F5E75"/>
    <w:rsid w:val="009F62BB"/>
    <w:rsid w:val="00A00232"/>
    <w:rsid w:val="00A31AAB"/>
    <w:rsid w:val="00A33890"/>
    <w:rsid w:val="00A40FBD"/>
    <w:rsid w:val="00A4107B"/>
    <w:rsid w:val="00A448DF"/>
    <w:rsid w:val="00A47C4E"/>
    <w:rsid w:val="00A52F27"/>
    <w:rsid w:val="00A65A88"/>
    <w:rsid w:val="00A77C1A"/>
    <w:rsid w:val="00A976F1"/>
    <w:rsid w:val="00AA41BE"/>
    <w:rsid w:val="00AA6A8F"/>
    <w:rsid w:val="00AB3C9D"/>
    <w:rsid w:val="00AB6AE0"/>
    <w:rsid w:val="00AC3E80"/>
    <w:rsid w:val="00AD0B4C"/>
    <w:rsid w:val="00AD2F68"/>
    <w:rsid w:val="00AE0330"/>
    <w:rsid w:val="00AE5CAE"/>
    <w:rsid w:val="00AF476E"/>
    <w:rsid w:val="00AF5C3D"/>
    <w:rsid w:val="00B01B8B"/>
    <w:rsid w:val="00B04511"/>
    <w:rsid w:val="00B07B3A"/>
    <w:rsid w:val="00B21608"/>
    <w:rsid w:val="00B21B5D"/>
    <w:rsid w:val="00B23247"/>
    <w:rsid w:val="00B2751F"/>
    <w:rsid w:val="00B32804"/>
    <w:rsid w:val="00B37686"/>
    <w:rsid w:val="00B51602"/>
    <w:rsid w:val="00B53D26"/>
    <w:rsid w:val="00B55043"/>
    <w:rsid w:val="00B552F3"/>
    <w:rsid w:val="00B62E83"/>
    <w:rsid w:val="00B66259"/>
    <w:rsid w:val="00B72A0A"/>
    <w:rsid w:val="00B74503"/>
    <w:rsid w:val="00B800AA"/>
    <w:rsid w:val="00B803D7"/>
    <w:rsid w:val="00B83BF4"/>
    <w:rsid w:val="00B92C98"/>
    <w:rsid w:val="00B9317F"/>
    <w:rsid w:val="00B96937"/>
    <w:rsid w:val="00B96BEE"/>
    <w:rsid w:val="00BB2656"/>
    <w:rsid w:val="00BB5865"/>
    <w:rsid w:val="00BE3E88"/>
    <w:rsid w:val="00BF04B5"/>
    <w:rsid w:val="00BF0549"/>
    <w:rsid w:val="00BF14CC"/>
    <w:rsid w:val="00BF4A9D"/>
    <w:rsid w:val="00BF59ED"/>
    <w:rsid w:val="00BF6B5D"/>
    <w:rsid w:val="00C01CB4"/>
    <w:rsid w:val="00C02871"/>
    <w:rsid w:val="00C03D35"/>
    <w:rsid w:val="00C06963"/>
    <w:rsid w:val="00C17510"/>
    <w:rsid w:val="00C17709"/>
    <w:rsid w:val="00C23F3D"/>
    <w:rsid w:val="00C27176"/>
    <w:rsid w:val="00C36138"/>
    <w:rsid w:val="00C466DA"/>
    <w:rsid w:val="00C52702"/>
    <w:rsid w:val="00C61523"/>
    <w:rsid w:val="00C62D5B"/>
    <w:rsid w:val="00C715A0"/>
    <w:rsid w:val="00C71AF8"/>
    <w:rsid w:val="00C77F86"/>
    <w:rsid w:val="00C819DC"/>
    <w:rsid w:val="00C825CD"/>
    <w:rsid w:val="00C8277A"/>
    <w:rsid w:val="00C82E46"/>
    <w:rsid w:val="00C852E4"/>
    <w:rsid w:val="00C855FF"/>
    <w:rsid w:val="00C93295"/>
    <w:rsid w:val="00C94299"/>
    <w:rsid w:val="00CA076B"/>
    <w:rsid w:val="00CA6E77"/>
    <w:rsid w:val="00CB024C"/>
    <w:rsid w:val="00CE2868"/>
    <w:rsid w:val="00CE5103"/>
    <w:rsid w:val="00CF04AF"/>
    <w:rsid w:val="00CF090A"/>
    <w:rsid w:val="00CF0F71"/>
    <w:rsid w:val="00CF21EE"/>
    <w:rsid w:val="00D0684E"/>
    <w:rsid w:val="00D1119D"/>
    <w:rsid w:val="00D26BBB"/>
    <w:rsid w:val="00D51EFE"/>
    <w:rsid w:val="00D53818"/>
    <w:rsid w:val="00D53A33"/>
    <w:rsid w:val="00D54EF2"/>
    <w:rsid w:val="00D601EC"/>
    <w:rsid w:val="00D85BE7"/>
    <w:rsid w:val="00D92AE4"/>
    <w:rsid w:val="00DB4F47"/>
    <w:rsid w:val="00DB5E19"/>
    <w:rsid w:val="00DC5D1E"/>
    <w:rsid w:val="00DF0AD7"/>
    <w:rsid w:val="00DF29D2"/>
    <w:rsid w:val="00DF2A87"/>
    <w:rsid w:val="00DF6A58"/>
    <w:rsid w:val="00E06D1C"/>
    <w:rsid w:val="00E127D3"/>
    <w:rsid w:val="00E21246"/>
    <w:rsid w:val="00E2148F"/>
    <w:rsid w:val="00E247EF"/>
    <w:rsid w:val="00E26408"/>
    <w:rsid w:val="00E27478"/>
    <w:rsid w:val="00E34A4E"/>
    <w:rsid w:val="00E3695B"/>
    <w:rsid w:val="00E37C62"/>
    <w:rsid w:val="00E37D26"/>
    <w:rsid w:val="00E41E5E"/>
    <w:rsid w:val="00E436C8"/>
    <w:rsid w:val="00E4374A"/>
    <w:rsid w:val="00E61EBF"/>
    <w:rsid w:val="00E64358"/>
    <w:rsid w:val="00E662F4"/>
    <w:rsid w:val="00E705A5"/>
    <w:rsid w:val="00E76AF5"/>
    <w:rsid w:val="00E80901"/>
    <w:rsid w:val="00E81D96"/>
    <w:rsid w:val="00E8338C"/>
    <w:rsid w:val="00E83A29"/>
    <w:rsid w:val="00E848A1"/>
    <w:rsid w:val="00E9395A"/>
    <w:rsid w:val="00E94994"/>
    <w:rsid w:val="00EA1A23"/>
    <w:rsid w:val="00EA4F9D"/>
    <w:rsid w:val="00EA6F07"/>
    <w:rsid w:val="00EB3AB8"/>
    <w:rsid w:val="00ED3742"/>
    <w:rsid w:val="00ED39D0"/>
    <w:rsid w:val="00ED3ADC"/>
    <w:rsid w:val="00EE2992"/>
    <w:rsid w:val="00F00338"/>
    <w:rsid w:val="00F0267C"/>
    <w:rsid w:val="00F05F72"/>
    <w:rsid w:val="00F24882"/>
    <w:rsid w:val="00F31ED1"/>
    <w:rsid w:val="00F36729"/>
    <w:rsid w:val="00F55AB6"/>
    <w:rsid w:val="00F576B0"/>
    <w:rsid w:val="00F65C7D"/>
    <w:rsid w:val="00F65FA7"/>
    <w:rsid w:val="00F72294"/>
    <w:rsid w:val="00F76F2F"/>
    <w:rsid w:val="00F80FD2"/>
    <w:rsid w:val="00F84693"/>
    <w:rsid w:val="00F857FE"/>
    <w:rsid w:val="00F916DD"/>
    <w:rsid w:val="00FB0E57"/>
    <w:rsid w:val="00FB3BE2"/>
    <w:rsid w:val="00FC71AD"/>
    <w:rsid w:val="00FC792A"/>
    <w:rsid w:val="00FD0309"/>
    <w:rsid w:val="00FD15A4"/>
    <w:rsid w:val="00FD1C5A"/>
    <w:rsid w:val="00FD1D00"/>
    <w:rsid w:val="00FD3427"/>
    <w:rsid w:val="00FE5659"/>
    <w:rsid w:val="00FE6C82"/>
    <w:rsid w:val="00FF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olive,#690,#66990b"/>
    </o:shapedefaults>
    <o:shapelayout v:ext="edit">
      <o:idmap v:ext="edit" data="2"/>
    </o:shapelayout>
  </w:shapeDefaults>
  <w:decimalSymbol w:val=","/>
  <w:listSeparator w:val=";"/>
  <w14:docId w14:val="07064243"/>
  <w15:chartTrackingRefBased/>
  <w15:docId w15:val="{FA3531BE-F068-4B54-AD9A-69E12732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 w:eastAsia="en-US"/>
    </w:rPr>
  </w:style>
  <w:style w:type="paragraph" w:styleId="Titlu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TimesRomanR" w:hAnsi="TimesRomanR"/>
      <w:b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TimesRomanR" w:hAnsi="TimesRomanR"/>
      <w:sz w:val="28"/>
      <w:lang w:val="en-US"/>
    </w:rPr>
  </w:style>
  <w:style w:type="paragraph" w:styleId="Titlu3">
    <w:name w:val="heading 3"/>
    <w:basedOn w:val="Normal"/>
    <w:next w:val="Normal"/>
    <w:qFormat/>
    <w:pPr>
      <w:keepNext/>
      <w:outlineLvl w:val="2"/>
    </w:pPr>
    <w:rPr>
      <w:rFonts w:ascii="TimesRomanR" w:hAnsi="TimesRomanR"/>
      <w:sz w:val="24"/>
      <w:lang w:val="en-US"/>
    </w:rPr>
  </w:style>
  <w:style w:type="paragraph" w:styleId="Titlu6">
    <w:name w:val="heading 6"/>
    <w:basedOn w:val="Normal"/>
    <w:next w:val="Normal"/>
    <w:qFormat/>
    <w:rsid w:val="00B01B8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andreia">
    <w:name w:val="andreia"/>
    <w:basedOn w:val="Normal"/>
    <w:link w:val="andreiaChar"/>
    <w:pPr>
      <w:ind w:firstLine="567"/>
      <w:jc w:val="both"/>
    </w:pPr>
    <w:rPr>
      <w:rFonts w:ascii="TimesRomanR" w:hAnsi="TimesRomanR"/>
      <w:sz w:val="24"/>
      <w:lang w:eastAsia="x-none"/>
    </w:rPr>
  </w:style>
  <w:style w:type="paragraph" w:styleId="Antet">
    <w:name w:val="header"/>
    <w:basedOn w:val="Normal"/>
    <w:link w:val="AntetCaracter"/>
    <w:pPr>
      <w:tabs>
        <w:tab w:val="center" w:pos="4320"/>
        <w:tab w:val="right" w:pos="8640"/>
      </w:tabs>
    </w:pPr>
    <w:rPr>
      <w:lang w:val="en-US"/>
    </w:rPr>
  </w:style>
  <w:style w:type="paragraph" w:styleId="Corptext">
    <w:name w:val="Body Text"/>
    <w:basedOn w:val="Normal"/>
    <w:pPr>
      <w:jc w:val="center"/>
    </w:pPr>
    <w:rPr>
      <w:rFonts w:ascii="TimesRomanR" w:hAnsi="TimesRomanR"/>
      <w:sz w:val="22"/>
      <w:lang w:val="en-US"/>
    </w:rPr>
  </w:style>
  <w:style w:type="paragraph" w:styleId="Subsol">
    <w:name w:val="footer"/>
    <w:basedOn w:val="Normal"/>
    <w:link w:val="SubsolCaracter"/>
    <w:pPr>
      <w:tabs>
        <w:tab w:val="center" w:pos="4320"/>
        <w:tab w:val="right" w:pos="8640"/>
      </w:tabs>
    </w:pPr>
  </w:style>
  <w:style w:type="character" w:styleId="Hyperlink">
    <w:name w:val="Hyperlink"/>
    <w:rsid w:val="007A163B"/>
    <w:rPr>
      <w:color w:val="0000FF"/>
      <w:u w:val="single"/>
    </w:rPr>
  </w:style>
  <w:style w:type="paragraph" w:styleId="TextnBalon">
    <w:name w:val="Balloon Text"/>
    <w:basedOn w:val="Normal"/>
    <w:semiHidden/>
    <w:rsid w:val="000A5B4F"/>
    <w:rPr>
      <w:rFonts w:ascii="Tahoma" w:hAnsi="Tahoma" w:cs="Tahoma"/>
      <w:sz w:val="16"/>
      <w:szCs w:val="16"/>
    </w:rPr>
  </w:style>
  <w:style w:type="character" w:styleId="Numrdepagin">
    <w:name w:val="page number"/>
    <w:basedOn w:val="Fontdeparagrafimplicit"/>
    <w:rsid w:val="00E83A29"/>
  </w:style>
  <w:style w:type="table" w:styleId="Tabelgril">
    <w:name w:val="Table Grid"/>
    <w:basedOn w:val="TabelNormal"/>
    <w:rsid w:val="00770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lvia">
    <w:name w:val="silvia"/>
    <w:basedOn w:val="Normal"/>
    <w:rsid w:val="00E81D96"/>
    <w:pPr>
      <w:tabs>
        <w:tab w:val="left" w:pos="567"/>
      </w:tabs>
      <w:ind w:firstLine="567"/>
      <w:jc w:val="both"/>
    </w:pPr>
    <w:rPr>
      <w:rFonts w:ascii="TimesRomanR" w:hAnsi="TimesRomanR"/>
      <w:sz w:val="24"/>
    </w:rPr>
  </w:style>
  <w:style w:type="character" w:styleId="Robust">
    <w:name w:val="Strong"/>
    <w:qFormat/>
    <w:rsid w:val="001E3A88"/>
    <w:rPr>
      <w:b/>
      <w:bCs/>
    </w:rPr>
  </w:style>
  <w:style w:type="paragraph" w:styleId="Corptext2">
    <w:name w:val="Body Text 2"/>
    <w:basedOn w:val="Normal"/>
    <w:link w:val="Corptext2Caracter"/>
    <w:rsid w:val="00B01B8B"/>
    <w:pPr>
      <w:spacing w:after="120" w:line="480" w:lineRule="auto"/>
    </w:pPr>
  </w:style>
  <w:style w:type="paragraph" w:styleId="Legend">
    <w:name w:val="caption"/>
    <w:basedOn w:val="Normal"/>
    <w:next w:val="Normal"/>
    <w:qFormat/>
    <w:rsid w:val="00B01B8B"/>
    <w:pPr>
      <w:spacing w:line="360" w:lineRule="auto"/>
      <w:jc w:val="both"/>
    </w:pPr>
    <w:rPr>
      <w:rFonts w:ascii="TimesRomanR" w:hAnsi="TimesRomanR"/>
      <w:sz w:val="24"/>
      <w:lang w:val="en-GB" w:eastAsia="ro-RO"/>
    </w:rPr>
  </w:style>
  <w:style w:type="paragraph" w:styleId="Corptext3">
    <w:name w:val="Body Text 3"/>
    <w:basedOn w:val="Normal"/>
    <w:link w:val="Corptext3Caracter"/>
    <w:rsid w:val="00B01B8B"/>
    <w:pPr>
      <w:spacing w:after="120"/>
    </w:pPr>
    <w:rPr>
      <w:sz w:val="16"/>
      <w:szCs w:val="16"/>
      <w:lang w:val="en-GB" w:eastAsia="ro-RO"/>
    </w:rPr>
  </w:style>
  <w:style w:type="character" w:customStyle="1" w:styleId="andreiaChar">
    <w:name w:val="andreia Char"/>
    <w:link w:val="andreia"/>
    <w:rsid w:val="006B150C"/>
    <w:rPr>
      <w:rFonts w:ascii="TimesRomanR" w:hAnsi="TimesRomanR"/>
      <w:sz w:val="24"/>
      <w:lang w:val="ro-RO"/>
    </w:rPr>
  </w:style>
  <w:style w:type="character" w:customStyle="1" w:styleId="style15">
    <w:name w:val="style15"/>
    <w:basedOn w:val="Fontdeparagrafimplicit"/>
    <w:rsid w:val="00487E08"/>
  </w:style>
  <w:style w:type="character" w:customStyle="1" w:styleId="AntetCaracter">
    <w:name w:val="Antet Caracter"/>
    <w:basedOn w:val="Fontdeparagrafimplicit"/>
    <w:link w:val="Antet"/>
    <w:rsid w:val="00A4107B"/>
  </w:style>
  <w:style w:type="paragraph" w:styleId="Listparagraf">
    <w:name w:val="List Paragraph"/>
    <w:basedOn w:val="Normal"/>
    <w:uiPriority w:val="34"/>
    <w:qFormat/>
    <w:rsid w:val="00CF04AF"/>
    <w:pPr>
      <w:ind w:left="720"/>
    </w:pPr>
    <w:rPr>
      <w:rFonts w:eastAsia="Calibri"/>
      <w:sz w:val="24"/>
      <w:szCs w:val="24"/>
      <w:lang w:val="en-US"/>
    </w:rPr>
  </w:style>
  <w:style w:type="character" w:customStyle="1" w:styleId="SubsolCaracter">
    <w:name w:val="Subsol Caracter"/>
    <w:link w:val="Subsol"/>
    <w:uiPriority w:val="99"/>
    <w:rsid w:val="00106B79"/>
    <w:rPr>
      <w:lang w:val="ro-RO" w:eastAsia="en-US"/>
    </w:rPr>
  </w:style>
  <w:style w:type="character" w:customStyle="1" w:styleId="Corptext2Caracter">
    <w:name w:val="Corp text 2 Caracter"/>
    <w:link w:val="Corptext2"/>
    <w:rsid w:val="000D1755"/>
    <w:rPr>
      <w:lang w:val="ro-RO" w:eastAsia="en-US"/>
    </w:rPr>
  </w:style>
  <w:style w:type="character" w:customStyle="1" w:styleId="Corptext3Caracter">
    <w:name w:val="Corp text 3 Caracter"/>
    <w:link w:val="Corptext3"/>
    <w:rsid w:val="000D1755"/>
    <w:rPr>
      <w:sz w:val="16"/>
      <w:szCs w:val="16"/>
      <w:lang w:eastAsia="ro-RO"/>
    </w:rPr>
  </w:style>
  <w:style w:type="paragraph" w:styleId="NormalWeb">
    <w:name w:val="Normal (Web)"/>
    <w:basedOn w:val="Normal"/>
    <w:uiPriority w:val="99"/>
    <w:unhideWhenUsed/>
    <w:rsid w:val="000D1755"/>
    <w:pPr>
      <w:spacing w:before="100" w:beforeAutospacing="1" w:after="100" w:afterAutospacing="1"/>
    </w:pPr>
    <w:rPr>
      <w:rFonts w:eastAsia="Calibri"/>
      <w:sz w:val="24"/>
      <w:szCs w:val="24"/>
      <w:lang w:eastAsia="ro-RO"/>
    </w:rPr>
  </w:style>
  <w:style w:type="character" w:styleId="MeniuneNerezolvat">
    <w:name w:val="Unresolved Mention"/>
    <w:uiPriority w:val="99"/>
    <w:semiHidden/>
    <w:unhideWhenUsed/>
    <w:rsid w:val="00B800AA"/>
    <w:rPr>
      <w:color w:val="605E5C"/>
      <w:shd w:val="clear" w:color="auto" w:fill="E1DFDD"/>
    </w:rPr>
  </w:style>
  <w:style w:type="character" w:styleId="HyperlinkParcurs">
    <w:name w:val="FollowedHyperlink"/>
    <w:uiPriority w:val="99"/>
    <w:semiHidden/>
    <w:unhideWhenUsed/>
    <w:rsid w:val="0009633F"/>
    <w:rPr>
      <w:color w:val="954F72"/>
      <w:u w:val="single"/>
    </w:rPr>
  </w:style>
  <w:style w:type="paragraph" w:styleId="Frspaiere">
    <w:name w:val="No Spacing"/>
    <w:uiPriority w:val="1"/>
    <w:qFormat/>
    <w:rsid w:val="00BB5865"/>
    <w:rPr>
      <w:sz w:val="24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6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3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foren.ro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mailto:secretariat@cnr-cme.ro" TargetMode="External"/><Relationship Id="rId17" Type="http://schemas.openxmlformats.org/officeDocument/2006/relationships/hyperlink" Target="http://www.foren.ro" TargetMode="External"/><Relationship Id="rId2" Type="http://schemas.openxmlformats.org/officeDocument/2006/relationships/styles" Target="styles.xml"/><Relationship Id="rId16" Type="http://schemas.openxmlformats.org/officeDocument/2006/relationships/hyperlink" Target="mailto:secretariat@cnr-cme.r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oren@cnr-cme.ro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foren@cnr-cme.ro" TargetMode="External"/><Relationship Id="rId10" Type="http://schemas.openxmlformats.org/officeDocument/2006/relationships/image" Target="media/image6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viorica.dimian@cnr-cme.ro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MP\Application%20Data\Microsoft\Templates\antet_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antet_ro</Template>
  <TotalTime>1</TotalTime>
  <Pages>1</Pages>
  <Words>1227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	</vt:lpstr>
    </vt:vector>
  </TitlesOfParts>
  <Company>ICEMENERG</Company>
  <LinksUpToDate>false</LinksUpToDate>
  <CharactersWithSpaces>8332</CharactersWithSpaces>
  <SharedDoc>false</SharedDoc>
  <HLinks>
    <vt:vector size="30" baseType="variant">
      <vt:variant>
        <vt:i4>786459</vt:i4>
      </vt:variant>
      <vt:variant>
        <vt:i4>12</vt:i4>
      </vt:variant>
      <vt:variant>
        <vt:i4>0</vt:i4>
      </vt:variant>
      <vt:variant>
        <vt:i4>5</vt:i4>
      </vt:variant>
      <vt:variant>
        <vt:lpwstr>http://www.foren.ro/</vt:lpwstr>
      </vt:variant>
      <vt:variant>
        <vt:lpwstr/>
      </vt:variant>
      <vt:variant>
        <vt:i4>8323072</vt:i4>
      </vt:variant>
      <vt:variant>
        <vt:i4>9</vt:i4>
      </vt:variant>
      <vt:variant>
        <vt:i4>0</vt:i4>
      </vt:variant>
      <vt:variant>
        <vt:i4>5</vt:i4>
      </vt:variant>
      <vt:variant>
        <vt:lpwstr>mailto:foren2022@cnr-cme.ro</vt:lpwstr>
      </vt:variant>
      <vt:variant>
        <vt:lpwstr/>
      </vt:variant>
      <vt:variant>
        <vt:i4>786466</vt:i4>
      </vt:variant>
      <vt:variant>
        <vt:i4>6</vt:i4>
      </vt:variant>
      <vt:variant>
        <vt:i4>0</vt:i4>
      </vt:variant>
      <vt:variant>
        <vt:i4>5</vt:i4>
      </vt:variant>
      <vt:variant>
        <vt:lpwstr>mailto:elena.pavel@cnr-cme.ro</vt:lpwstr>
      </vt:variant>
      <vt:variant>
        <vt:lpwstr/>
      </vt:variant>
      <vt:variant>
        <vt:i4>917626</vt:i4>
      </vt:variant>
      <vt:variant>
        <vt:i4>3</vt:i4>
      </vt:variant>
      <vt:variant>
        <vt:i4>0</vt:i4>
      </vt:variant>
      <vt:variant>
        <vt:i4>5</vt:i4>
      </vt:variant>
      <vt:variant>
        <vt:lpwstr>mailto:secretariat@cnr-cme.ro</vt:lpwstr>
      </vt:variant>
      <vt:variant>
        <vt:lpwstr/>
      </vt:variant>
      <vt:variant>
        <vt:i4>8323072</vt:i4>
      </vt:variant>
      <vt:variant>
        <vt:i4>0</vt:i4>
      </vt:variant>
      <vt:variant>
        <vt:i4>0</vt:i4>
      </vt:variant>
      <vt:variant>
        <vt:i4>5</vt:i4>
      </vt:variant>
      <vt:variant>
        <vt:lpwstr>mailto:foren2022@cnr-cme.ro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AA</dc:creator>
  <cp:keywords/>
  <cp:lastModifiedBy>Secretariat.office@cnr-cme.ro</cp:lastModifiedBy>
  <cp:revision>2</cp:revision>
  <cp:lastPrinted>2021-12-09T08:25:00Z</cp:lastPrinted>
  <dcterms:created xsi:type="dcterms:W3CDTF">2026-04-30T08:47:00Z</dcterms:created>
  <dcterms:modified xsi:type="dcterms:W3CDTF">2026-04-30T08:47:00Z</dcterms:modified>
</cp:coreProperties>
</file>