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FAB" w14:textId="77777777" w:rsidR="00A4107B" w:rsidRPr="000E7F4E" w:rsidRDefault="00A4107B" w:rsidP="00A4107B">
      <w:pPr>
        <w:rPr>
          <w:sz w:val="8"/>
          <w:szCs w:val="8"/>
        </w:rPr>
      </w:pPr>
    </w:p>
    <w:p w14:paraId="3A00B2DA" w14:textId="77777777" w:rsidR="00061A22" w:rsidRDefault="00061A22" w:rsidP="00061A22">
      <w:pPr>
        <w:rPr>
          <w:sz w:val="8"/>
          <w:szCs w:val="8"/>
        </w:rPr>
      </w:pPr>
    </w:p>
    <w:p w14:paraId="47DA23B8" w14:textId="77777777" w:rsidR="00FE5659" w:rsidRPr="000E7F4E" w:rsidRDefault="00FE5659" w:rsidP="00FE5659">
      <w:pPr>
        <w:rPr>
          <w:sz w:val="8"/>
          <w:szCs w:val="8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"/>
        <w:gridCol w:w="1311"/>
        <w:gridCol w:w="2268"/>
        <w:gridCol w:w="3118"/>
        <w:gridCol w:w="481"/>
        <w:gridCol w:w="3348"/>
      </w:tblGrid>
      <w:tr w:rsidR="006D304A" w14:paraId="2F8A7379" w14:textId="77777777" w:rsidTr="006D304A">
        <w:trPr>
          <w:gridBefore w:val="1"/>
          <w:wBefore w:w="106" w:type="dxa"/>
          <w:trHeight w:val="1140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hideMark/>
          </w:tcPr>
          <w:p w14:paraId="3030C181" w14:textId="546148F3" w:rsidR="006D304A" w:rsidRDefault="006D304A">
            <w:pPr>
              <w:spacing w:after="200" w:line="276" w:lineRule="auto"/>
              <w:rPr>
                <w:rFonts w:ascii="Bernhard Modern Roman" w:hAnsi="Bernhard Modern Roman"/>
                <w:sz w:val="22"/>
                <w:szCs w:val="22"/>
                <w:lang w:val="en-GB"/>
              </w:rPr>
            </w:pPr>
            <w:bookmarkStart w:id="0" w:name="_Hlk42242176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5D6D62" wp14:editId="13EBDF7E">
                  <wp:simplePos x="0" y="0"/>
                  <wp:positionH relativeFrom="margin">
                    <wp:posOffset>514350</wp:posOffset>
                  </wp:positionH>
                  <wp:positionV relativeFrom="margin">
                    <wp:posOffset>57150</wp:posOffset>
                  </wp:positionV>
                  <wp:extent cx="952500" cy="577215"/>
                  <wp:effectExtent l="0" t="0" r="0" b="0"/>
                  <wp:wrapNone/>
                  <wp:docPr id="1090942779" name="Imagine 4" descr="O imagine care conține Font, Grafică, text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42779" name="Imagine 4" descr="O imagine care conține Font, Grafică, text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597C3B38" w14:textId="77777777" w:rsidR="006D304A" w:rsidRDefault="006D304A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Organised by</w:t>
            </w:r>
          </w:p>
          <w:p w14:paraId="0DF8A684" w14:textId="77777777" w:rsidR="006D304A" w:rsidRDefault="006D304A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the Romanian National Committee</w:t>
            </w:r>
          </w:p>
          <w:p w14:paraId="1718E142" w14:textId="77777777" w:rsidR="006D304A" w:rsidRDefault="006D304A">
            <w:pPr>
              <w:jc w:val="center"/>
              <w:rPr>
                <w:rFonts w:ascii="BellGothic BT" w:hAnsi="BellGothic BT"/>
                <w:b/>
                <w:sz w:val="32"/>
                <w:szCs w:val="32"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of the World Energy Council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4472C4"/>
              <w:right w:val="nil"/>
            </w:tcBorders>
            <w:vAlign w:val="bottom"/>
            <w:hideMark/>
          </w:tcPr>
          <w:p w14:paraId="30866982" w14:textId="01DD2C7B" w:rsidR="006D304A" w:rsidRDefault="006D304A">
            <w:pPr>
              <w:spacing w:after="200" w:line="276" w:lineRule="auto"/>
              <w:jc w:val="right"/>
              <w:rPr>
                <w:rFonts w:ascii="BellGothic BT" w:hAnsi="BellGothic BT"/>
                <w:sz w:val="22"/>
                <w:szCs w:val="22"/>
              </w:rPr>
            </w:pPr>
            <w:r>
              <w:rPr>
                <w:rFonts w:ascii="BellGothic BT" w:hAnsi="BellGothic BT"/>
                <w:noProof/>
                <w:sz w:val="22"/>
                <w:szCs w:val="22"/>
              </w:rPr>
              <w:drawing>
                <wp:inline distT="0" distB="0" distL="0" distR="0" wp14:anchorId="0D39F9AF" wp14:editId="192DB242">
                  <wp:extent cx="1594485" cy="580390"/>
                  <wp:effectExtent l="0" t="0" r="0" b="0"/>
                  <wp:docPr id="46316241" name="Imagine 3" descr="O imagine care conține text, Font, captură de ecran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6241" name="Imagine 3" descr="O imagine care conține text, Font, captură de ecran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04A" w14:paraId="65E0DCDD" w14:textId="77777777" w:rsidTr="006D304A">
        <w:trPr>
          <w:trHeight w:val="155"/>
        </w:trPr>
        <w:tc>
          <w:tcPr>
            <w:tcW w:w="14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6D7CBB3A" w14:textId="5FAC520C" w:rsidR="006D304A" w:rsidRDefault="006D304A">
            <w:pPr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FOREN 2026 </w:t>
            </w:r>
            <w:r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042C6114" wp14:editId="43639DDF">
                  <wp:extent cx="81915" cy="81915"/>
                  <wp:effectExtent l="0" t="0" r="0" b="0"/>
                  <wp:docPr id="1176475655" name="Imagine 2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65278AD7" w14:textId="4C792323" w:rsidR="006D304A" w:rsidRDefault="006D304A">
            <w:pPr>
              <w:ind w:right="-113"/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WEC CENTRAL &amp; EASTERN EUROPE REGIONAL ENERGY FORUM </w:t>
            </w:r>
            <w:r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35950014" wp14:editId="34DEA182">
                  <wp:extent cx="81915" cy="81915"/>
                  <wp:effectExtent l="0" t="0" r="0" b="0"/>
                  <wp:docPr id="181417440" name="Imagine 1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8D08D"/>
            <w:vAlign w:val="center"/>
            <w:hideMark/>
          </w:tcPr>
          <w:p w14:paraId="3906542A" w14:textId="77777777" w:rsidR="006D304A" w:rsidRDefault="006D304A">
            <w:pPr>
              <w:jc w:val="center"/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 xml:space="preserve">SECURE, SUSTAINABLE AND AFFORDABLE ENERGY </w:t>
            </w:r>
          </w:p>
          <w:p w14:paraId="42D7A4FA" w14:textId="77777777" w:rsidR="006D304A" w:rsidRDefault="006D304A">
            <w:pPr>
              <w:jc w:val="center"/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>FOR CENTRAL AND EASTERN  EUROPE</w:t>
            </w:r>
          </w:p>
        </w:tc>
      </w:tr>
      <w:bookmarkEnd w:id="0"/>
    </w:tbl>
    <w:p w14:paraId="1B1B0A7E" w14:textId="77777777" w:rsidR="00F65FA7" w:rsidRPr="0009633F" w:rsidRDefault="00F65FA7" w:rsidP="00F65FA7">
      <w:pPr>
        <w:jc w:val="right"/>
        <w:rPr>
          <w:rFonts w:ascii="Arial" w:hAnsi="Arial" w:cs="Arial"/>
          <w:b/>
          <w:color w:val="000000"/>
          <w:sz w:val="6"/>
          <w:szCs w:val="6"/>
        </w:rPr>
      </w:pPr>
    </w:p>
    <w:p w14:paraId="776E5405" w14:textId="77777777" w:rsidR="000D1755" w:rsidRPr="00FE22D8" w:rsidRDefault="000D1755" w:rsidP="000D1755">
      <w:pPr>
        <w:jc w:val="both"/>
        <w:rPr>
          <w:rFonts w:ascii="Arial" w:hAnsi="Arial" w:cs="Arial"/>
          <w:b/>
          <w:color w:val="003896"/>
          <w:sz w:val="10"/>
          <w:szCs w:val="10"/>
        </w:rPr>
      </w:pPr>
    </w:p>
    <w:p w14:paraId="5E9A3242" w14:textId="4E2B2E45" w:rsidR="00980A9A" w:rsidRDefault="00980A9A" w:rsidP="00980A9A">
      <w:pPr>
        <w:jc w:val="center"/>
        <w:rPr>
          <w:rFonts w:ascii="Arial" w:hAnsi="Arial" w:cs="Arial"/>
          <w:b/>
          <w:color w:val="003896"/>
          <w:sz w:val="36"/>
          <w:szCs w:val="36"/>
        </w:rPr>
      </w:pPr>
      <w:r w:rsidRPr="002D6A00">
        <w:rPr>
          <w:rFonts w:ascii="Arial" w:hAnsi="Arial" w:cs="Arial"/>
          <w:b/>
          <w:color w:val="003896"/>
          <w:sz w:val="36"/>
          <w:szCs w:val="36"/>
        </w:rPr>
        <w:t xml:space="preserve">FORMULAR DE INSCRIERE </w:t>
      </w:r>
      <w:r w:rsidR="00190507">
        <w:rPr>
          <w:rFonts w:ascii="Arial" w:hAnsi="Arial" w:cs="Arial"/>
          <w:b/>
          <w:color w:val="003896"/>
          <w:sz w:val="36"/>
          <w:szCs w:val="36"/>
        </w:rPr>
        <w:t>PARTICIPANTI</w:t>
      </w:r>
    </w:p>
    <w:p w14:paraId="04C060DE" w14:textId="77777777" w:rsidR="00C570C7" w:rsidRPr="00ED3B27" w:rsidRDefault="00C570C7" w:rsidP="00980A9A">
      <w:pPr>
        <w:jc w:val="center"/>
        <w:rPr>
          <w:rFonts w:ascii="Arial" w:hAnsi="Arial" w:cs="Arial"/>
          <w:b/>
          <w:color w:val="003896"/>
          <w:sz w:val="16"/>
          <w:szCs w:val="16"/>
        </w:rPr>
      </w:pPr>
    </w:p>
    <w:p w14:paraId="5C870449" w14:textId="77777777" w:rsidR="000D1755" w:rsidRPr="00FE22D8" w:rsidRDefault="000D1755" w:rsidP="00923632">
      <w:pPr>
        <w:jc w:val="both"/>
        <w:rPr>
          <w:rFonts w:ascii="Arial" w:hAnsi="Arial" w:cs="Arial"/>
          <w:b/>
          <w:color w:val="003896"/>
          <w:sz w:val="18"/>
          <w:szCs w:val="18"/>
        </w:rPr>
      </w:pPr>
      <w:r w:rsidRPr="00FE22D8">
        <w:rPr>
          <w:rFonts w:ascii="Arial" w:hAnsi="Arial" w:cs="Arial"/>
          <w:b/>
          <w:color w:val="003896"/>
          <w:sz w:val="18"/>
          <w:szCs w:val="18"/>
        </w:rPr>
        <w:t>Prezentul Formular de Inscriere tine loc de Contract intre parti si are valoare juridica.</w:t>
      </w:r>
    </w:p>
    <w:p w14:paraId="42BC5D74" w14:textId="77777777" w:rsidR="000D1755" w:rsidRPr="00FE22D8" w:rsidRDefault="000D1755" w:rsidP="000D1755">
      <w:pPr>
        <w:jc w:val="both"/>
        <w:rPr>
          <w:rFonts w:ascii="Arial" w:hAnsi="Arial" w:cs="Arial"/>
          <w:color w:val="000000"/>
          <w:sz w:val="4"/>
          <w:szCs w:val="4"/>
          <w:u w:val="single"/>
        </w:rPr>
      </w:pPr>
      <w:r w:rsidRPr="00FE22D8">
        <w:rPr>
          <w:rFonts w:ascii="Arial" w:hAnsi="Arial" w:cs="Arial"/>
          <w:color w:val="000000"/>
          <w:sz w:val="18"/>
          <w:szCs w:val="18"/>
          <w:u w:val="single"/>
        </w:rPr>
        <w:t xml:space="preserve">                                                            </w:t>
      </w:r>
    </w:p>
    <w:tbl>
      <w:tblPr>
        <w:tblW w:w="10728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0D1755" w:rsidRPr="00FE22D8" w14:paraId="7FBBB659" w14:textId="77777777" w:rsidTr="00E2148F">
        <w:trPr>
          <w:trHeight w:val="1011"/>
        </w:trPr>
        <w:tc>
          <w:tcPr>
            <w:tcW w:w="10728" w:type="dxa"/>
            <w:vAlign w:val="center"/>
          </w:tcPr>
          <w:p w14:paraId="4F5A0B6C" w14:textId="13B02F2C" w:rsidR="000D1755" w:rsidRPr="007B121B" w:rsidRDefault="000D1755" w:rsidP="00E2148F">
            <w:pPr>
              <w:pStyle w:val="BodyText3"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7B121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Va rugam sa completati formularul si sa il transmiteti pana la </w:t>
            </w:r>
            <w:r w:rsidR="006D304A" w:rsidRPr="00BA119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it-IT"/>
              </w:rPr>
              <w:t>0</w:t>
            </w:r>
            <w:r w:rsidR="006638F4" w:rsidRPr="00BA119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1</w:t>
            </w:r>
            <w:r w:rsidR="007F0D96" w:rsidRPr="00BA119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="00190507" w:rsidRPr="00BA119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iunie</w:t>
            </w:r>
            <w:r w:rsidR="007F0D96" w:rsidRPr="00BA119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 xml:space="preserve"> 202</w:t>
            </w:r>
            <w:r w:rsidR="006D304A" w:rsidRPr="00BA119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6</w:t>
            </w:r>
            <w:r w:rsidR="007F0D96" w:rsidRPr="00BA119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BA119C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la</w:t>
            </w:r>
            <w:r w:rsidRPr="007B121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Secretariatul FOREN 20</w:t>
            </w:r>
            <w:r w:rsidR="00B800AA" w:rsidRPr="007B121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2</w:t>
            </w:r>
            <w:r w:rsidR="00623EDA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6</w:t>
            </w:r>
            <w:r w:rsidRPr="007B121B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.</w:t>
            </w:r>
          </w:p>
          <w:p w14:paraId="4C7517BC" w14:textId="77777777" w:rsidR="000D1755" w:rsidRPr="007B121B" w:rsidRDefault="000D1755" w:rsidP="00E2148F">
            <w:pPr>
              <w:pStyle w:val="BodyText3"/>
              <w:spacing w:after="0"/>
              <w:rPr>
                <w:rFonts w:ascii="Arial" w:hAnsi="Arial" w:cs="Arial"/>
                <w:b/>
                <w:color w:val="003896"/>
                <w:sz w:val="18"/>
                <w:szCs w:val="18"/>
                <w:lang w:val="it-IT"/>
              </w:rPr>
            </w:pPr>
            <w:r w:rsidRPr="007B121B">
              <w:rPr>
                <w:rFonts w:ascii="Arial" w:hAnsi="Arial" w:cs="Arial"/>
                <w:b/>
                <w:color w:val="003896"/>
                <w:sz w:val="18"/>
                <w:szCs w:val="18"/>
                <w:lang w:val="it-IT"/>
              </w:rPr>
              <w:t xml:space="preserve">Pentru inregistrare va rugam sa folositi formularul de mai jos. </w:t>
            </w:r>
          </w:p>
          <w:p w14:paraId="431C578C" w14:textId="77777777" w:rsidR="000D1755" w:rsidRPr="007B121B" w:rsidRDefault="000D1755" w:rsidP="00E2148F">
            <w:pPr>
              <w:pStyle w:val="BodyText3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 w:rsidRPr="007B121B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 xml:space="preserve">Acest Formular poate fi transmis prin: </w:t>
            </w:r>
          </w:p>
          <w:p w14:paraId="31575DF1" w14:textId="77D0D84F" w:rsidR="000D1755" w:rsidRPr="00E2148F" w:rsidRDefault="000D1755" w:rsidP="00E2148F">
            <w:pPr>
              <w:pStyle w:val="BodyText3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hanging="720"/>
              <w:rPr>
                <w:rFonts w:ascii="Arial" w:hAnsi="Arial" w:cs="Arial"/>
                <w:color w:val="000000"/>
                <w:lang w:val="it-IT"/>
              </w:rPr>
            </w:pPr>
            <w:r w:rsidRPr="007B121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11" w:history="1">
              <w:r w:rsidR="007F0D96" w:rsidRPr="005009AB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foren@cnr-cme.ro</w:t>
              </w:r>
            </w:hyperlink>
            <w:r w:rsidRPr="007B121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="005315B2" w:rsidRPr="007B121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/ </w:t>
            </w:r>
            <w:hyperlink r:id="rId12" w:history="1">
              <w:r w:rsidR="005315B2" w:rsidRPr="007B121B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secretariat@cnr-cme.ro</w:t>
              </w:r>
            </w:hyperlink>
            <w:r w:rsidR="005315B2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</w:p>
        </w:tc>
      </w:tr>
    </w:tbl>
    <w:p w14:paraId="5F4F5F54" w14:textId="77777777" w:rsidR="000D1755" w:rsidRPr="00FE22D8" w:rsidRDefault="000D1755" w:rsidP="000D1755">
      <w:pPr>
        <w:jc w:val="both"/>
        <w:rPr>
          <w:rFonts w:ascii="Arial" w:hAnsi="Arial" w:cs="Arial"/>
          <w:color w:val="000000"/>
          <w:sz w:val="12"/>
          <w:szCs w:val="12"/>
          <w:u w:val="single"/>
        </w:rPr>
      </w:pPr>
    </w:p>
    <w:tbl>
      <w:tblPr>
        <w:tblW w:w="10728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285"/>
        <w:gridCol w:w="556"/>
        <w:gridCol w:w="142"/>
        <w:gridCol w:w="97"/>
        <w:gridCol w:w="44"/>
        <w:gridCol w:w="248"/>
        <w:gridCol w:w="560"/>
        <w:gridCol w:w="839"/>
        <w:gridCol w:w="805"/>
        <w:gridCol w:w="809"/>
        <w:gridCol w:w="283"/>
        <w:gridCol w:w="992"/>
        <w:gridCol w:w="98"/>
        <w:gridCol w:w="400"/>
        <w:gridCol w:w="636"/>
        <w:gridCol w:w="358"/>
        <w:gridCol w:w="145"/>
        <w:gridCol w:w="773"/>
        <w:gridCol w:w="567"/>
        <w:gridCol w:w="2091"/>
      </w:tblGrid>
      <w:tr w:rsidR="000D1755" w:rsidRPr="00ED3B27" w14:paraId="0BA02263" w14:textId="77777777" w:rsidTr="00766EAB">
        <w:tc>
          <w:tcPr>
            <w:tcW w:w="10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309020B" w14:textId="77777777" w:rsidR="000D1755" w:rsidRPr="00ED3B27" w:rsidRDefault="000D1755" w:rsidP="00E80901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64577">
              <w:rPr>
                <w:rFonts w:ascii="Arial" w:hAnsi="Arial" w:cs="Arial"/>
                <w:b/>
                <w:color w:val="002060"/>
              </w:rPr>
              <w:t>PARTICIPANT</w:t>
            </w:r>
          </w:p>
        </w:tc>
      </w:tr>
      <w:tr w:rsidR="00766EAB" w:rsidRPr="00ED3B27" w14:paraId="57073F24" w14:textId="77777777" w:rsidTr="00290C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D91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A8D09" w14:textId="03EC96DE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 xml:space="preserve">Prof. 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3F13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DAD92" w14:textId="535320D2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 xml:space="preserve">Dr.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326A57C" w14:textId="6130DB28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Nume:</w:t>
            </w:r>
          </w:p>
        </w:tc>
        <w:tc>
          <w:tcPr>
            <w:tcW w:w="3387" w:type="dxa"/>
            <w:gridSpan w:val="6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14:paraId="6918A988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882A5" w14:textId="20C28A25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Prenume: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14:paraId="4F0A3E5C" w14:textId="49C56B63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66EAB" w:rsidRPr="00ED3B27" w14:paraId="0AD1DD1F" w14:textId="77777777" w:rsidTr="00766EAB"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52E83D" w14:textId="2D977F5C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Organizația:</w:t>
            </w:r>
          </w:p>
        </w:tc>
        <w:tc>
          <w:tcPr>
            <w:tcW w:w="4386" w:type="dxa"/>
            <w:gridSpan w:val="7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14:paraId="60A4337D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83F9E" w14:textId="2128B7FE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Funcția:</w:t>
            </w:r>
          </w:p>
        </w:tc>
        <w:tc>
          <w:tcPr>
            <w:tcW w:w="3934" w:type="dxa"/>
            <w:gridSpan w:val="5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14:paraId="5438318D" w14:textId="3C83F4CB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66EAB" w:rsidRPr="00ED3B27" w14:paraId="3486ACE4" w14:textId="77777777" w:rsidTr="00766EAB"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AE855" w14:textId="593DDE80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Adresa:</w:t>
            </w:r>
          </w:p>
        </w:tc>
        <w:tc>
          <w:tcPr>
            <w:tcW w:w="9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78ACB6" w14:textId="627C877D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66EAB" w:rsidRPr="00ED3B27" w14:paraId="76F37D35" w14:textId="77777777" w:rsidTr="00766EAB"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A2BC3" w14:textId="351085FB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Județ:</w:t>
            </w:r>
          </w:p>
        </w:tc>
        <w:tc>
          <w:tcPr>
            <w:tcW w:w="2735" w:type="dxa"/>
            <w:gridSpan w:val="7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20DDBC3F" w14:textId="205F8895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58B7FA5" w14:textId="00C18639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Oraș:</w:t>
            </w:r>
          </w:p>
        </w:tc>
        <w:tc>
          <w:tcPr>
            <w:tcW w:w="2767" w:type="dxa"/>
            <w:gridSpan w:val="6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</w:tcPr>
          <w:p w14:paraId="03ACD714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18C3D0BE" w14:textId="1AC70B59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Cod poștal:</w:t>
            </w:r>
          </w:p>
        </w:tc>
        <w:tc>
          <w:tcPr>
            <w:tcW w:w="2091" w:type="dxa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</w:tcPr>
          <w:p w14:paraId="739D5C86" w14:textId="04296C3E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66EAB" w:rsidRPr="00ED3B27" w14:paraId="72D9A9CE" w14:textId="77777777" w:rsidTr="000A4083">
        <w:tc>
          <w:tcPr>
            <w:tcW w:w="1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AF21F1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Cod fiscal:</w:t>
            </w:r>
          </w:p>
        </w:tc>
        <w:tc>
          <w:tcPr>
            <w:tcW w:w="2452" w:type="dxa"/>
            <w:gridSpan w:val="4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</w:tcPr>
          <w:p w14:paraId="0AB5FA3D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24DBEEB" w14:textId="6C37D2EF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IBAN:</w:t>
            </w:r>
          </w:p>
        </w:tc>
        <w:tc>
          <w:tcPr>
            <w:tcW w:w="2767" w:type="dxa"/>
            <w:gridSpan w:val="6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BA1FF28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8DCF" w14:textId="75918F6A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Banca: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14:paraId="7855137D" w14:textId="020A7174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66EAB" w:rsidRPr="00ED3B27" w14:paraId="29C66DE5" w14:textId="77777777" w:rsidTr="00766EAB">
        <w:tc>
          <w:tcPr>
            <w:tcW w:w="1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EFC23D" w14:textId="11CC3F9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Telefon: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14:paraId="07FB5430" w14:textId="77777777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D9677D" w14:textId="5D5F64BC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5068" w:type="dxa"/>
            <w:gridSpan w:val="8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</w:tcPr>
          <w:p w14:paraId="6E50B897" w14:textId="0FFA2F28" w:rsidR="00766EAB" w:rsidRPr="00ED3B27" w:rsidRDefault="00766EAB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6D33FF6" w14:textId="77777777" w:rsidR="000D1755" w:rsidRPr="00ED3B27" w:rsidRDefault="000D1755" w:rsidP="000D1755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841"/>
        <w:gridCol w:w="10"/>
        <w:gridCol w:w="4513"/>
        <w:gridCol w:w="23"/>
        <w:gridCol w:w="992"/>
        <w:gridCol w:w="132"/>
        <w:gridCol w:w="4217"/>
      </w:tblGrid>
      <w:tr w:rsidR="000D1755" w:rsidRPr="00ED3B27" w14:paraId="26A6C49E" w14:textId="77777777" w:rsidTr="00290CA8">
        <w:tc>
          <w:tcPr>
            <w:tcW w:w="10728" w:type="dxa"/>
            <w:gridSpan w:val="7"/>
            <w:shd w:val="clear" w:color="auto" w:fill="DEEAF6" w:themeFill="accent5" w:themeFillTint="33"/>
          </w:tcPr>
          <w:p w14:paraId="2149C8BD" w14:textId="77777777" w:rsidR="000D1755" w:rsidRPr="00ED3B27" w:rsidRDefault="000D1755" w:rsidP="00E80901">
            <w:pPr>
              <w:jc w:val="both"/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</w:pPr>
            <w:bookmarkStart w:id="1" w:name="_Hlk157434720"/>
            <w:bookmarkStart w:id="2" w:name="_Hlk157434844"/>
            <w:r w:rsidRPr="00564577">
              <w:rPr>
                <w:rFonts w:ascii="Arial" w:hAnsi="Arial" w:cs="Arial"/>
                <w:b/>
                <w:color w:val="002060"/>
              </w:rPr>
              <w:t>PERSOANE INSOTITOARE</w:t>
            </w:r>
          </w:p>
        </w:tc>
      </w:tr>
      <w:bookmarkEnd w:id="1"/>
      <w:tr w:rsidR="00290CA8" w:rsidRPr="00ED3B27" w14:paraId="1F4A4FE5" w14:textId="77777777" w:rsidTr="009E029C">
        <w:tc>
          <w:tcPr>
            <w:tcW w:w="841" w:type="dxa"/>
            <w:vAlign w:val="center"/>
          </w:tcPr>
          <w:p w14:paraId="0631902E" w14:textId="3285F1E6" w:rsidR="00290CA8" w:rsidRPr="00ED3B27" w:rsidRDefault="00290CA8" w:rsidP="009E029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Nume:</w:t>
            </w:r>
          </w:p>
        </w:tc>
        <w:tc>
          <w:tcPr>
            <w:tcW w:w="4523" w:type="dxa"/>
            <w:gridSpan w:val="2"/>
            <w:vAlign w:val="center"/>
          </w:tcPr>
          <w:p w14:paraId="3674D741" w14:textId="491F2C78" w:rsidR="00290CA8" w:rsidRPr="00ED3B27" w:rsidRDefault="00290CA8" w:rsidP="009E029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</w:tcPr>
          <w:p w14:paraId="3B72A856" w14:textId="05E2EDDE" w:rsidR="00290CA8" w:rsidRPr="00ED3B27" w:rsidRDefault="00290CA8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Prenume:</w:t>
            </w:r>
          </w:p>
        </w:tc>
        <w:tc>
          <w:tcPr>
            <w:tcW w:w="4217" w:type="dxa"/>
            <w:tcBorders>
              <w:bottom w:val="dashSmallGap" w:sz="8" w:space="0" w:color="auto"/>
            </w:tcBorders>
          </w:tcPr>
          <w:p w14:paraId="26F8510E" w14:textId="4CF5A115" w:rsidR="00290CA8" w:rsidRPr="00ED3B27" w:rsidRDefault="00290CA8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E029C" w:rsidRPr="00ED3B27" w14:paraId="5D46348F" w14:textId="77777777" w:rsidTr="009E029C">
        <w:trPr>
          <w:trHeight w:val="46"/>
        </w:trPr>
        <w:tc>
          <w:tcPr>
            <w:tcW w:w="851" w:type="dxa"/>
            <w:gridSpan w:val="2"/>
            <w:vAlign w:val="center"/>
          </w:tcPr>
          <w:p w14:paraId="50BBAF37" w14:textId="3E4D48A7" w:rsidR="009E029C" w:rsidRPr="00ED3B27" w:rsidRDefault="009E029C" w:rsidP="009E029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D3B27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9877" w:type="dxa"/>
            <w:gridSpan w:val="5"/>
            <w:tcBorders>
              <w:top w:val="dashSmallGap" w:sz="8" w:space="0" w:color="auto"/>
              <w:bottom w:val="dashSmallGap" w:sz="8" w:space="0" w:color="auto"/>
            </w:tcBorders>
          </w:tcPr>
          <w:p w14:paraId="195E99FD" w14:textId="58E770F7" w:rsidR="009E029C" w:rsidRPr="00ED3B27" w:rsidRDefault="009E029C" w:rsidP="00E8090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E029C" w:rsidRPr="00ED3B27" w14:paraId="21AC567A" w14:textId="77777777" w:rsidTr="009E029C">
        <w:trPr>
          <w:trHeight w:val="46"/>
        </w:trPr>
        <w:tc>
          <w:tcPr>
            <w:tcW w:w="851" w:type="dxa"/>
            <w:gridSpan w:val="2"/>
            <w:vAlign w:val="center"/>
          </w:tcPr>
          <w:p w14:paraId="77A7BCFF" w14:textId="60F82851" w:rsidR="009E029C" w:rsidRPr="00ED3B27" w:rsidRDefault="009E029C" w:rsidP="009E029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Nume:</w:t>
            </w:r>
          </w:p>
        </w:tc>
        <w:tc>
          <w:tcPr>
            <w:tcW w:w="4536" w:type="dxa"/>
            <w:gridSpan w:val="2"/>
            <w:tcBorders>
              <w:top w:val="dashSmallGap" w:sz="8" w:space="0" w:color="auto"/>
              <w:bottom w:val="dashSmallGap" w:sz="8" w:space="0" w:color="auto"/>
            </w:tcBorders>
          </w:tcPr>
          <w:p w14:paraId="690B3D4B" w14:textId="77777777" w:rsidR="009E029C" w:rsidRPr="00ED3B27" w:rsidRDefault="009E029C" w:rsidP="009E02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</w:tcBorders>
          </w:tcPr>
          <w:p w14:paraId="6F3B5DE7" w14:textId="6A183CC7" w:rsidR="009E029C" w:rsidRPr="00ED3B27" w:rsidRDefault="009E029C" w:rsidP="009E02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Prenume</w:t>
            </w:r>
          </w:p>
        </w:tc>
        <w:tc>
          <w:tcPr>
            <w:tcW w:w="4349" w:type="dxa"/>
            <w:gridSpan w:val="2"/>
            <w:tcBorders>
              <w:top w:val="dashSmallGap" w:sz="8" w:space="0" w:color="auto"/>
              <w:bottom w:val="dashSmallGap" w:sz="8" w:space="0" w:color="auto"/>
            </w:tcBorders>
          </w:tcPr>
          <w:p w14:paraId="790A780C" w14:textId="69547B4E" w:rsidR="009E029C" w:rsidRPr="00ED3B27" w:rsidRDefault="009E029C" w:rsidP="009E02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2"/>
    </w:tbl>
    <w:p w14:paraId="66D19F96" w14:textId="77777777" w:rsidR="000D1755" w:rsidRPr="00ED3B27" w:rsidRDefault="000D1755" w:rsidP="000D1755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000" w:firstRow="0" w:lastRow="0" w:firstColumn="0" w:lastColumn="0" w:noHBand="0" w:noVBand="0"/>
      </w:tblPr>
      <w:tblGrid>
        <w:gridCol w:w="4878"/>
        <w:gridCol w:w="253"/>
        <w:gridCol w:w="2743"/>
        <w:gridCol w:w="63"/>
        <w:gridCol w:w="190"/>
        <w:gridCol w:w="2232"/>
        <w:gridCol w:w="181"/>
      </w:tblGrid>
      <w:tr w:rsidR="000A4083" w:rsidRPr="00ED3B27" w14:paraId="242D4757" w14:textId="77777777" w:rsidTr="000170B9">
        <w:trPr>
          <w:gridAfter w:val="1"/>
          <w:wAfter w:w="86" w:type="pct"/>
          <w:trHeight w:val="168"/>
          <w:jc w:val="center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51A82BE" w14:textId="77777777" w:rsidR="000A4083" w:rsidRPr="00ED3B27" w:rsidRDefault="000A4083" w:rsidP="000170B9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64577">
              <w:rPr>
                <w:rFonts w:ascii="Arial" w:hAnsi="Arial" w:cs="Arial"/>
                <w:b/>
                <w:color w:val="002060"/>
              </w:rPr>
              <w:t>TAXE DE ÎNREGISTRARE</w:t>
            </w:r>
          </w:p>
        </w:tc>
        <w:tc>
          <w:tcPr>
            <w:tcW w:w="1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169F72" w14:textId="65314977" w:rsidR="000A4083" w:rsidRPr="000A4083" w:rsidRDefault="000A4083" w:rsidP="000170B9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564577">
              <w:rPr>
                <w:rFonts w:ascii="Arial" w:hAnsi="Arial" w:cs="Arial"/>
                <w:b/>
                <w:bCs/>
                <w:color w:val="002060"/>
              </w:rPr>
              <w:t>TARIF STANDARD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0D4F0F9" w14:textId="5FA87BC7" w:rsidR="000A4083" w:rsidRPr="000A4083" w:rsidRDefault="000A4083" w:rsidP="000170B9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564577">
              <w:rPr>
                <w:rFonts w:ascii="Arial" w:hAnsi="Arial" w:cs="Arial"/>
                <w:b/>
                <w:bCs/>
                <w:color w:val="002060"/>
              </w:rPr>
              <w:t>TARIF REDUS</w:t>
            </w:r>
          </w:p>
        </w:tc>
      </w:tr>
      <w:tr w:rsidR="009F2AFE" w:rsidRPr="00ED3B27" w14:paraId="65A3FD42" w14:textId="77777777" w:rsidTr="0056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" w:type="pct"/>
          <w:trHeight w:val="187"/>
          <w:jc w:val="center"/>
        </w:trPr>
        <w:tc>
          <w:tcPr>
            <w:tcW w:w="2314" w:type="pct"/>
            <w:tcBorders>
              <w:bottom w:val="single" w:sz="4" w:space="0" w:color="auto"/>
              <w:right w:val="single" w:sz="12" w:space="0" w:color="236192"/>
            </w:tcBorders>
          </w:tcPr>
          <w:p w14:paraId="48403E09" w14:textId="4DACE741" w:rsidR="007F0D96" w:rsidRPr="00564577" w:rsidRDefault="007F0D96" w:rsidP="0012530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B27">
              <w:rPr>
                <w:rFonts w:ascii="Arial" w:hAnsi="Arial" w:cs="Arial"/>
                <w:color w:val="000000"/>
                <w:sz w:val="18"/>
                <w:szCs w:val="18"/>
              </w:rPr>
              <w:t xml:space="preserve">Pentru participanti, </w:t>
            </w:r>
            <w:r w:rsidR="00190507">
              <w:rPr>
                <w:rFonts w:ascii="Arial" w:hAnsi="Arial" w:cs="Arial"/>
                <w:color w:val="000000"/>
                <w:sz w:val="18"/>
                <w:szCs w:val="18"/>
              </w:rPr>
              <w:t>inscrisi</w:t>
            </w:r>
            <w:r w:rsidRPr="00ED3B27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 la </w:t>
            </w:r>
            <w:r w:rsidRPr="00ED3B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aprilie 202</w:t>
            </w:r>
            <w:r w:rsidR="006D30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ED3B2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0" w:type="pct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vAlign w:val="center"/>
          </w:tcPr>
          <w:p w14:paraId="21B143CD" w14:textId="75968265" w:rsidR="007F0D96" w:rsidRPr="00ED3B27" w:rsidRDefault="007F0D96" w:rsidP="009F2AF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01" w:type="pct"/>
            <w:tcBorders>
              <w:left w:val="single" w:sz="12" w:space="0" w:color="236192"/>
              <w:bottom w:val="single" w:sz="4" w:space="0" w:color="auto"/>
              <w:right w:val="single" w:sz="12" w:space="0" w:color="236192"/>
            </w:tcBorders>
            <w:vAlign w:val="center"/>
          </w:tcPr>
          <w:p w14:paraId="6398B2AA" w14:textId="3A06B403" w:rsidR="007F0D96" w:rsidRPr="00ED3B27" w:rsidRDefault="00C03AE2" w:rsidP="007F0D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1100</w:t>
            </w:r>
            <w:r w:rsidR="007F0D96" w:rsidRPr="00ED3B2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LEI / persoana</w:t>
            </w:r>
          </w:p>
        </w:tc>
        <w:tc>
          <w:tcPr>
            <w:tcW w:w="120" w:type="pct"/>
            <w:gridSpan w:val="2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shd w:val="clear" w:color="auto" w:fill="FFFFFF" w:themeFill="background1"/>
            <w:vAlign w:val="center"/>
          </w:tcPr>
          <w:p w14:paraId="5042172D" w14:textId="77777777" w:rsidR="007F0D96" w:rsidRPr="00ED3B27" w:rsidRDefault="007F0D96" w:rsidP="009F2A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single" w:sz="12" w:space="0" w:color="236192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40B03F6" w14:textId="56010A0D" w:rsidR="007F0D96" w:rsidRPr="000A4083" w:rsidRDefault="00C03AE2" w:rsidP="007F0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550</w:t>
            </w:r>
            <w:r w:rsidR="007F0D96" w:rsidRPr="000A4083">
              <w:rPr>
                <w:rFonts w:ascii="Arial" w:hAnsi="Arial" w:cs="Arial"/>
                <w:b/>
                <w:sz w:val="18"/>
                <w:szCs w:val="18"/>
              </w:rPr>
              <w:t xml:space="preserve"> LEI / persoana</w:t>
            </w:r>
          </w:p>
        </w:tc>
      </w:tr>
      <w:tr w:rsidR="009F2AFE" w:rsidRPr="00ED3B27" w14:paraId="7FF6A08D" w14:textId="77777777" w:rsidTr="0056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" w:type="pct"/>
          <w:trHeight w:val="187"/>
          <w:jc w:val="center"/>
        </w:trPr>
        <w:tc>
          <w:tcPr>
            <w:tcW w:w="2314" w:type="pct"/>
            <w:tcBorders>
              <w:top w:val="single" w:sz="4" w:space="0" w:color="auto"/>
              <w:bottom w:val="single" w:sz="4" w:space="0" w:color="auto"/>
              <w:right w:val="single" w:sz="12" w:space="0" w:color="236192"/>
            </w:tcBorders>
          </w:tcPr>
          <w:p w14:paraId="79F838B1" w14:textId="47E43B01" w:rsidR="007F0D96" w:rsidRPr="00ED3B27" w:rsidRDefault="007F0D96" w:rsidP="0012530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B27">
              <w:rPr>
                <w:rFonts w:ascii="Arial" w:hAnsi="Arial" w:cs="Arial"/>
                <w:color w:val="000000"/>
                <w:sz w:val="18"/>
                <w:szCs w:val="18"/>
              </w:rPr>
              <w:t xml:space="preserve">Pentru participanti, </w:t>
            </w:r>
            <w:r w:rsidR="00190507">
              <w:rPr>
                <w:rFonts w:ascii="Arial" w:hAnsi="Arial" w:cs="Arial"/>
                <w:color w:val="000000"/>
                <w:sz w:val="18"/>
                <w:szCs w:val="18"/>
              </w:rPr>
              <w:t>inscrisi</w:t>
            </w:r>
            <w:r w:rsidR="00190507" w:rsidRPr="00ED3B27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 la</w:t>
            </w:r>
            <w:r w:rsidR="005645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05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Pr="00ED3B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05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</w:t>
            </w:r>
            <w:r w:rsidRPr="00ED3B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202</w:t>
            </w:r>
            <w:r w:rsidR="006D30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ED3B2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0" w:type="pct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vAlign w:val="center"/>
          </w:tcPr>
          <w:p w14:paraId="4065DD6F" w14:textId="77777777" w:rsidR="007F0D96" w:rsidRPr="00ED3B27" w:rsidRDefault="007F0D96" w:rsidP="009F2AF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12" w:space="0" w:color="236192"/>
              <w:bottom w:val="single" w:sz="4" w:space="0" w:color="auto"/>
              <w:right w:val="single" w:sz="12" w:space="0" w:color="236192"/>
            </w:tcBorders>
            <w:vAlign w:val="center"/>
          </w:tcPr>
          <w:p w14:paraId="42A3D3DD" w14:textId="3560788D" w:rsidR="007F0D96" w:rsidRPr="00ED3B27" w:rsidRDefault="007F0D96" w:rsidP="007F0D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3B27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  <w:r w:rsidR="00C03AE2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ED3B27">
              <w:rPr>
                <w:rFonts w:ascii="Arial" w:hAnsi="Arial" w:cs="Arial"/>
                <w:b/>
                <w:color w:val="000000"/>
                <w:sz w:val="18"/>
                <w:szCs w:val="18"/>
              </w:rPr>
              <w:t>00 LEI / persoana</w:t>
            </w:r>
          </w:p>
        </w:tc>
        <w:tc>
          <w:tcPr>
            <w:tcW w:w="120" w:type="pct"/>
            <w:gridSpan w:val="2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shd w:val="clear" w:color="auto" w:fill="FFFFFF" w:themeFill="background1"/>
            <w:vAlign w:val="center"/>
          </w:tcPr>
          <w:p w14:paraId="525F0193" w14:textId="77777777" w:rsidR="007F0D96" w:rsidRPr="00ED3B27" w:rsidRDefault="007F0D96" w:rsidP="009F2A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2" w:space="0" w:color="236192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2039EFA" w14:textId="625D4291" w:rsidR="007F0D96" w:rsidRPr="000A4083" w:rsidRDefault="00C03AE2" w:rsidP="007F0D9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650</w:t>
            </w:r>
            <w:r w:rsidR="007F0D96" w:rsidRPr="000A4083">
              <w:rPr>
                <w:rFonts w:ascii="Arial" w:hAnsi="Arial" w:cs="Arial"/>
                <w:b/>
                <w:sz w:val="18"/>
                <w:szCs w:val="18"/>
              </w:rPr>
              <w:t xml:space="preserve"> LEI / persoana</w:t>
            </w:r>
          </w:p>
        </w:tc>
      </w:tr>
      <w:tr w:rsidR="009F2AFE" w:rsidRPr="00ED3B27" w14:paraId="28402202" w14:textId="77777777" w:rsidTr="0056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" w:type="pct"/>
          <w:trHeight w:val="175"/>
          <w:jc w:val="center"/>
        </w:trPr>
        <w:tc>
          <w:tcPr>
            <w:tcW w:w="2314" w:type="pct"/>
            <w:tcBorders>
              <w:top w:val="single" w:sz="4" w:space="0" w:color="auto"/>
              <w:bottom w:val="single" w:sz="4" w:space="0" w:color="auto"/>
              <w:right w:val="single" w:sz="12" w:space="0" w:color="236192"/>
            </w:tcBorders>
          </w:tcPr>
          <w:p w14:paraId="7557B6E4" w14:textId="533E732F" w:rsidR="007F0D96" w:rsidRPr="00564577" w:rsidRDefault="007F0D96" w:rsidP="0012530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3B27">
              <w:rPr>
                <w:rFonts w:ascii="Arial" w:hAnsi="Arial" w:cs="Arial"/>
                <w:color w:val="000000"/>
                <w:sz w:val="18"/>
                <w:szCs w:val="18"/>
              </w:rPr>
              <w:t xml:space="preserve">Pentru participanti,  </w:t>
            </w:r>
            <w:r w:rsidR="00190507">
              <w:rPr>
                <w:rFonts w:ascii="Arial" w:hAnsi="Arial" w:cs="Arial"/>
                <w:color w:val="000000"/>
                <w:sz w:val="18"/>
                <w:szCs w:val="18"/>
              </w:rPr>
              <w:t>inscrisi</w:t>
            </w:r>
            <w:r w:rsidR="00190507" w:rsidRPr="00ED3B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4577">
              <w:rPr>
                <w:rFonts w:ascii="Arial" w:hAnsi="Arial" w:cs="Arial"/>
                <w:color w:val="000000"/>
                <w:sz w:val="18"/>
                <w:szCs w:val="18"/>
              </w:rPr>
              <w:t xml:space="preserve">după </w:t>
            </w:r>
            <w:r w:rsidR="001905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="00190507" w:rsidRPr="00ED3B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05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</w:t>
            </w:r>
            <w:r w:rsidR="00190507" w:rsidRPr="00ED3B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202</w:t>
            </w:r>
            <w:r w:rsidR="006D30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190507" w:rsidRPr="00ED3B2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0" w:type="pct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vAlign w:val="center"/>
          </w:tcPr>
          <w:p w14:paraId="7C96CAF4" w14:textId="77777777" w:rsidR="007F0D96" w:rsidRPr="00ED3B27" w:rsidRDefault="007F0D96" w:rsidP="009F2AF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12" w:space="0" w:color="236192"/>
              <w:bottom w:val="single" w:sz="4" w:space="0" w:color="auto"/>
              <w:right w:val="single" w:sz="12" w:space="0" w:color="236192"/>
            </w:tcBorders>
            <w:vAlign w:val="center"/>
          </w:tcPr>
          <w:p w14:paraId="411048F5" w14:textId="26FA8CC9" w:rsidR="007F0D96" w:rsidRPr="00ED3B27" w:rsidRDefault="007F0D96" w:rsidP="007F0D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3B27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  <w:r w:rsidR="00C03AE2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ED3B27">
              <w:rPr>
                <w:rFonts w:ascii="Arial" w:hAnsi="Arial" w:cs="Arial"/>
                <w:b/>
                <w:color w:val="000000"/>
                <w:sz w:val="18"/>
                <w:szCs w:val="18"/>
              </w:rPr>
              <w:t>00 LEI / persoana</w:t>
            </w:r>
          </w:p>
        </w:tc>
        <w:tc>
          <w:tcPr>
            <w:tcW w:w="120" w:type="pct"/>
            <w:gridSpan w:val="2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shd w:val="clear" w:color="auto" w:fill="FFFFFF" w:themeFill="background1"/>
            <w:vAlign w:val="center"/>
          </w:tcPr>
          <w:p w14:paraId="32E728EC" w14:textId="77777777" w:rsidR="007F0D96" w:rsidRPr="00ED3B27" w:rsidRDefault="007F0D96" w:rsidP="009F2A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2" w:space="0" w:color="236192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8CBA9DC" w14:textId="7E1F4E17" w:rsidR="007F0D96" w:rsidRPr="000A4083" w:rsidRDefault="00A1638C" w:rsidP="007F0D96">
            <w:pPr>
              <w:jc w:val="center"/>
              <w:rPr>
                <w:sz w:val="18"/>
                <w:szCs w:val="18"/>
              </w:rPr>
            </w:pPr>
            <w:r w:rsidRPr="000A4083">
              <w:rPr>
                <w:rFonts w:ascii="Arial" w:hAnsi="Arial" w:cs="Arial"/>
                <w:b/>
                <w:sz w:val="18"/>
                <w:szCs w:val="18"/>
              </w:rPr>
              <w:t>900</w:t>
            </w:r>
            <w:r w:rsidR="007F0D96" w:rsidRPr="000A4083">
              <w:rPr>
                <w:rFonts w:ascii="Arial" w:hAnsi="Arial" w:cs="Arial"/>
                <w:b/>
                <w:sz w:val="18"/>
                <w:szCs w:val="18"/>
              </w:rPr>
              <w:t xml:space="preserve"> LEI / persoana</w:t>
            </w:r>
          </w:p>
        </w:tc>
      </w:tr>
      <w:tr w:rsidR="00564577" w:rsidRPr="00ED3B27" w14:paraId="758BB018" w14:textId="77777777" w:rsidTr="0056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" w:type="pct"/>
          <w:trHeight w:val="175"/>
          <w:jc w:val="center"/>
        </w:trPr>
        <w:tc>
          <w:tcPr>
            <w:tcW w:w="2314" w:type="pct"/>
            <w:tcBorders>
              <w:top w:val="single" w:sz="4" w:space="0" w:color="auto"/>
              <w:bottom w:val="single" w:sz="4" w:space="0" w:color="auto"/>
              <w:right w:val="single" w:sz="12" w:space="0" w:color="236192"/>
            </w:tcBorders>
          </w:tcPr>
          <w:p w14:paraId="26F0AC5E" w14:textId="46B6D370" w:rsidR="00564577" w:rsidRPr="00ED3B27" w:rsidRDefault="000B1DD4" w:rsidP="0012530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Pentru persoane insotitoare</w:t>
            </w:r>
          </w:p>
        </w:tc>
        <w:tc>
          <w:tcPr>
            <w:tcW w:w="120" w:type="pct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vAlign w:val="center"/>
          </w:tcPr>
          <w:p w14:paraId="7A115235" w14:textId="77777777" w:rsidR="00564577" w:rsidRPr="00ED3B27" w:rsidRDefault="00564577" w:rsidP="009F2AF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12" w:space="0" w:color="236192"/>
              <w:bottom w:val="single" w:sz="4" w:space="0" w:color="auto"/>
              <w:right w:val="single" w:sz="12" w:space="0" w:color="236192"/>
            </w:tcBorders>
            <w:vAlign w:val="center"/>
          </w:tcPr>
          <w:p w14:paraId="058BC713" w14:textId="7D169702" w:rsidR="00564577" w:rsidRPr="00ED3B27" w:rsidRDefault="000B1DD4" w:rsidP="007F0D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 LEI / persoana</w:t>
            </w:r>
          </w:p>
        </w:tc>
        <w:tc>
          <w:tcPr>
            <w:tcW w:w="120" w:type="pct"/>
            <w:gridSpan w:val="2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  <w:shd w:val="clear" w:color="auto" w:fill="FFFFFF" w:themeFill="background1"/>
            <w:vAlign w:val="center"/>
          </w:tcPr>
          <w:p w14:paraId="5E60D547" w14:textId="77777777" w:rsidR="00564577" w:rsidRPr="00ED3B27" w:rsidRDefault="00564577" w:rsidP="009F2A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2" w:space="0" w:color="236192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3E2F988" w14:textId="0FED99AC" w:rsidR="00564577" w:rsidRPr="000A4083" w:rsidRDefault="000B1DD4" w:rsidP="007F0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400 LEI / persoana</w:t>
            </w:r>
          </w:p>
        </w:tc>
      </w:tr>
      <w:tr w:rsidR="009F2AFE" w:rsidRPr="00ED3B27" w14:paraId="28A06FB0" w14:textId="77777777" w:rsidTr="0056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" w:type="pct"/>
          <w:trHeight w:val="329"/>
          <w:jc w:val="center"/>
        </w:trPr>
        <w:tc>
          <w:tcPr>
            <w:tcW w:w="2314" w:type="pct"/>
            <w:tcBorders>
              <w:top w:val="single" w:sz="4" w:space="0" w:color="auto"/>
            </w:tcBorders>
            <w:vAlign w:val="bottom"/>
          </w:tcPr>
          <w:p w14:paraId="3F656C56" w14:textId="77777777" w:rsidR="007F0D96" w:rsidRPr="00ED3B27" w:rsidRDefault="007F0D96" w:rsidP="00583932">
            <w:pPr>
              <w:jc w:val="right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ED3B2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ED3B27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Total taxe:</w:t>
            </w:r>
          </w:p>
        </w:tc>
        <w:tc>
          <w:tcPr>
            <w:tcW w:w="120" w:type="pct"/>
            <w:tcBorders>
              <w:top w:val="single" w:sz="12" w:space="0" w:color="236192"/>
            </w:tcBorders>
          </w:tcPr>
          <w:p w14:paraId="304F1A16" w14:textId="77777777" w:rsidR="007F0D96" w:rsidRPr="00ED3B27" w:rsidRDefault="007F0D96" w:rsidP="0058393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auto"/>
              <w:bottom w:val="dotted" w:sz="12" w:space="0" w:color="236192"/>
            </w:tcBorders>
            <w:vAlign w:val="center"/>
          </w:tcPr>
          <w:p w14:paraId="30F9EF44" w14:textId="527D4B9E" w:rsidR="007F0D96" w:rsidRPr="00ED3B27" w:rsidRDefault="007F0D96" w:rsidP="00290CA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single" w:sz="12" w:space="0" w:color="236192"/>
            </w:tcBorders>
            <w:shd w:val="clear" w:color="auto" w:fill="FFFFFF" w:themeFill="background1"/>
          </w:tcPr>
          <w:p w14:paraId="19649845" w14:textId="77777777" w:rsidR="007F0D96" w:rsidRPr="00ED3B27" w:rsidRDefault="007F0D96" w:rsidP="00583932">
            <w:pPr>
              <w:jc w:val="right"/>
              <w:rPr>
                <w:color w:val="FFFFFF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bottom w:val="dotted" w:sz="12" w:space="0" w:color="236192"/>
            </w:tcBorders>
            <w:shd w:val="clear" w:color="auto" w:fill="FFFFFF" w:themeFill="background1"/>
            <w:vAlign w:val="center"/>
          </w:tcPr>
          <w:p w14:paraId="7F5CDD3D" w14:textId="6605C344" w:rsidR="007F0D96" w:rsidRPr="00ED3B27" w:rsidRDefault="007F0D96" w:rsidP="009F2AFE">
            <w:pPr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E66F1C" w:rsidRPr="00ED3B27" w14:paraId="2CC625F9" w14:textId="77777777" w:rsidTr="005645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7"/>
            <w:shd w:val="clear" w:color="auto" w:fill="DEEAF6" w:themeFill="accent5" w:themeFillTint="33"/>
          </w:tcPr>
          <w:p w14:paraId="0EAA0D1F" w14:textId="3E099D26" w:rsidR="00E66F1C" w:rsidRPr="000A4083" w:rsidRDefault="000A4083" w:rsidP="00E951B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2060"/>
              </w:rPr>
            </w:pPr>
            <w:r w:rsidRPr="000A4083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Tarif redus pentru:</w:t>
            </w:r>
            <w:r w:rsidRPr="000A408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pensionari, universit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ăți</w:t>
            </w:r>
            <w:r w:rsidRPr="000A408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, institute de cercetare</w:t>
            </w:r>
          </w:p>
        </w:tc>
      </w:tr>
    </w:tbl>
    <w:p w14:paraId="4F14CF0E" w14:textId="77777777" w:rsidR="000170B9" w:rsidRDefault="000170B9" w:rsidP="009E029C">
      <w:pPr>
        <w:spacing w:before="120"/>
        <w:jc w:val="both"/>
        <w:rPr>
          <w:rFonts w:ascii="Arial" w:hAnsi="Arial" w:cs="Arial"/>
          <w:b/>
          <w:i/>
          <w:color w:val="000000"/>
          <w:sz w:val="16"/>
          <w:szCs w:val="16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0170B9" w14:paraId="379E6B7C" w14:textId="77777777" w:rsidTr="000170B9">
        <w:trPr>
          <w:trHeight w:val="1046"/>
        </w:trPr>
        <w:tc>
          <w:tcPr>
            <w:tcW w:w="10531" w:type="dxa"/>
          </w:tcPr>
          <w:p w14:paraId="184D8FF0" w14:textId="77777777" w:rsidR="000170B9" w:rsidRPr="000170B9" w:rsidRDefault="000170B9" w:rsidP="000170B9">
            <w:pPr>
              <w:spacing w:before="120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0170B9"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</w:rPr>
              <w:t>Discounturi pentru Grup (membri CNR-CME)</w:t>
            </w:r>
          </w:p>
          <w:p w14:paraId="7297981E" w14:textId="77777777" w:rsidR="000170B9" w:rsidRPr="000170B9" w:rsidRDefault="000170B9" w:rsidP="000170B9">
            <w:pPr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170B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Pentru mai multi delegati din cadrul aceleiasi companii, se ofera urmatoarele discounturi: </w:t>
            </w:r>
          </w:p>
          <w:p w14:paraId="3CB39E00" w14:textId="69B1D275" w:rsidR="000170B9" w:rsidRPr="000170B9" w:rsidRDefault="000170B9" w:rsidP="000170B9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70B9">
              <w:rPr>
                <w:rFonts w:ascii="Arial" w:hAnsi="Arial" w:cs="Arial"/>
                <w:b/>
                <w:i/>
                <w:sz w:val="18"/>
                <w:szCs w:val="18"/>
              </w:rPr>
              <w:t>2-4 delegati inregistrati - 5 % discount,</w:t>
            </w:r>
          </w:p>
          <w:p w14:paraId="51C13D71" w14:textId="30229D8A" w:rsidR="000170B9" w:rsidRPr="000170B9" w:rsidRDefault="000170B9" w:rsidP="000170B9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70B9">
              <w:rPr>
                <w:rFonts w:ascii="Arial" w:hAnsi="Arial" w:cs="Arial"/>
                <w:b/>
                <w:i/>
                <w:sz w:val="18"/>
                <w:szCs w:val="18"/>
              </w:rPr>
              <w:t>5-10 delegati inregistrati - 10% discount,</w:t>
            </w:r>
          </w:p>
          <w:p w14:paraId="684EF1C8" w14:textId="08D1157A" w:rsidR="000170B9" w:rsidRPr="000170B9" w:rsidRDefault="000170B9" w:rsidP="000170B9">
            <w:pPr>
              <w:pStyle w:val="ListParagraph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nl-NL"/>
              </w:rPr>
            </w:pPr>
            <w:r w:rsidRPr="000170B9">
              <w:rPr>
                <w:rFonts w:ascii="Arial" w:hAnsi="Arial" w:cs="Arial"/>
                <w:b/>
                <w:i/>
                <w:sz w:val="18"/>
                <w:szCs w:val="18"/>
                <w:lang w:val="nl-NL"/>
              </w:rPr>
              <w:t>Mai mult de 10 delegati inregistrati - 15% discount.</w:t>
            </w:r>
          </w:p>
        </w:tc>
      </w:tr>
    </w:tbl>
    <w:p w14:paraId="7F8F923D" w14:textId="57614AC7" w:rsidR="00E66F1C" w:rsidRDefault="009E029C" w:rsidP="000D1755">
      <w:pPr>
        <w:jc w:val="both"/>
        <w:rPr>
          <w:rFonts w:ascii="Arial" w:hAnsi="Arial" w:cs="Arial"/>
          <w:b/>
          <w:i/>
          <w:sz w:val="16"/>
          <w:szCs w:val="16"/>
        </w:rPr>
      </w:pPr>
      <w:r w:rsidRPr="00564577">
        <w:rPr>
          <w:rFonts w:ascii="Arial" w:hAnsi="Arial" w:cs="Arial"/>
          <w:b/>
          <w:i/>
          <w:iCs/>
          <w:sz w:val="16"/>
          <w:szCs w:val="16"/>
        </w:rPr>
        <w:t>Nota 1:</w:t>
      </w:r>
      <w:r>
        <w:rPr>
          <w:rFonts w:ascii="Arial" w:hAnsi="Arial" w:cs="Arial"/>
          <w:b/>
          <w:sz w:val="16"/>
          <w:szCs w:val="16"/>
        </w:rPr>
        <w:t xml:space="preserve"> Nu se aplica discount-ul cumulat (autor lucrare si discount de grup).</w:t>
      </w:r>
    </w:p>
    <w:p w14:paraId="3A7B8D47" w14:textId="0683318D" w:rsidR="000D1755" w:rsidRPr="0065186F" w:rsidRDefault="000D1755" w:rsidP="000D1755">
      <w:pPr>
        <w:jc w:val="both"/>
        <w:rPr>
          <w:rFonts w:ascii="Arial" w:hAnsi="Arial" w:cs="Arial"/>
          <w:i/>
          <w:sz w:val="16"/>
          <w:szCs w:val="16"/>
        </w:rPr>
      </w:pPr>
      <w:r w:rsidRPr="0065186F">
        <w:rPr>
          <w:rFonts w:ascii="Arial" w:hAnsi="Arial" w:cs="Arial"/>
          <w:b/>
          <w:i/>
          <w:sz w:val="16"/>
          <w:szCs w:val="16"/>
        </w:rPr>
        <w:t xml:space="preserve">Nota </w:t>
      </w:r>
      <w:r w:rsidR="00564577">
        <w:rPr>
          <w:rFonts w:ascii="Arial" w:hAnsi="Arial" w:cs="Arial"/>
          <w:b/>
          <w:i/>
          <w:sz w:val="16"/>
          <w:szCs w:val="16"/>
        </w:rPr>
        <w:t>2</w:t>
      </w:r>
      <w:r w:rsidRPr="0065186F">
        <w:rPr>
          <w:rFonts w:ascii="Arial" w:hAnsi="Arial" w:cs="Arial"/>
          <w:i/>
          <w:sz w:val="16"/>
          <w:szCs w:val="16"/>
        </w:rPr>
        <w:t xml:space="preserve">: Participantul care este si autor de lucrare acceptata si prezinta lucrarea in cadrul uneia din cele </w:t>
      </w:r>
      <w:r w:rsidR="0009633F">
        <w:rPr>
          <w:rFonts w:ascii="Arial" w:hAnsi="Arial" w:cs="Arial"/>
          <w:i/>
          <w:sz w:val="16"/>
          <w:szCs w:val="16"/>
        </w:rPr>
        <w:t>4</w:t>
      </w:r>
      <w:r w:rsidRPr="0065186F">
        <w:rPr>
          <w:rFonts w:ascii="Arial" w:hAnsi="Arial" w:cs="Arial"/>
          <w:i/>
          <w:sz w:val="16"/>
          <w:szCs w:val="16"/>
        </w:rPr>
        <w:t xml:space="preserve"> sectiuni de comunicari beneficiaza de un discount suplimentar de 1</w:t>
      </w:r>
      <w:r w:rsidR="00190507">
        <w:rPr>
          <w:rFonts w:ascii="Arial" w:hAnsi="Arial" w:cs="Arial"/>
          <w:i/>
          <w:sz w:val="16"/>
          <w:szCs w:val="16"/>
        </w:rPr>
        <w:t>5</w:t>
      </w:r>
      <w:r w:rsidRPr="0065186F">
        <w:rPr>
          <w:rFonts w:ascii="Arial" w:hAnsi="Arial" w:cs="Arial"/>
          <w:i/>
          <w:sz w:val="16"/>
          <w:szCs w:val="16"/>
        </w:rPr>
        <w:t>% din taxa de participare.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87"/>
        <w:gridCol w:w="1419"/>
        <w:gridCol w:w="282"/>
        <w:gridCol w:w="5011"/>
      </w:tblGrid>
      <w:tr w:rsidR="009F2AFE" w14:paraId="407C5329" w14:textId="77777777" w:rsidTr="00FE4AD3">
        <w:tc>
          <w:tcPr>
            <w:tcW w:w="1680" w:type="pct"/>
            <w:tcBorders>
              <w:right w:val="single" w:sz="12" w:space="0" w:color="236192"/>
            </w:tcBorders>
          </w:tcPr>
          <w:p w14:paraId="0F6CA9C1" w14:textId="56546748" w:rsidR="009F2AFE" w:rsidRDefault="000D1755" w:rsidP="000D1755">
            <w:pPr>
              <w:jc w:val="both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E22D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  </w:t>
            </w:r>
            <w:r w:rsidR="009F2AFE" w:rsidRPr="00FE22D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Sunt autor de lucrare si prezint lucrarea</w:t>
            </w:r>
          </w:p>
        </w:tc>
        <w:tc>
          <w:tcPr>
            <w:tcW w:w="136" w:type="pct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</w:tcPr>
          <w:p w14:paraId="56B8FF7E" w14:textId="77777777" w:rsidR="009F2AFE" w:rsidRDefault="009F2AFE" w:rsidP="000D1755">
            <w:pPr>
              <w:jc w:val="both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left w:val="single" w:sz="12" w:space="0" w:color="236192"/>
              <w:right w:val="single" w:sz="12" w:space="0" w:color="236192"/>
            </w:tcBorders>
          </w:tcPr>
          <w:p w14:paraId="122E6F53" w14:textId="37CF4318" w:rsidR="009F2AFE" w:rsidRDefault="009F2AFE" w:rsidP="000D1755">
            <w:pPr>
              <w:jc w:val="both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DA</w:t>
            </w:r>
          </w:p>
        </w:tc>
        <w:tc>
          <w:tcPr>
            <w:tcW w:w="134" w:type="pct"/>
            <w:tcBorders>
              <w:top w:val="single" w:sz="12" w:space="0" w:color="236192"/>
              <w:left w:val="single" w:sz="12" w:space="0" w:color="236192"/>
              <w:bottom w:val="single" w:sz="12" w:space="0" w:color="236192"/>
              <w:right w:val="single" w:sz="12" w:space="0" w:color="236192"/>
            </w:tcBorders>
          </w:tcPr>
          <w:p w14:paraId="1A7181DF" w14:textId="6F05C491" w:rsidR="009F2AFE" w:rsidRDefault="009F2AFE" w:rsidP="000D1755">
            <w:pPr>
              <w:jc w:val="both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377" w:type="pct"/>
            <w:tcBorders>
              <w:left w:val="single" w:sz="12" w:space="0" w:color="236192"/>
            </w:tcBorders>
          </w:tcPr>
          <w:p w14:paraId="0F8FFCC4" w14:textId="32A7D6BA" w:rsidR="009F2AFE" w:rsidRDefault="009F2AFE" w:rsidP="000D1755">
            <w:pPr>
              <w:jc w:val="both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NU</w:t>
            </w:r>
          </w:p>
        </w:tc>
      </w:tr>
    </w:tbl>
    <w:p w14:paraId="65C2FC57" w14:textId="4A3D0552" w:rsidR="000D1755" w:rsidRPr="00FE22D8" w:rsidRDefault="000D1755" w:rsidP="000D1755">
      <w:pPr>
        <w:pStyle w:val="Caption"/>
        <w:spacing w:line="240" w:lineRule="auto"/>
        <w:rPr>
          <w:rFonts w:ascii="Arial" w:hAnsi="Arial" w:cs="Arial"/>
          <w:color w:val="000000"/>
          <w:sz w:val="16"/>
          <w:szCs w:val="16"/>
          <w:lang w:val="ro-RO"/>
        </w:rPr>
      </w:pPr>
      <w:r w:rsidRPr="00FE22D8">
        <w:rPr>
          <w:rFonts w:ascii="Arial" w:hAnsi="Arial" w:cs="Arial"/>
          <w:b/>
          <w:i/>
          <w:color w:val="000000"/>
          <w:sz w:val="16"/>
          <w:szCs w:val="16"/>
          <w:lang w:val="ro-RO"/>
        </w:rPr>
        <w:t xml:space="preserve">Nota </w:t>
      </w:r>
      <w:r w:rsidR="00564577">
        <w:rPr>
          <w:rFonts w:ascii="Arial" w:hAnsi="Arial" w:cs="Arial"/>
          <w:b/>
          <w:i/>
          <w:color w:val="000000"/>
          <w:sz w:val="16"/>
          <w:szCs w:val="16"/>
          <w:lang w:val="ro-RO"/>
        </w:rPr>
        <w:t>3</w:t>
      </w:r>
      <w:r w:rsidRPr="00FE22D8">
        <w:rPr>
          <w:rFonts w:ascii="Arial" w:hAnsi="Arial" w:cs="Arial"/>
          <w:b/>
          <w:color w:val="000000"/>
          <w:sz w:val="16"/>
          <w:szCs w:val="16"/>
          <w:lang w:val="ro-RO"/>
        </w:rPr>
        <w:t xml:space="preserve">: Taxa de inregistrare cuprinde: </w:t>
      </w:r>
      <w:r w:rsidRPr="00FE22D8">
        <w:rPr>
          <w:rFonts w:ascii="Arial" w:hAnsi="Arial" w:cs="Arial"/>
          <w:color w:val="000000"/>
          <w:sz w:val="16"/>
          <w:szCs w:val="16"/>
          <w:lang w:val="ro-RO"/>
        </w:rPr>
        <w:t>mapa, participarea la oricare dintre sesiuni</w:t>
      </w:r>
      <w:r w:rsidR="00EF53FA">
        <w:rPr>
          <w:rFonts w:ascii="Arial" w:hAnsi="Arial" w:cs="Arial"/>
          <w:color w:val="000000"/>
          <w:sz w:val="16"/>
          <w:szCs w:val="16"/>
          <w:lang w:val="ro-RO"/>
        </w:rPr>
        <w:t xml:space="preserve"> din cele 4 zile</w:t>
      </w:r>
      <w:r w:rsidR="00516854" w:rsidRPr="00ED3B27">
        <w:rPr>
          <w:rFonts w:ascii="Arial" w:hAnsi="Arial" w:cs="Arial"/>
          <w:color w:val="000000"/>
          <w:sz w:val="16"/>
          <w:szCs w:val="16"/>
          <w:lang w:val="ro-RO"/>
        </w:rPr>
        <w:t>,</w:t>
      </w:r>
      <w:r w:rsidR="00516854" w:rsidRPr="00FE22D8">
        <w:rPr>
          <w:rFonts w:ascii="Arial" w:hAnsi="Arial" w:cs="Arial"/>
          <w:color w:val="000000"/>
          <w:sz w:val="16"/>
          <w:szCs w:val="16"/>
          <w:lang w:val="ro-RO"/>
        </w:rPr>
        <w:t xml:space="preserve"> Ecusonul, </w:t>
      </w:r>
      <w:r w:rsidR="00516854" w:rsidRPr="00516854">
        <w:rPr>
          <w:rFonts w:ascii="Arial" w:hAnsi="Arial" w:cs="Arial"/>
          <w:color w:val="000000"/>
          <w:sz w:val="16"/>
          <w:szCs w:val="16"/>
          <w:lang w:val="ro-RO"/>
        </w:rPr>
        <w:t>Coffee break</w:t>
      </w:r>
      <w:r w:rsidR="00516854">
        <w:rPr>
          <w:rFonts w:ascii="Arial" w:hAnsi="Arial" w:cs="Arial"/>
          <w:color w:val="000000"/>
          <w:sz w:val="16"/>
          <w:szCs w:val="16"/>
          <w:lang w:val="ro-RO"/>
        </w:rPr>
        <w:t xml:space="preserve">, </w:t>
      </w:r>
      <w:r w:rsidR="00516854" w:rsidRPr="00516854">
        <w:rPr>
          <w:rFonts w:ascii="Arial" w:hAnsi="Arial" w:cs="Arial"/>
          <w:color w:val="000000"/>
          <w:sz w:val="16"/>
          <w:szCs w:val="16"/>
          <w:lang w:val="ro-RO"/>
        </w:rPr>
        <w:t xml:space="preserve">invitatii la programul social </w:t>
      </w:r>
    </w:p>
    <w:p w14:paraId="04577212" w14:textId="77777777" w:rsidR="000D1755" w:rsidRDefault="000D1755" w:rsidP="000D1755">
      <w:pPr>
        <w:ind w:right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FE22D8">
        <w:rPr>
          <w:rFonts w:ascii="Arial" w:hAnsi="Arial" w:cs="Arial"/>
          <w:i/>
          <w:color w:val="000000"/>
          <w:sz w:val="16"/>
          <w:szCs w:val="16"/>
        </w:rPr>
        <w:t>Pentru persoanele insotitoare, taxa de inregistrare acopera: accesul la toate evenimentele importante din programul forumului si programul social.</w:t>
      </w:r>
    </w:p>
    <w:p w14:paraId="3F70B18E" w14:textId="3FD567B4" w:rsidR="0009633F" w:rsidRPr="00FB301D" w:rsidRDefault="0009633F" w:rsidP="0009633F">
      <w:pPr>
        <w:ind w:right="141"/>
        <w:jc w:val="both"/>
        <w:rPr>
          <w:rFonts w:ascii="Arial" w:hAnsi="Arial" w:cs="Arial"/>
          <w:b/>
          <w:color w:val="000000"/>
          <w:sz w:val="16"/>
          <w:szCs w:val="16"/>
        </w:rPr>
      </w:pPr>
      <w:bookmarkStart w:id="3" w:name="_Hlk89938748"/>
      <w:r w:rsidRPr="00564577">
        <w:rPr>
          <w:rFonts w:ascii="Arial" w:hAnsi="Arial" w:cs="Arial"/>
          <w:b/>
          <w:i/>
          <w:iCs/>
          <w:color w:val="000000"/>
          <w:sz w:val="16"/>
          <w:szCs w:val="16"/>
        </w:rPr>
        <w:t xml:space="preserve">Nota </w:t>
      </w:r>
      <w:r w:rsidR="00564577">
        <w:rPr>
          <w:rFonts w:ascii="Arial" w:hAnsi="Arial" w:cs="Arial"/>
          <w:b/>
          <w:i/>
          <w:iCs/>
          <w:color w:val="000000"/>
          <w:sz w:val="16"/>
          <w:szCs w:val="16"/>
        </w:rPr>
        <w:t>4</w:t>
      </w:r>
      <w:r w:rsidRPr="00564577">
        <w:rPr>
          <w:rFonts w:ascii="Arial" w:hAnsi="Arial" w:cs="Arial"/>
          <w:b/>
          <w:i/>
          <w:iCs/>
          <w:color w:val="000000"/>
          <w:sz w:val="16"/>
          <w:szCs w:val="16"/>
        </w:rPr>
        <w:t>:</w:t>
      </w:r>
      <w:r w:rsidRPr="00FB301D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Condit</w:t>
      </w:r>
      <w:r w:rsidRPr="00FB301D">
        <w:rPr>
          <w:rFonts w:ascii="Arial" w:hAnsi="Arial" w:cs="Arial"/>
          <w:b/>
          <w:color w:val="000000"/>
          <w:sz w:val="16"/>
          <w:szCs w:val="16"/>
        </w:rPr>
        <w:t>ii restituire taxa participare:</w:t>
      </w:r>
    </w:p>
    <w:p w14:paraId="61586FEC" w14:textId="6DF34308" w:rsidR="0009633F" w:rsidRPr="00876F5B" w:rsidRDefault="0009633F" w:rsidP="0009633F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color w:val="000000"/>
          <w:sz w:val="16"/>
          <w:szCs w:val="16"/>
          <w:lang w:val="ro-RO"/>
        </w:rPr>
      </w:pPr>
      <w:r w:rsidRPr="00876F5B">
        <w:rPr>
          <w:rFonts w:ascii="Arial" w:hAnsi="Arial" w:cs="Arial"/>
          <w:color w:val="000000"/>
          <w:sz w:val="16"/>
          <w:szCs w:val="16"/>
        </w:rPr>
        <w:t xml:space="preserve">Integral, daca neparticiparea este anuntata cu </w:t>
      </w:r>
      <w:r>
        <w:rPr>
          <w:rFonts w:ascii="Arial" w:hAnsi="Arial" w:cs="Arial"/>
          <w:color w:val="000000"/>
          <w:sz w:val="16"/>
          <w:szCs w:val="16"/>
        </w:rPr>
        <w:t>30</w:t>
      </w:r>
      <w:r w:rsidRPr="00876F5B">
        <w:rPr>
          <w:rFonts w:ascii="Arial" w:hAnsi="Arial" w:cs="Arial"/>
          <w:color w:val="000000"/>
          <w:sz w:val="16"/>
          <w:szCs w:val="16"/>
        </w:rPr>
        <w:t xml:space="preserve"> zile calendaristice inainte </w:t>
      </w:r>
      <w:r w:rsidRPr="00876F5B">
        <w:rPr>
          <w:rFonts w:ascii="Arial" w:eastAsia="Times New Roman" w:hAnsi="Arial" w:cs="Arial"/>
          <w:color w:val="000000"/>
          <w:sz w:val="16"/>
          <w:szCs w:val="16"/>
          <w:lang w:val="ro-RO"/>
        </w:rPr>
        <w:t xml:space="preserve">(maxim </w:t>
      </w:r>
      <w:r>
        <w:rPr>
          <w:rFonts w:ascii="Arial" w:eastAsia="Times New Roman" w:hAnsi="Arial" w:cs="Arial"/>
          <w:color w:val="000000"/>
          <w:sz w:val="16"/>
          <w:szCs w:val="16"/>
          <w:lang w:val="ro-RO"/>
        </w:rPr>
        <w:t>1</w:t>
      </w:r>
      <w:r w:rsidR="00516854">
        <w:rPr>
          <w:rFonts w:ascii="Arial" w:eastAsia="Times New Roman" w:hAnsi="Arial" w:cs="Arial"/>
          <w:color w:val="000000"/>
          <w:sz w:val="16"/>
          <w:szCs w:val="16"/>
          <w:lang w:val="ro-RO"/>
        </w:rPr>
        <w:t>1</w:t>
      </w:r>
      <w:r>
        <w:rPr>
          <w:rFonts w:ascii="Arial" w:eastAsia="Times New Roman" w:hAnsi="Arial" w:cs="Arial"/>
          <w:color w:val="000000"/>
          <w:sz w:val="16"/>
          <w:szCs w:val="16"/>
          <w:lang w:val="ro-RO"/>
        </w:rPr>
        <w:t>.0</w:t>
      </w:r>
      <w:r w:rsidR="005840D7">
        <w:rPr>
          <w:rFonts w:ascii="Arial" w:eastAsia="Times New Roman" w:hAnsi="Arial" w:cs="Arial"/>
          <w:color w:val="000000"/>
          <w:sz w:val="16"/>
          <w:szCs w:val="16"/>
          <w:lang w:val="ro-RO"/>
        </w:rPr>
        <w:t>5</w:t>
      </w:r>
      <w:r>
        <w:rPr>
          <w:rFonts w:ascii="Arial" w:eastAsia="Times New Roman" w:hAnsi="Arial" w:cs="Arial"/>
          <w:color w:val="000000"/>
          <w:sz w:val="16"/>
          <w:szCs w:val="16"/>
          <w:lang w:val="ro-RO"/>
        </w:rPr>
        <w:t>.202</w:t>
      </w:r>
      <w:r w:rsidR="006D304A">
        <w:rPr>
          <w:rFonts w:ascii="Arial" w:eastAsia="Times New Roman" w:hAnsi="Arial" w:cs="Arial"/>
          <w:color w:val="000000"/>
          <w:sz w:val="16"/>
          <w:szCs w:val="16"/>
          <w:lang w:val="ro-RO"/>
        </w:rPr>
        <w:t>6</w:t>
      </w:r>
      <w:r w:rsidRPr="00876F5B">
        <w:rPr>
          <w:rFonts w:ascii="Arial" w:eastAsia="Times New Roman" w:hAnsi="Arial" w:cs="Arial"/>
          <w:color w:val="000000"/>
          <w:sz w:val="16"/>
          <w:szCs w:val="16"/>
          <w:lang w:val="ro-RO"/>
        </w:rPr>
        <w:t>)</w:t>
      </w:r>
    </w:p>
    <w:p w14:paraId="18CA9AB0" w14:textId="351D01E6" w:rsidR="0009633F" w:rsidRDefault="0009633F" w:rsidP="0009633F">
      <w:pPr>
        <w:numPr>
          <w:ilvl w:val="0"/>
          <w:numId w:val="16"/>
        </w:numPr>
        <w:ind w:right="14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50%, daca neparticiparea este anuntata cu 15 zile calendaristice inainte </w:t>
      </w:r>
      <w:r w:rsidRPr="00876F5B">
        <w:rPr>
          <w:rFonts w:ascii="Arial" w:hAnsi="Arial" w:cs="Arial"/>
          <w:color w:val="000000"/>
          <w:sz w:val="16"/>
          <w:szCs w:val="16"/>
        </w:rPr>
        <w:t xml:space="preserve">(maxim </w:t>
      </w:r>
      <w:r w:rsidR="00BA119C"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>.05.202</w:t>
      </w:r>
      <w:r w:rsidR="006D304A">
        <w:rPr>
          <w:rFonts w:ascii="Arial" w:hAnsi="Arial" w:cs="Arial"/>
          <w:color w:val="000000"/>
          <w:sz w:val="16"/>
          <w:szCs w:val="16"/>
        </w:rPr>
        <w:t>6</w:t>
      </w:r>
      <w:r w:rsidRPr="00876F5B">
        <w:rPr>
          <w:rFonts w:ascii="Arial" w:hAnsi="Arial" w:cs="Arial"/>
          <w:color w:val="000000"/>
          <w:sz w:val="16"/>
          <w:szCs w:val="16"/>
        </w:rPr>
        <w:t>)</w:t>
      </w:r>
    </w:p>
    <w:p w14:paraId="2F9CFF45" w14:textId="77777777" w:rsidR="0009633F" w:rsidRDefault="0009633F" w:rsidP="0009633F">
      <w:pPr>
        <w:numPr>
          <w:ilvl w:val="0"/>
          <w:numId w:val="16"/>
        </w:numPr>
        <w:ind w:right="14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0%, daca persoanele inscrise nu se prezinta la eveniment si nu anunta in timp util (15 zile calendaristice) neparticiparea</w:t>
      </w:r>
    </w:p>
    <w:p w14:paraId="34F9CFC9" w14:textId="641C8A43" w:rsidR="0009633F" w:rsidRPr="00FB301D" w:rsidRDefault="0009633F" w:rsidP="0009633F">
      <w:pPr>
        <w:ind w:right="141"/>
        <w:jc w:val="both"/>
        <w:rPr>
          <w:rFonts w:ascii="Arial" w:hAnsi="Arial" w:cs="Arial"/>
          <w:color w:val="000000"/>
          <w:sz w:val="16"/>
          <w:szCs w:val="16"/>
        </w:rPr>
      </w:pPr>
      <w:r w:rsidRPr="00564577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Nota </w:t>
      </w:r>
      <w:r w:rsidR="00564577" w:rsidRPr="00564577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5</w:t>
      </w:r>
      <w:r w:rsidRPr="00564577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:</w:t>
      </w:r>
      <w:r w:rsidRPr="00F80FD2">
        <w:rPr>
          <w:rFonts w:ascii="Arial" w:hAnsi="Arial" w:cs="Arial"/>
          <w:color w:val="000000"/>
          <w:sz w:val="16"/>
          <w:szCs w:val="16"/>
        </w:rPr>
        <w:t xml:space="preserve"> Schimbarea/înlocuirea unui participant este </w:t>
      </w:r>
      <w:r w:rsidRPr="008B202B">
        <w:rPr>
          <w:rFonts w:ascii="Arial" w:hAnsi="Arial" w:cs="Arial"/>
          <w:b/>
          <w:bCs/>
          <w:color w:val="000000"/>
          <w:sz w:val="16"/>
          <w:szCs w:val="16"/>
        </w:rPr>
        <w:t>gratuita</w:t>
      </w:r>
      <w:r w:rsidRPr="00F80FD2">
        <w:rPr>
          <w:rFonts w:ascii="Arial" w:hAnsi="Arial" w:cs="Arial"/>
          <w:color w:val="000000"/>
          <w:sz w:val="16"/>
          <w:szCs w:val="16"/>
        </w:rPr>
        <w:t>, insa se poate face numai cu anuntarea in scris in timp util (15 zile calendaristice</w:t>
      </w:r>
      <w:r w:rsidR="00190507">
        <w:rPr>
          <w:rFonts w:ascii="Arial" w:hAnsi="Arial" w:cs="Arial"/>
          <w:color w:val="000000"/>
          <w:sz w:val="16"/>
          <w:szCs w:val="16"/>
        </w:rPr>
        <w:t xml:space="preserve"> inainte de eveniment</w:t>
      </w:r>
      <w:r w:rsidRPr="00F80FD2">
        <w:rPr>
          <w:rFonts w:ascii="Arial" w:hAnsi="Arial" w:cs="Arial"/>
          <w:color w:val="000000"/>
          <w:sz w:val="16"/>
          <w:szCs w:val="16"/>
        </w:rPr>
        <w:t>).</w:t>
      </w:r>
    </w:p>
    <w:tbl>
      <w:tblPr>
        <w:tblW w:w="11578" w:type="dxa"/>
        <w:tblInd w:w="-521" w:type="dxa"/>
        <w:tblLook w:val="01E0" w:firstRow="1" w:lastRow="1" w:firstColumn="1" w:lastColumn="1" w:noHBand="0" w:noVBand="0"/>
      </w:tblPr>
      <w:tblGrid>
        <w:gridCol w:w="11536"/>
        <w:gridCol w:w="42"/>
      </w:tblGrid>
      <w:tr w:rsidR="000D1755" w:rsidRPr="00FE22D8" w14:paraId="5F6E6421" w14:textId="77777777" w:rsidTr="006D304A">
        <w:trPr>
          <w:gridAfter w:val="1"/>
          <w:wAfter w:w="42" w:type="dxa"/>
        </w:trPr>
        <w:tc>
          <w:tcPr>
            <w:tcW w:w="11536" w:type="dxa"/>
            <w:shd w:val="clear" w:color="auto" w:fill="DEEAF6" w:themeFill="accent5" w:themeFillTint="33"/>
          </w:tcPr>
          <w:bookmarkEnd w:id="3"/>
          <w:p w14:paraId="5065760B" w14:textId="77777777" w:rsidR="000D1755" w:rsidRPr="009D378F" w:rsidRDefault="000D1755" w:rsidP="00E80901">
            <w:pPr>
              <w:rPr>
                <w:rFonts w:ascii="Arial" w:hAnsi="Arial" w:cs="Arial"/>
                <w:b/>
                <w:color w:val="002060"/>
              </w:rPr>
            </w:pPr>
            <w:r w:rsidRPr="009D378F">
              <w:rPr>
                <w:rFonts w:ascii="Arial" w:hAnsi="Arial" w:cs="Arial"/>
                <w:b/>
                <w:color w:val="002060"/>
              </w:rPr>
              <w:t>PLATA</w:t>
            </w:r>
          </w:p>
        </w:tc>
      </w:tr>
      <w:tr w:rsidR="00732CFA" w:rsidRPr="00FE22D8" w14:paraId="09F2CA0C" w14:textId="77777777" w:rsidTr="006D304A">
        <w:trPr>
          <w:gridAfter w:val="1"/>
          <w:wAfter w:w="42" w:type="dxa"/>
        </w:trPr>
        <w:tc>
          <w:tcPr>
            <w:tcW w:w="11536" w:type="dxa"/>
          </w:tcPr>
          <w:p w14:paraId="0B099701" w14:textId="0A442E0E" w:rsidR="00732CFA" w:rsidRPr="00732CFA" w:rsidRDefault="00732CFA" w:rsidP="00732CF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732CFA">
              <w:rPr>
                <w:rFonts w:ascii="Arial" w:hAnsi="Arial" w:cs="Arial"/>
                <w:sz w:val="16"/>
                <w:szCs w:val="16"/>
              </w:rPr>
              <w:t xml:space="preserve">Prin transfer bancar, </w:t>
            </w:r>
            <w:r w:rsidRPr="00732CFA">
              <w:rPr>
                <w:rFonts w:ascii="Arial" w:hAnsi="Arial" w:cs="Arial"/>
                <w:bCs/>
                <w:sz w:val="16"/>
                <w:szCs w:val="16"/>
              </w:rPr>
              <w:t>în urma emiterii Facturii fiscale de către Asociația CNR-CME (</w:t>
            </w:r>
            <w:r w:rsidR="006D304A">
              <w:rPr>
                <w:rFonts w:ascii="Arial" w:hAnsi="Arial" w:cs="Arial"/>
                <w:spacing w:val="-4"/>
                <w:sz w:val="16"/>
                <w:szCs w:val="16"/>
              </w:rPr>
              <w:t>O</w:t>
            </w:r>
            <w:r w:rsidRPr="00732CFA">
              <w:rPr>
                <w:rFonts w:ascii="Arial" w:hAnsi="Arial" w:cs="Arial"/>
                <w:spacing w:val="-4"/>
                <w:sz w:val="16"/>
                <w:szCs w:val="16"/>
              </w:rPr>
              <w:t xml:space="preserve"> copie a ordinului de plata va fi transmisa prin email Secretariatului FOREN 202</w:t>
            </w:r>
            <w:r w:rsidR="006D304A">
              <w:rPr>
                <w:rFonts w:ascii="Arial" w:hAnsi="Arial" w:cs="Arial"/>
                <w:spacing w:val="-4"/>
                <w:sz w:val="16"/>
                <w:szCs w:val="16"/>
              </w:rPr>
              <w:t>6</w:t>
            </w:r>
            <w:r w:rsidRPr="00732CFA">
              <w:rPr>
                <w:rFonts w:ascii="Arial" w:hAnsi="Arial" w:cs="Arial"/>
                <w:spacing w:val="-4"/>
                <w:sz w:val="16"/>
                <w:szCs w:val="16"/>
              </w:rPr>
              <w:t>, in atentia dnei Viorica Dimian (</w:t>
            </w:r>
            <w:hyperlink r:id="rId13" w:history="1">
              <w:r w:rsidR="004344D6" w:rsidRPr="00A62933">
                <w:rPr>
                  <w:rStyle w:val="Hyperlink"/>
                  <w:rFonts w:ascii="Arial" w:hAnsi="Arial" w:cs="Arial"/>
                  <w:spacing w:val="-4"/>
                  <w:sz w:val="16"/>
                  <w:szCs w:val="16"/>
                </w:rPr>
                <w:t>viorica.dimian@cnr-cme.ro</w:t>
              </w:r>
            </w:hyperlink>
            <w:r w:rsidRPr="00732CFA">
              <w:rPr>
                <w:rFonts w:ascii="Arial" w:hAnsi="Arial" w:cs="Arial"/>
                <w:spacing w:val="-4"/>
                <w:sz w:val="16"/>
                <w:szCs w:val="16"/>
              </w:rPr>
              <w:t>).</w:t>
            </w:r>
          </w:p>
        </w:tc>
      </w:tr>
      <w:tr w:rsidR="006D304A" w:rsidRPr="00910768" w14:paraId="5554ED42" w14:textId="77777777" w:rsidTr="006D304A">
        <w:trPr>
          <w:trHeight w:val="74"/>
        </w:trPr>
        <w:tc>
          <w:tcPr>
            <w:tcW w:w="11578" w:type="dxa"/>
            <w:gridSpan w:val="2"/>
          </w:tcPr>
          <w:tbl>
            <w:tblPr>
              <w:tblW w:w="11189" w:type="dxa"/>
              <w:tblBorders>
                <w:top w:val="single" w:sz="8" w:space="0" w:color="003896"/>
                <w:left w:val="single" w:sz="8" w:space="0" w:color="003896"/>
                <w:bottom w:val="single" w:sz="8" w:space="0" w:color="003896"/>
                <w:right w:val="single" w:sz="8" w:space="0" w:color="003896"/>
                <w:insideH w:val="single" w:sz="8" w:space="0" w:color="003896"/>
                <w:insideV w:val="single" w:sz="8" w:space="0" w:color="003896"/>
              </w:tblBorders>
              <w:tblLook w:val="01E0" w:firstRow="1" w:lastRow="1" w:firstColumn="1" w:lastColumn="1" w:noHBand="0" w:noVBand="0"/>
            </w:tblPr>
            <w:tblGrid>
              <w:gridCol w:w="15"/>
              <w:gridCol w:w="699"/>
              <w:gridCol w:w="4620"/>
              <w:gridCol w:w="1050"/>
              <w:gridCol w:w="4805"/>
            </w:tblGrid>
            <w:tr w:rsidR="006D304A" w:rsidRPr="00910768" w14:paraId="31278F49" w14:textId="77777777" w:rsidTr="006D304A">
              <w:trPr>
                <w:gridBefore w:val="1"/>
                <w:wBefore w:w="15" w:type="dxa"/>
                <w:trHeight w:val="80"/>
              </w:trPr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F4C26B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1076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dashed" w:sz="4" w:space="0" w:color="236192"/>
                    <w:right w:val="nil"/>
                  </w:tcBorders>
                  <w:vAlign w:val="bottom"/>
                </w:tcPr>
                <w:p w14:paraId="53D334D9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9F4897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1076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Semnătura</w:t>
                  </w:r>
                </w:p>
              </w:tc>
              <w:tc>
                <w:tcPr>
                  <w:tcW w:w="4805" w:type="dxa"/>
                  <w:tcBorders>
                    <w:top w:val="nil"/>
                    <w:left w:val="nil"/>
                    <w:bottom w:val="dashed" w:sz="4" w:space="0" w:color="236192"/>
                    <w:right w:val="nil"/>
                  </w:tcBorders>
                  <w:vAlign w:val="bottom"/>
                </w:tcPr>
                <w:p w14:paraId="41B0A7F1" w14:textId="48C050A4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D304A" w:rsidRPr="00910768" w14:paraId="645E2B21" w14:textId="77777777" w:rsidTr="006D304A">
              <w:trPr>
                <w:gridBefore w:val="1"/>
                <w:gridAfter w:val="1"/>
                <w:wBefore w:w="15" w:type="dxa"/>
                <w:wAfter w:w="4805" w:type="dxa"/>
                <w:trHeight w:val="80"/>
              </w:trPr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AD78A2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2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CF99F98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F6C3B4C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D304A" w:rsidRPr="00910768" w14:paraId="206CF651" w14:textId="77777777" w:rsidTr="006D304A">
              <w:trPr>
                <w:gridBefore w:val="1"/>
                <w:gridAfter w:val="1"/>
                <w:wBefore w:w="15" w:type="dxa"/>
                <w:wAfter w:w="4805" w:type="dxa"/>
                <w:trHeight w:val="74"/>
              </w:trPr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0A8FA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2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54F6744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9A3DA" w14:textId="77777777" w:rsidR="006D304A" w:rsidRPr="00910768" w:rsidRDefault="006D304A" w:rsidP="0091076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D304A" w:rsidRPr="00910768" w14:paraId="1571C497" w14:textId="77777777" w:rsidTr="006D304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D9D9D9"/>
                <w:tblLook w:val="04A0" w:firstRow="1" w:lastRow="0" w:firstColumn="1" w:lastColumn="0" w:noHBand="0" w:noVBand="1"/>
              </w:tblPrEx>
              <w:tc>
                <w:tcPr>
                  <w:tcW w:w="11189" w:type="dxa"/>
                  <w:gridSpan w:val="5"/>
                  <w:shd w:val="clear" w:color="auto" w:fill="D9D9D9"/>
                </w:tcPr>
                <w:p w14:paraId="0F323D99" w14:textId="004F1D2B" w:rsidR="006D304A" w:rsidRPr="006D304A" w:rsidRDefault="006D304A" w:rsidP="006D304A">
                  <w:pPr>
                    <w:pStyle w:val="NormalWeb"/>
                    <w:jc w:val="both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91076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sym w:font="Symbol" w:char="F07F"/>
                  </w:r>
                  <w:r w:rsidRPr="0091076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Sunt de acord ca datele cu caracter personal furnizate în Formularul de vot să fie utilizate în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conformitate cu dispozițiile Regulamentului (UE) 2016/679 al Parlamentului European și al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Consiliului din 27 aprilie 2016 privind protecția persoanelor fizice în ceea ce privește prelucrarea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datelor cu caracter personal și privind libera circulație a acestor date, și de abrogare a Directivei nr.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95/46/CE (denumit în continuare ,,Regulamentul general privind protecția datelor’’ sau ,,RGPD”),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ale Legii nr.190 din 18.07.2018 privind măsurile de punere în aplicare a RGPD și ale Legii nr. 102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din 3.05.2005 privind înființarea, organizarea și funcționarea Autorității Naționale de Supraveghere</w:t>
                  </w:r>
                  <w:r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304A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a Prelucrării Datelor cu Caracter Personal, variantele actualizate la zi.</w:t>
                  </w:r>
                </w:p>
              </w:tc>
            </w:tr>
          </w:tbl>
          <w:p w14:paraId="74DC0717" w14:textId="65C3B820" w:rsidR="006D304A" w:rsidRPr="00910768" w:rsidRDefault="006D304A" w:rsidP="009107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07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768">
              <w:rPr>
                <w:rFonts w:ascii="Arial" w:hAnsi="Arial" w:cs="Arial"/>
                <w:b/>
                <w:sz w:val="16"/>
                <w:szCs w:val="16"/>
              </w:rPr>
              <w:t>Pentru informatii suplimentare contactati Secretariatul FOREN 202</w:t>
            </w:r>
            <w:r w:rsidR="00623ED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10768">
              <w:rPr>
                <w:rFonts w:ascii="Arial" w:hAnsi="Arial" w:cs="Arial"/>
                <w:b/>
                <w:sz w:val="16"/>
                <w:szCs w:val="16"/>
              </w:rPr>
              <w:t xml:space="preserve"> la  telefon</w:t>
            </w:r>
            <w:r w:rsidRPr="0091076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6D304A">
              <w:rPr>
                <w:rFonts w:ascii="Arial" w:hAnsi="Arial" w:cs="Arial"/>
                <w:sz w:val="16"/>
                <w:szCs w:val="16"/>
              </w:rPr>
              <w:t>031.436.46.46</w:t>
            </w:r>
          </w:p>
          <w:p w14:paraId="74AC8486" w14:textId="7D0C2485" w:rsidR="006D304A" w:rsidRPr="00910768" w:rsidRDefault="006D304A" w:rsidP="00993D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0768">
              <w:rPr>
                <w:rFonts w:ascii="Arial" w:hAnsi="Arial" w:cs="Arial"/>
                <w:sz w:val="16"/>
                <w:szCs w:val="16"/>
              </w:rPr>
              <w:t xml:space="preserve">  e-mail: </w:t>
            </w:r>
            <w:hyperlink r:id="rId14" w:history="1">
              <w:r w:rsidRPr="00910768">
                <w:rPr>
                  <w:rStyle w:val="Hyperlink"/>
                  <w:rFonts w:ascii="Arial" w:hAnsi="Arial" w:cs="Arial"/>
                  <w:sz w:val="16"/>
                  <w:szCs w:val="16"/>
                </w:rPr>
                <w:t>foren@cnr-cme.ro</w:t>
              </w:r>
            </w:hyperlink>
            <w:r w:rsidRPr="00910768">
              <w:rPr>
                <w:rFonts w:ascii="Arial" w:hAnsi="Arial" w:cs="Arial"/>
                <w:sz w:val="16"/>
                <w:szCs w:val="16"/>
              </w:rPr>
              <w:t xml:space="preserve">, </w:t>
            </w:r>
            <w:hyperlink r:id="rId15" w:history="1">
              <w:r w:rsidRPr="00910768">
                <w:rPr>
                  <w:rStyle w:val="Hyperlink"/>
                  <w:rFonts w:ascii="Arial" w:hAnsi="Arial" w:cs="Arial"/>
                  <w:sz w:val="16"/>
                  <w:szCs w:val="16"/>
                </w:rPr>
                <w:t>secretariat@cnr-cme.ro</w:t>
              </w:r>
            </w:hyperlink>
            <w:r w:rsidRPr="00910768">
              <w:rPr>
                <w:rFonts w:ascii="Arial" w:hAnsi="Arial" w:cs="Arial"/>
                <w:sz w:val="16"/>
                <w:szCs w:val="16"/>
              </w:rPr>
              <w:t xml:space="preserve"> sau vizitati: </w:t>
            </w:r>
            <w:hyperlink r:id="rId16" w:history="1">
              <w:r w:rsidRPr="00910768">
                <w:rPr>
                  <w:rStyle w:val="Hyperlink"/>
                  <w:rFonts w:ascii="Arial" w:hAnsi="Arial" w:cs="Arial"/>
                  <w:sz w:val="16"/>
                  <w:szCs w:val="16"/>
                </w:rPr>
                <w:t>www.foren.ro</w:t>
              </w:r>
            </w:hyperlink>
            <w:r w:rsidRPr="009107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AC2F749" w14:textId="3E2DBB5B" w:rsidR="00D0684E" w:rsidRDefault="00D0684E" w:rsidP="00FE4AD3">
      <w:pPr>
        <w:rPr>
          <w:rFonts w:ascii="Arial" w:hAnsi="Arial" w:cs="Arial"/>
          <w:b/>
          <w:bCs/>
        </w:rPr>
      </w:pPr>
    </w:p>
    <w:sectPr w:rsidR="00D0684E" w:rsidSect="000170B9">
      <w:footerReference w:type="even" r:id="rId17"/>
      <w:footerReference w:type="default" r:id="rId18"/>
      <w:pgSz w:w="11907" w:h="16840" w:code="9"/>
      <w:pgMar w:top="289" w:right="658" w:bottom="295" w:left="709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516C" w14:textId="77777777" w:rsidR="008F0536" w:rsidRDefault="008F0536">
      <w:r>
        <w:separator/>
      </w:r>
    </w:p>
  </w:endnote>
  <w:endnote w:type="continuationSeparator" w:id="0">
    <w:p w14:paraId="2F6FCB2A" w14:textId="77777777" w:rsidR="008F0536" w:rsidRDefault="008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 Modern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5002" w14:textId="77777777" w:rsidR="00E83A29" w:rsidRDefault="00E83A29" w:rsidP="00E83A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01D16" w14:textId="77777777" w:rsidR="00E83A29" w:rsidRDefault="00E83A29" w:rsidP="00E83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F0C" w14:textId="77777777" w:rsidR="00106B79" w:rsidRDefault="00106B79">
    <w:pPr>
      <w:pStyle w:val="Footer"/>
    </w:pPr>
  </w:p>
  <w:p w14:paraId="63BDCF3B" w14:textId="77777777" w:rsidR="00F55AB6" w:rsidRPr="007A163B" w:rsidRDefault="00F55AB6" w:rsidP="00E83A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1C8C" w14:textId="77777777" w:rsidR="008F0536" w:rsidRDefault="008F0536">
      <w:r>
        <w:separator/>
      </w:r>
    </w:p>
  </w:footnote>
  <w:footnote w:type="continuationSeparator" w:id="0">
    <w:p w14:paraId="13DC2853" w14:textId="77777777" w:rsidR="008F0536" w:rsidRDefault="008F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80_"/>
      </v:shape>
    </w:pict>
  </w:numPicBullet>
  <w:numPicBullet w:numPicBulletId="1">
    <w:pict>
      <v:shape id="_x0000_i1026" type="#_x0000_t75" style="width:9pt;height:9pt" o:bullet="t">
        <v:imagedata r:id="rId2" o:title="BD102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30076"/>
    <w:multiLevelType w:val="hybridMultilevel"/>
    <w:tmpl w:val="D0E8EB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28FA"/>
    <w:multiLevelType w:val="hybridMultilevel"/>
    <w:tmpl w:val="BFFCC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E66ED"/>
    <w:multiLevelType w:val="hybridMultilevel"/>
    <w:tmpl w:val="91586B06"/>
    <w:lvl w:ilvl="0" w:tplc="0EE6D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RomanR" w:eastAsia="Times New Roman" w:hAnsi="TimesRoman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1BFA"/>
    <w:multiLevelType w:val="hybridMultilevel"/>
    <w:tmpl w:val="10F4A466"/>
    <w:lvl w:ilvl="0" w:tplc="93D6076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7B80"/>
    <w:multiLevelType w:val="hybridMultilevel"/>
    <w:tmpl w:val="7D3A76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6721B"/>
    <w:multiLevelType w:val="multilevel"/>
    <w:tmpl w:val="B6E045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7D8F29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3556C"/>
    <w:multiLevelType w:val="hybridMultilevel"/>
    <w:tmpl w:val="22C679E8"/>
    <w:lvl w:ilvl="0" w:tplc="A03C8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03C53"/>
    <w:multiLevelType w:val="hybridMultilevel"/>
    <w:tmpl w:val="DA5EF670"/>
    <w:lvl w:ilvl="0" w:tplc="4BBCED9E">
      <w:numFmt w:val="bullet"/>
      <w:lvlText w:val="-"/>
      <w:lvlJc w:val="left"/>
      <w:pPr>
        <w:tabs>
          <w:tab w:val="num" w:pos="2871"/>
        </w:tabs>
        <w:ind w:left="2871" w:hanging="48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9" w15:restartNumberingAfterBreak="0">
    <w:nsid w:val="2DAD0C70"/>
    <w:multiLevelType w:val="hybridMultilevel"/>
    <w:tmpl w:val="BA444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81EF7"/>
    <w:multiLevelType w:val="hybridMultilevel"/>
    <w:tmpl w:val="336630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E04E76"/>
    <w:multiLevelType w:val="hybridMultilevel"/>
    <w:tmpl w:val="76BC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C63E65"/>
    <w:multiLevelType w:val="hybridMultilevel"/>
    <w:tmpl w:val="D5CCAE6A"/>
    <w:lvl w:ilvl="0" w:tplc="78D28910">
      <w:numFmt w:val="bullet"/>
      <w:lvlText w:val="■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00008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35D50"/>
    <w:multiLevelType w:val="hybridMultilevel"/>
    <w:tmpl w:val="AC76BFC6"/>
    <w:lvl w:ilvl="0" w:tplc="FD5684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E55D9"/>
    <w:multiLevelType w:val="hybridMultilevel"/>
    <w:tmpl w:val="CF1CDEC6"/>
    <w:lvl w:ilvl="0" w:tplc="018E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36CC3"/>
    <w:multiLevelType w:val="hybridMultilevel"/>
    <w:tmpl w:val="ABA6A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56BD5"/>
    <w:multiLevelType w:val="hybridMultilevel"/>
    <w:tmpl w:val="9D647F68"/>
    <w:lvl w:ilvl="0" w:tplc="3B745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F56DF"/>
    <w:multiLevelType w:val="hybridMultilevel"/>
    <w:tmpl w:val="C1686048"/>
    <w:lvl w:ilvl="0" w:tplc="61BE41A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BE0231D"/>
    <w:multiLevelType w:val="hybridMultilevel"/>
    <w:tmpl w:val="3F809FF6"/>
    <w:lvl w:ilvl="0" w:tplc="88B4D288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57A0C"/>
    <w:multiLevelType w:val="hybridMultilevel"/>
    <w:tmpl w:val="B2144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94849"/>
    <w:multiLevelType w:val="hybridMultilevel"/>
    <w:tmpl w:val="C50A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22BE"/>
    <w:multiLevelType w:val="hybridMultilevel"/>
    <w:tmpl w:val="2D824366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BC7040"/>
    <w:multiLevelType w:val="hybridMultilevel"/>
    <w:tmpl w:val="0A746452"/>
    <w:lvl w:ilvl="0" w:tplc="88B4D2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14DAD"/>
    <w:multiLevelType w:val="hybridMultilevel"/>
    <w:tmpl w:val="B3843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266BF"/>
    <w:multiLevelType w:val="hybridMultilevel"/>
    <w:tmpl w:val="19867EF2"/>
    <w:lvl w:ilvl="0" w:tplc="0AA2665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271D5"/>
    <w:multiLevelType w:val="hybridMultilevel"/>
    <w:tmpl w:val="8D5A4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5A0114"/>
    <w:multiLevelType w:val="hybridMultilevel"/>
    <w:tmpl w:val="04BE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A0AB1"/>
    <w:multiLevelType w:val="hybridMultilevel"/>
    <w:tmpl w:val="9C0E5580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920979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 w16cid:durableId="25300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 w16cid:durableId="731806829">
    <w:abstractNumId w:val="0"/>
    <w:lvlOverride w:ilvl="0">
      <w:lvl w:ilvl="0">
        <w:start w:val="1"/>
        <w:numFmt w:val="bullet"/>
        <w:lvlText w:val=""/>
        <w:legacy w:legacy="1" w:legacySpace="0" w:legacyIndent="227"/>
        <w:lvlJc w:val="left"/>
        <w:pPr>
          <w:ind w:left="794" w:hanging="227"/>
        </w:pPr>
        <w:rPr>
          <w:rFonts w:ascii="Wingdings" w:hAnsi="Wingdings" w:hint="default"/>
        </w:rPr>
      </w:lvl>
    </w:lvlOverride>
  </w:num>
  <w:num w:numId="4" w16cid:durableId="708995193">
    <w:abstractNumId w:val="21"/>
  </w:num>
  <w:num w:numId="5" w16cid:durableId="1084373025">
    <w:abstractNumId w:val="3"/>
  </w:num>
  <w:num w:numId="6" w16cid:durableId="445585757">
    <w:abstractNumId w:val="19"/>
  </w:num>
  <w:num w:numId="7" w16cid:durableId="862282814">
    <w:abstractNumId w:val="24"/>
  </w:num>
  <w:num w:numId="8" w16cid:durableId="1617178271">
    <w:abstractNumId w:val="30"/>
  </w:num>
  <w:num w:numId="9" w16cid:durableId="963124207">
    <w:abstractNumId w:val="12"/>
  </w:num>
  <w:num w:numId="10" w16cid:durableId="1699771885">
    <w:abstractNumId w:val="29"/>
  </w:num>
  <w:num w:numId="11" w16cid:durableId="1510103228">
    <w:abstractNumId w:val="23"/>
  </w:num>
  <w:num w:numId="12" w16cid:durableId="1843161959">
    <w:abstractNumId w:val="28"/>
  </w:num>
  <w:num w:numId="13" w16cid:durableId="238373016">
    <w:abstractNumId w:val="7"/>
  </w:num>
  <w:num w:numId="14" w16cid:durableId="915212017">
    <w:abstractNumId w:val="27"/>
  </w:num>
  <w:num w:numId="15" w16cid:durableId="1782646883">
    <w:abstractNumId w:val="8"/>
  </w:num>
  <w:num w:numId="16" w16cid:durableId="2056542036">
    <w:abstractNumId w:val="18"/>
  </w:num>
  <w:num w:numId="17" w16cid:durableId="1936787843">
    <w:abstractNumId w:val="20"/>
  </w:num>
  <w:num w:numId="18" w16cid:durableId="329646640">
    <w:abstractNumId w:val="11"/>
  </w:num>
  <w:num w:numId="19" w16cid:durableId="329138959">
    <w:abstractNumId w:val="6"/>
  </w:num>
  <w:num w:numId="20" w16cid:durableId="1738045768">
    <w:abstractNumId w:val="9"/>
  </w:num>
  <w:num w:numId="21" w16cid:durableId="121778733">
    <w:abstractNumId w:val="22"/>
  </w:num>
  <w:num w:numId="22" w16cid:durableId="557397400">
    <w:abstractNumId w:val="4"/>
  </w:num>
  <w:num w:numId="23" w16cid:durableId="1503008616">
    <w:abstractNumId w:val="25"/>
  </w:num>
  <w:num w:numId="24" w16cid:durableId="844906810">
    <w:abstractNumId w:val="5"/>
  </w:num>
  <w:num w:numId="25" w16cid:durableId="235627587">
    <w:abstractNumId w:val="13"/>
  </w:num>
  <w:num w:numId="26" w16cid:durableId="394662650">
    <w:abstractNumId w:val="10"/>
  </w:num>
  <w:num w:numId="27" w16cid:durableId="814415976">
    <w:abstractNumId w:val="26"/>
  </w:num>
  <w:num w:numId="28" w16cid:durableId="1168209639">
    <w:abstractNumId w:val="15"/>
  </w:num>
  <w:num w:numId="29" w16cid:durableId="1436091340">
    <w:abstractNumId w:val="14"/>
  </w:num>
  <w:num w:numId="30" w16cid:durableId="1418790438">
    <w:abstractNumId w:val="16"/>
  </w:num>
  <w:num w:numId="31" w16cid:durableId="2099055679">
    <w:abstractNumId w:val="17"/>
  </w:num>
  <w:num w:numId="32" w16cid:durableId="528572319">
    <w:abstractNumId w:val="2"/>
  </w:num>
  <w:num w:numId="33" w16cid:durableId="141134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ru v:ext="edit" colors="olive,#690,#66990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3B"/>
    <w:rsid w:val="00013812"/>
    <w:rsid w:val="000170B9"/>
    <w:rsid w:val="000254B1"/>
    <w:rsid w:val="00035EEB"/>
    <w:rsid w:val="000420D5"/>
    <w:rsid w:val="000478D3"/>
    <w:rsid w:val="000534F4"/>
    <w:rsid w:val="00061A22"/>
    <w:rsid w:val="00065658"/>
    <w:rsid w:val="0006649E"/>
    <w:rsid w:val="00071F0D"/>
    <w:rsid w:val="00072EFF"/>
    <w:rsid w:val="00086E53"/>
    <w:rsid w:val="00091FCA"/>
    <w:rsid w:val="0009633F"/>
    <w:rsid w:val="000966ED"/>
    <w:rsid w:val="000A07D4"/>
    <w:rsid w:val="000A0F11"/>
    <w:rsid w:val="000A4083"/>
    <w:rsid w:val="000A4360"/>
    <w:rsid w:val="000A5B4F"/>
    <w:rsid w:val="000B1DD4"/>
    <w:rsid w:val="000D1755"/>
    <w:rsid w:val="000D4AEB"/>
    <w:rsid w:val="000E21C3"/>
    <w:rsid w:val="000E4645"/>
    <w:rsid w:val="000F1A41"/>
    <w:rsid w:val="000F35B5"/>
    <w:rsid w:val="000F6CC8"/>
    <w:rsid w:val="001003B6"/>
    <w:rsid w:val="00100C72"/>
    <w:rsid w:val="00102DE3"/>
    <w:rsid w:val="001043DA"/>
    <w:rsid w:val="001049A5"/>
    <w:rsid w:val="00104F92"/>
    <w:rsid w:val="00105DE4"/>
    <w:rsid w:val="00106B79"/>
    <w:rsid w:val="00107617"/>
    <w:rsid w:val="0011075F"/>
    <w:rsid w:val="0012213D"/>
    <w:rsid w:val="00125301"/>
    <w:rsid w:val="001323B5"/>
    <w:rsid w:val="00133F6E"/>
    <w:rsid w:val="00134622"/>
    <w:rsid w:val="00135A1C"/>
    <w:rsid w:val="001540A6"/>
    <w:rsid w:val="0015430C"/>
    <w:rsid w:val="001561B2"/>
    <w:rsid w:val="00166F52"/>
    <w:rsid w:val="00167A87"/>
    <w:rsid w:val="00184494"/>
    <w:rsid w:val="00186945"/>
    <w:rsid w:val="00190507"/>
    <w:rsid w:val="0019155B"/>
    <w:rsid w:val="0019375B"/>
    <w:rsid w:val="00194DDE"/>
    <w:rsid w:val="001955FD"/>
    <w:rsid w:val="00196AFC"/>
    <w:rsid w:val="001A42CE"/>
    <w:rsid w:val="001B00C0"/>
    <w:rsid w:val="001B3810"/>
    <w:rsid w:val="001B5C8A"/>
    <w:rsid w:val="001B6A12"/>
    <w:rsid w:val="001C0601"/>
    <w:rsid w:val="001C09F2"/>
    <w:rsid w:val="001C27B0"/>
    <w:rsid w:val="001D2F84"/>
    <w:rsid w:val="001D598B"/>
    <w:rsid w:val="001E3A88"/>
    <w:rsid w:val="001E7674"/>
    <w:rsid w:val="00201971"/>
    <w:rsid w:val="00201E5C"/>
    <w:rsid w:val="0021147B"/>
    <w:rsid w:val="00211CBF"/>
    <w:rsid w:val="00213D4E"/>
    <w:rsid w:val="00233A52"/>
    <w:rsid w:val="00244B72"/>
    <w:rsid w:val="002454B9"/>
    <w:rsid w:val="00251BB5"/>
    <w:rsid w:val="00263838"/>
    <w:rsid w:val="00265186"/>
    <w:rsid w:val="0027335F"/>
    <w:rsid w:val="002734A9"/>
    <w:rsid w:val="00281AF5"/>
    <w:rsid w:val="00290CA8"/>
    <w:rsid w:val="002912D8"/>
    <w:rsid w:val="0029220D"/>
    <w:rsid w:val="00297E0B"/>
    <w:rsid w:val="002A0704"/>
    <w:rsid w:val="002A07DA"/>
    <w:rsid w:val="002A15F4"/>
    <w:rsid w:val="002A6D2B"/>
    <w:rsid w:val="002B5D27"/>
    <w:rsid w:val="002C07C7"/>
    <w:rsid w:val="002E45C7"/>
    <w:rsid w:val="002F4AF6"/>
    <w:rsid w:val="002F6F92"/>
    <w:rsid w:val="00306728"/>
    <w:rsid w:val="003071B6"/>
    <w:rsid w:val="00310C6F"/>
    <w:rsid w:val="00313714"/>
    <w:rsid w:val="003138C1"/>
    <w:rsid w:val="00321B49"/>
    <w:rsid w:val="0032597A"/>
    <w:rsid w:val="00332A15"/>
    <w:rsid w:val="0033564D"/>
    <w:rsid w:val="00335971"/>
    <w:rsid w:val="00337216"/>
    <w:rsid w:val="00341CD8"/>
    <w:rsid w:val="00347625"/>
    <w:rsid w:val="003504ED"/>
    <w:rsid w:val="00356139"/>
    <w:rsid w:val="00356F94"/>
    <w:rsid w:val="00363E47"/>
    <w:rsid w:val="00377AC1"/>
    <w:rsid w:val="00384AA6"/>
    <w:rsid w:val="003865AA"/>
    <w:rsid w:val="0039093A"/>
    <w:rsid w:val="003B5EDF"/>
    <w:rsid w:val="003D4F35"/>
    <w:rsid w:val="00410F1D"/>
    <w:rsid w:val="004111C6"/>
    <w:rsid w:val="00411DD4"/>
    <w:rsid w:val="00413A2E"/>
    <w:rsid w:val="00422B57"/>
    <w:rsid w:val="00423B76"/>
    <w:rsid w:val="004330BA"/>
    <w:rsid w:val="004331E7"/>
    <w:rsid w:val="004344D6"/>
    <w:rsid w:val="0043797D"/>
    <w:rsid w:val="00441642"/>
    <w:rsid w:val="00453B8C"/>
    <w:rsid w:val="0046628F"/>
    <w:rsid w:val="0047104E"/>
    <w:rsid w:val="004715F9"/>
    <w:rsid w:val="00475EDB"/>
    <w:rsid w:val="0048023A"/>
    <w:rsid w:val="004813C8"/>
    <w:rsid w:val="004869E0"/>
    <w:rsid w:val="00486B38"/>
    <w:rsid w:val="00487E08"/>
    <w:rsid w:val="00490944"/>
    <w:rsid w:val="004913E7"/>
    <w:rsid w:val="00492EC0"/>
    <w:rsid w:val="0049343C"/>
    <w:rsid w:val="004934AE"/>
    <w:rsid w:val="004935F1"/>
    <w:rsid w:val="004B20B8"/>
    <w:rsid w:val="004C6D4C"/>
    <w:rsid w:val="004D57BD"/>
    <w:rsid w:val="004E5AF2"/>
    <w:rsid w:val="004E6792"/>
    <w:rsid w:val="004E7754"/>
    <w:rsid w:val="004F5623"/>
    <w:rsid w:val="00515885"/>
    <w:rsid w:val="00516854"/>
    <w:rsid w:val="00517BDB"/>
    <w:rsid w:val="00525B64"/>
    <w:rsid w:val="00530485"/>
    <w:rsid w:val="005315B2"/>
    <w:rsid w:val="00531C44"/>
    <w:rsid w:val="00547BC1"/>
    <w:rsid w:val="00564577"/>
    <w:rsid w:val="005647FA"/>
    <w:rsid w:val="00571B81"/>
    <w:rsid w:val="00574629"/>
    <w:rsid w:val="0057646E"/>
    <w:rsid w:val="00583932"/>
    <w:rsid w:val="005840D7"/>
    <w:rsid w:val="00590F60"/>
    <w:rsid w:val="00592F8F"/>
    <w:rsid w:val="00597EB4"/>
    <w:rsid w:val="005A209D"/>
    <w:rsid w:val="005A79E6"/>
    <w:rsid w:val="005B199C"/>
    <w:rsid w:val="005C42BB"/>
    <w:rsid w:val="005C730A"/>
    <w:rsid w:val="005E0CFE"/>
    <w:rsid w:val="005E6C2F"/>
    <w:rsid w:val="005F28D0"/>
    <w:rsid w:val="005F5582"/>
    <w:rsid w:val="005F68F0"/>
    <w:rsid w:val="00601000"/>
    <w:rsid w:val="006120ED"/>
    <w:rsid w:val="00623EDA"/>
    <w:rsid w:val="00641760"/>
    <w:rsid w:val="006638F4"/>
    <w:rsid w:val="0069097E"/>
    <w:rsid w:val="00696CCC"/>
    <w:rsid w:val="006A3840"/>
    <w:rsid w:val="006A4110"/>
    <w:rsid w:val="006A5DD7"/>
    <w:rsid w:val="006B150C"/>
    <w:rsid w:val="006B2514"/>
    <w:rsid w:val="006C00D8"/>
    <w:rsid w:val="006C18C7"/>
    <w:rsid w:val="006C7352"/>
    <w:rsid w:val="006D0140"/>
    <w:rsid w:val="006D304A"/>
    <w:rsid w:val="006E12DF"/>
    <w:rsid w:val="006E2B4C"/>
    <w:rsid w:val="00702DD5"/>
    <w:rsid w:val="00704185"/>
    <w:rsid w:val="00705E2E"/>
    <w:rsid w:val="00712359"/>
    <w:rsid w:val="00712931"/>
    <w:rsid w:val="00732CFA"/>
    <w:rsid w:val="0073465B"/>
    <w:rsid w:val="00734871"/>
    <w:rsid w:val="0073487A"/>
    <w:rsid w:val="00740F21"/>
    <w:rsid w:val="00744C53"/>
    <w:rsid w:val="007455FF"/>
    <w:rsid w:val="00755815"/>
    <w:rsid w:val="0075648A"/>
    <w:rsid w:val="007602FD"/>
    <w:rsid w:val="00760636"/>
    <w:rsid w:val="00763F7E"/>
    <w:rsid w:val="00766EAB"/>
    <w:rsid w:val="007701D0"/>
    <w:rsid w:val="00794BFF"/>
    <w:rsid w:val="007A03D9"/>
    <w:rsid w:val="007A11A3"/>
    <w:rsid w:val="007A163B"/>
    <w:rsid w:val="007B121B"/>
    <w:rsid w:val="007B45CD"/>
    <w:rsid w:val="007C204A"/>
    <w:rsid w:val="007C6BB5"/>
    <w:rsid w:val="007C6C03"/>
    <w:rsid w:val="007D0260"/>
    <w:rsid w:val="007D35FD"/>
    <w:rsid w:val="007D44AD"/>
    <w:rsid w:val="007D584C"/>
    <w:rsid w:val="007E32E7"/>
    <w:rsid w:val="007E453D"/>
    <w:rsid w:val="007F0D96"/>
    <w:rsid w:val="007F1DA6"/>
    <w:rsid w:val="007F3B1B"/>
    <w:rsid w:val="007F41D4"/>
    <w:rsid w:val="007F4505"/>
    <w:rsid w:val="00800AD8"/>
    <w:rsid w:val="00810B00"/>
    <w:rsid w:val="00835D09"/>
    <w:rsid w:val="00836629"/>
    <w:rsid w:val="00845177"/>
    <w:rsid w:val="00847B5C"/>
    <w:rsid w:val="008543E1"/>
    <w:rsid w:val="0085597C"/>
    <w:rsid w:val="00866E47"/>
    <w:rsid w:val="008749FA"/>
    <w:rsid w:val="00875882"/>
    <w:rsid w:val="00876F5B"/>
    <w:rsid w:val="00880F51"/>
    <w:rsid w:val="00883612"/>
    <w:rsid w:val="008942BF"/>
    <w:rsid w:val="008974C7"/>
    <w:rsid w:val="008A6851"/>
    <w:rsid w:val="008B101F"/>
    <w:rsid w:val="008B202B"/>
    <w:rsid w:val="008B5A94"/>
    <w:rsid w:val="008C7C18"/>
    <w:rsid w:val="008D0E9F"/>
    <w:rsid w:val="008D34B8"/>
    <w:rsid w:val="008D5D81"/>
    <w:rsid w:val="008E4AA2"/>
    <w:rsid w:val="008F0536"/>
    <w:rsid w:val="008F1DF1"/>
    <w:rsid w:val="0090049C"/>
    <w:rsid w:val="00904951"/>
    <w:rsid w:val="0091073C"/>
    <w:rsid w:val="00910768"/>
    <w:rsid w:val="00911317"/>
    <w:rsid w:val="00911419"/>
    <w:rsid w:val="0091217D"/>
    <w:rsid w:val="009128D2"/>
    <w:rsid w:val="00923632"/>
    <w:rsid w:val="009254C6"/>
    <w:rsid w:val="00931E6C"/>
    <w:rsid w:val="0093225B"/>
    <w:rsid w:val="0093347D"/>
    <w:rsid w:val="00934685"/>
    <w:rsid w:val="00946F1C"/>
    <w:rsid w:val="009528D8"/>
    <w:rsid w:val="00957577"/>
    <w:rsid w:val="00964294"/>
    <w:rsid w:val="00964C8F"/>
    <w:rsid w:val="00980A9A"/>
    <w:rsid w:val="00986404"/>
    <w:rsid w:val="00990AC6"/>
    <w:rsid w:val="00993DDD"/>
    <w:rsid w:val="00994AE5"/>
    <w:rsid w:val="009A284F"/>
    <w:rsid w:val="009D2E4E"/>
    <w:rsid w:val="009D3CAF"/>
    <w:rsid w:val="009E029C"/>
    <w:rsid w:val="009E4454"/>
    <w:rsid w:val="009F2AFE"/>
    <w:rsid w:val="009F5E75"/>
    <w:rsid w:val="009F62BB"/>
    <w:rsid w:val="00A00232"/>
    <w:rsid w:val="00A1638C"/>
    <w:rsid w:val="00A31AAB"/>
    <w:rsid w:val="00A33890"/>
    <w:rsid w:val="00A40FBD"/>
    <w:rsid w:val="00A4107B"/>
    <w:rsid w:val="00A448DF"/>
    <w:rsid w:val="00A47C4E"/>
    <w:rsid w:val="00A52F27"/>
    <w:rsid w:val="00A65A88"/>
    <w:rsid w:val="00A77C1A"/>
    <w:rsid w:val="00A976F1"/>
    <w:rsid w:val="00AA41BE"/>
    <w:rsid w:val="00AA6A8F"/>
    <w:rsid w:val="00AB3C9D"/>
    <w:rsid w:val="00AB6AE0"/>
    <w:rsid w:val="00AC3E80"/>
    <w:rsid w:val="00AD0B4C"/>
    <w:rsid w:val="00AD2F68"/>
    <w:rsid w:val="00AE0330"/>
    <w:rsid w:val="00AE5CAE"/>
    <w:rsid w:val="00AF476E"/>
    <w:rsid w:val="00AF5C3D"/>
    <w:rsid w:val="00AF7649"/>
    <w:rsid w:val="00B01B8B"/>
    <w:rsid w:val="00B04511"/>
    <w:rsid w:val="00B07B3A"/>
    <w:rsid w:val="00B21608"/>
    <w:rsid w:val="00B21B5D"/>
    <w:rsid w:val="00B23247"/>
    <w:rsid w:val="00B2751F"/>
    <w:rsid w:val="00B32804"/>
    <w:rsid w:val="00B37686"/>
    <w:rsid w:val="00B51602"/>
    <w:rsid w:val="00B53D26"/>
    <w:rsid w:val="00B55043"/>
    <w:rsid w:val="00B552F3"/>
    <w:rsid w:val="00B62E83"/>
    <w:rsid w:val="00B66259"/>
    <w:rsid w:val="00B72A0A"/>
    <w:rsid w:val="00B800AA"/>
    <w:rsid w:val="00B803D7"/>
    <w:rsid w:val="00B83BF4"/>
    <w:rsid w:val="00B92C98"/>
    <w:rsid w:val="00B9317F"/>
    <w:rsid w:val="00B96937"/>
    <w:rsid w:val="00B96BEE"/>
    <w:rsid w:val="00BA119C"/>
    <w:rsid w:val="00BB2656"/>
    <w:rsid w:val="00BC7452"/>
    <w:rsid w:val="00BE3E88"/>
    <w:rsid w:val="00BF04B5"/>
    <w:rsid w:val="00BF0549"/>
    <w:rsid w:val="00BF14CC"/>
    <w:rsid w:val="00BF4A9D"/>
    <w:rsid w:val="00BF59ED"/>
    <w:rsid w:val="00BF6B5D"/>
    <w:rsid w:val="00C01CB4"/>
    <w:rsid w:val="00C03AE2"/>
    <w:rsid w:val="00C03D35"/>
    <w:rsid w:val="00C06963"/>
    <w:rsid w:val="00C110C4"/>
    <w:rsid w:val="00C17510"/>
    <w:rsid w:val="00C17709"/>
    <w:rsid w:val="00C23F3D"/>
    <w:rsid w:val="00C27176"/>
    <w:rsid w:val="00C36138"/>
    <w:rsid w:val="00C466DA"/>
    <w:rsid w:val="00C52702"/>
    <w:rsid w:val="00C570C7"/>
    <w:rsid w:val="00C61523"/>
    <w:rsid w:val="00C62D5B"/>
    <w:rsid w:val="00C715A0"/>
    <w:rsid w:val="00C71AF8"/>
    <w:rsid w:val="00C77F86"/>
    <w:rsid w:val="00C819DC"/>
    <w:rsid w:val="00C825CD"/>
    <w:rsid w:val="00C8277A"/>
    <w:rsid w:val="00C82E46"/>
    <w:rsid w:val="00C852E4"/>
    <w:rsid w:val="00C855FF"/>
    <w:rsid w:val="00C93295"/>
    <w:rsid w:val="00C94299"/>
    <w:rsid w:val="00CA076B"/>
    <w:rsid w:val="00CA6E77"/>
    <w:rsid w:val="00CB024C"/>
    <w:rsid w:val="00CE5103"/>
    <w:rsid w:val="00CF04AF"/>
    <w:rsid w:val="00CF090A"/>
    <w:rsid w:val="00CF0F71"/>
    <w:rsid w:val="00CF21EE"/>
    <w:rsid w:val="00D0684E"/>
    <w:rsid w:val="00D1119D"/>
    <w:rsid w:val="00D26BBB"/>
    <w:rsid w:val="00D51EFE"/>
    <w:rsid w:val="00D53818"/>
    <w:rsid w:val="00D53A33"/>
    <w:rsid w:val="00D601EC"/>
    <w:rsid w:val="00D85BE7"/>
    <w:rsid w:val="00D92AE4"/>
    <w:rsid w:val="00DA0F5F"/>
    <w:rsid w:val="00DB4F47"/>
    <w:rsid w:val="00DB5E19"/>
    <w:rsid w:val="00DC5D1E"/>
    <w:rsid w:val="00DF0AD7"/>
    <w:rsid w:val="00DF29D2"/>
    <w:rsid w:val="00DF2A87"/>
    <w:rsid w:val="00DF6A58"/>
    <w:rsid w:val="00E06D1C"/>
    <w:rsid w:val="00E127D3"/>
    <w:rsid w:val="00E21246"/>
    <w:rsid w:val="00E2148F"/>
    <w:rsid w:val="00E22CB7"/>
    <w:rsid w:val="00E247EF"/>
    <w:rsid w:val="00E26408"/>
    <w:rsid w:val="00E34A4E"/>
    <w:rsid w:val="00E3695B"/>
    <w:rsid w:val="00E37C62"/>
    <w:rsid w:val="00E37D26"/>
    <w:rsid w:val="00E41E5E"/>
    <w:rsid w:val="00E436C8"/>
    <w:rsid w:val="00E4374A"/>
    <w:rsid w:val="00E61EBF"/>
    <w:rsid w:val="00E64358"/>
    <w:rsid w:val="00E662F4"/>
    <w:rsid w:val="00E66F1C"/>
    <w:rsid w:val="00E705A5"/>
    <w:rsid w:val="00E76AF5"/>
    <w:rsid w:val="00E80901"/>
    <w:rsid w:val="00E81D96"/>
    <w:rsid w:val="00E8338C"/>
    <w:rsid w:val="00E83A29"/>
    <w:rsid w:val="00E848A1"/>
    <w:rsid w:val="00E9395A"/>
    <w:rsid w:val="00EA02AF"/>
    <w:rsid w:val="00EA1A23"/>
    <w:rsid w:val="00EA6F07"/>
    <w:rsid w:val="00EB3AB8"/>
    <w:rsid w:val="00ED3742"/>
    <w:rsid w:val="00ED39D0"/>
    <w:rsid w:val="00ED3ADC"/>
    <w:rsid w:val="00ED3B27"/>
    <w:rsid w:val="00EE2992"/>
    <w:rsid w:val="00EF53FA"/>
    <w:rsid w:val="00F00338"/>
    <w:rsid w:val="00F0267C"/>
    <w:rsid w:val="00F05F72"/>
    <w:rsid w:val="00F24882"/>
    <w:rsid w:val="00F31ED1"/>
    <w:rsid w:val="00F36729"/>
    <w:rsid w:val="00F55AB6"/>
    <w:rsid w:val="00F57691"/>
    <w:rsid w:val="00F576B0"/>
    <w:rsid w:val="00F619CB"/>
    <w:rsid w:val="00F65C7D"/>
    <w:rsid w:val="00F65FA7"/>
    <w:rsid w:val="00F72294"/>
    <w:rsid w:val="00F76F2F"/>
    <w:rsid w:val="00F80FD2"/>
    <w:rsid w:val="00F84693"/>
    <w:rsid w:val="00F857FE"/>
    <w:rsid w:val="00F916DD"/>
    <w:rsid w:val="00FB0E57"/>
    <w:rsid w:val="00FB113C"/>
    <w:rsid w:val="00FB3BE2"/>
    <w:rsid w:val="00FC71AD"/>
    <w:rsid w:val="00FD0309"/>
    <w:rsid w:val="00FD15A4"/>
    <w:rsid w:val="00FD1C5A"/>
    <w:rsid w:val="00FD1D00"/>
    <w:rsid w:val="00FD3427"/>
    <w:rsid w:val="00FE4AD3"/>
    <w:rsid w:val="00FE5659"/>
    <w:rsid w:val="00FE6C82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olive,#690,#66990b"/>
    </o:shapedefaults>
    <o:shapelayout v:ext="edit">
      <o:idmap v:ext="edit" data="2"/>
    </o:shapelayout>
  </w:shapeDefaults>
  <w:decimalSymbol w:val=","/>
  <w:listSeparator w:val=";"/>
  <w14:docId w14:val="07064243"/>
  <w15:chartTrackingRefBased/>
  <w15:docId w15:val="{FA3531BE-F068-4B54-AD9A-69E1273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RomanR" w:hAnsi="TimesRomanR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RomanR" w:hAnsi="TimesRomanR"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RomanR" w:hAnsi="TimesRomanR"/>
      <w:sz w:val="24"/>
      <w:lang w:val="en-US"/>
    </w:rPr>
  </w:style>
  <w:style w:type="paragraph" w:styleId="Heading6">
    <w:name w:val="heading 6"/>
    <w:basedOn w:val="Normal"/>
    <w:next w:val="Normal"/>
    <w:qFormat/>
    <w:rsid w:val="00B01B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dreia">
    <w:name w:val="andreia"/>
    <w:basedOn w:val="Normal"/>
    <w:link w:val="andreiaChar"/>
    <w:pPr>
      <w:ind w:firstLine="567"/>
      <w:jc w:val="both"/>
    </w:pPr>
    <w:rPr>
      <w:rFonts w:ascii="TimesRomanR" w:hAnsi="TimesRomanR"/>
      <w:sz w:val="24"/>
      <w:lang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US"/>
    </w:rPr>
  </w:style>
  <w:style w:type="paragraph" w:styleId="BodyText">
    <w:name w:val="Body Text"/>
    <w:basedOn w:val="Normal"/>
    <w:pPr>
      <w:jc w:val="center"/>
    </w:pPr>
    <w:rPr>
      <w:rFonts w:ascii="TimesRomanR" w:hAnsi="TimesRomanR"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7A163B"/>
    <w:rPr>
      <w:color w:val="0000FF"/>
      <w:u w:val="single"/>
    </w:rPr>
  </w:style>
  <w:style w:type="paragraph" w:styleId="BalloonText">
    <w:name w:val="Balloon Text"/>
    <w:basedOn w:val="Normal"/>
    <w:semiHidden/>
    <w:rsid w:val="000A5B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83A29"/>
  </w:style>
  <w:style w:type="table" w:styleId="TableGrid">
    <w:name w:val="Table Grid"/>
    <w:basedOn w:val="TableNormal"/>
    <w:rsid w:val="0077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lvia">
    <w:name w:val="silvia"/>
    <w:basedOn w:val="Normal"/>
    <w:rsid w:val="00E81D96"/>
    <w:pPr>
      <w:tabs>
        <w:tab w:val="left" w:pos="567"/>
      </w:tabs>
      <w:ind w:firstLine="567"/>
      <w:jc w:val="both"/>
    </w:pPr>
    <w:rPr>
      <w:rFonts w:ascii="TimesRomanR" w:hAnsi="TimesRomanR"/>
      <w:sz w:val="24"/>
    </w:rPr>
  </w:style>
  <w:style w:type="character" w:styleId="Strong">
    <w:name w:val="Strong"/>
    <w:qFormat/>
    <w:rsid w:val="001E3A88"/>
    <w:rPr>
      <w:b/>
      <w:bCs/>
    </w:rPr>
  </w:style>
  <w:style w:type="paragraph" w:styleId="BodyText2">
    <w:name w:val="Body Text 2"/>
    <w:basedOn w:val="Normal"/>
    <w:link w:val="BodyText2Char"/>
    <w:rsid w:val="00B01B8B"/>
    <w:pPr>
      <w:spacing w:after="120" w:line="480" w:lineRule="auto"/>
    </w:pPr>
  </w:style>
  <w:style w:type="paragraph" w:styleId="Caption">
    <w:name w:val="caption"/>
    <w:basedOn w:val="Normal"/>
    <w:next w:val="Normal"/>
    <w:qFormat/>
    <w:rsid w:val="00B01B8B"/>
    <w:pPr>
      <w:spacing w:line="360" w:lineRule="auto"/>
      <w:jc w:val="both"/>
    </w:pPr>
    <w:rPr>
      <w:rFonts w:ascii="TimesRomanR" w:hAnsi="TimesRomanR"/>
      <w:sz w:val="24"/>
      <w:lang w:val="en-GB" w:eastAsia="ro-RO"/>
    </w:rPr>
  </w:style>
  <w:style w:type="paragraph" w:styleId="BodyText3">
    <w:name w:val="Body Text 3"/>
    <w:basedOn w:val="Normal"/>
    <w:link w:val="BodyText3Char"/>
    <w:rsid w:val="00B01B8B"/>
    <w:pPr>
      <w:spacing w:after="120"/>
    </w:pPr>
    <w:rPr>
      <w:sz w:val="16"/>
      <w:szCs w:val="16"/>
      <w:lang w:val="en-GB" w:eastAsia="ro-RO"/>
    </w:rPr>
  </w:style>
  <w:style w:type="character" w:customStyle="1" w:styleId="andreiaChar">
    <w:name w:val="andreia Char"/>
    <w:link w:val="andreia"/>
    <w:rsid w:val="006B150C"/>
    <w:rPr>
      <w:rFonts w:ascii="TimesRomanR" w:hAnsi="TimesRomanR"/>
      <w:sz w:val="24"/>
      <w:lang w:val="ro-RO"/>
    </w:rPr>
  </w:style>
  <w:style w:type="character" w:customStyle="1" w:styleId="style15">
    <w:name w:val="style15"/>
    <w:basedOn w:val="DefaultParagraphFont"/>
    <w:rsid w:val="00487E08"/>
  </w:style>
  <w:style w:type="character" w:customStyle="1" w:styleId="HeaderChar">
    <w:name w:val="Header Char"/>
    <w:basedOn w:val="DefaultParagraphFont"/>
    <w:link w:val="Header"/>
    <w:rsid w:val="00A4107B"/>
  </w:style>
  <w:style w:type="paragraph" w:styleId="ListParagraph">
    <w:name w:val="List Paragraph"/>
    <w:basedOn w:val="Normal"/>
    <w:uiPriority w:val="34"/>
    <w:qFormat/>
    <w:rsid w:val="00CF04AF"/>
    <w:pPr>
      <w:ind w:left="720"/>
    </w:pPr>
    <w:rPr>
      <w:rFonts w:eastAsia="Calibri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106B79"/>
    <w:rPr>
      <w:lang w:val="ro-RO" w:eastAsia="en-US"/>
    </w:rPr>
  </w:style>
  <w:style w:type="character" w:customStyle="1" w:styleId="BodyText2Char">
    <w:name w:val="Body Text 2 Char"/>
    <w:link w:val="BodyText2"/>
    <w:rsid w:val="000D1755"/>
    <w:rPr>
      <w:lang w:val="ro-RO" w:eastAsia="en-US"/>
    </w:rPr>
  </w:style>
  <w:style w:type="character" w:customStyle="1" w:styleId="BodyText3Char">
    <w:name w:val="Body Text 3 Char"/>
    <w:link w:val="BodyText3"/>
    <w:rsid w:val="000D1755"/>
    <w:rPr>
      <w:sz w:val="16"/>
      <w:szCs w:val="16"/>
      <w:lang w:eastAsia="ro-RO"/>
    </w:rPr>
  </w:style>
  <w:style w:type="paragraph" w:styleId="NormalWeb">
    <w:name w:val="Normal (Web)"/>
    <w:basedOn w:val="Normal"/>
    <w:uiPriority w:val="99"/>
    <w:unhideWhenUsed/>
    <w:rsid w:val="000D1755"/>
    <w:pPr>
      <w:spacing w:before="100" w:beforeAutospacing="1" w:after="100" w:afterAutospacing="1"/>
    </w:pPr>
    <w:rPr>
      <w:rFonts w:eastAsia="Calibri"/>
      <w:sz w:val="24"/>
      <w:szCs w:val="24"/>
      <w:lang w:eastAsia="ro-RO"/>
    </w:rPr>
  </w:style>
  <w:style w:type="character" w:styleId="UnresolvedMention">
    <w:name w:val="Unresolved Mention"/>
    <w:uiPriority w:val="99"/>
    <w:semiHidden/>
    <w:unhideWhenUsed/>
    <w:rsid w:val="00B800A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963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viorica.dimian@cnr-cme.r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ecretariat@cnr-cm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foren.r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en@cnr-cme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cretariat@cnr-cme.ro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foren@cnr-cme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\Application%20Data\Microsoft\Templates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</Template>
  <TotalTime>12</TotalTime>
  <Pages>1</Pages>
  <Words>564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ICEMENERG</Company>
  <LinksUpToDate>false</LinksUpToDate>
  <CharactersWithSpaces>4339</CharactersWithSpaces>
  <SharedDoc>false</SharedDoc>
  <HLinks>
    <vt:vector size="30" baseType="variant"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http://www.foren.ro/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  <vt:variant>
        <vt:i4>786466</vt:i4>
      </vt:variant>
      <vt:variant>
        <vt:i4>6</vt:i4>
      </vt:variant>
      <vt:variant>
        <vt:i4>0</vt:i4>
      </vt:variant>
      <vt:variant>
        <vt:i4>5</vt:i4>
      </vt:variant>
      <vt:variant>
        <vt:lpwstr>mailto:elena.pavel@cnr-cme.ro</vt:lpwstr>
      </vt:variant>
      <vt:variant>
        <vt:lpwstr/>
      </vt:variant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mailto:secretariat@cnr-cme.ro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AA</dc:creator>
  <cp:keywords/>
  <cp:lastModifiedBy>Viorica DIMIAN</cp:lastModifiedBy>
  <cp:revision>3</cp:revision>
  <cp:lastPrinted>2026-01-27T11:08:00Z</cp:lastPrinted>
  <dcterms:created xsi:type="dcterms:W3CDTF">2026-01-27T11:18:00Z</dcterms:created>
  <dcterms:modified xsi:type="dcterms:W3CDTF">2026-01-28T10:13:00Z</dcterms:modified>
</cp:coreProperties>
</file>