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BFAB" w14:textId="77777777" w:rsidR="00A4107B" w:rsidRPr="000E7F4E" w:rsidRDefault="00A4107B" w:rsidP="00A4107B">
      <w:pPr>
        <w:rPr>
          <w:sz w:val="8"/>
          <w:szCs w:val="8"/>
        </w:rPr>
      </w:pPr>
    </w:p>
    <w:tbl>
      <w:tblPr>
        <w:tblpPr w:leftFromText="180" w:rightFromText="180" w:vertAnchor="text" w:horzAnchor="margin" w:tblpXSpec="center" w:tblpY="128"/>
        <w:tblW w:w="11340" w:type="dxa"/>
        <w:tblLayout w:type="fixed"/>
        <w:tblLook w:val="01E0" w:firstRow="1" w:lastRow="1" w:firstColumn="1" w:lastColumn="1" w:noHBand="0" w:noVBand="0"/>
      </w:tblPr>
      <w:tblGrid>
        <w:gridCol w:w="106"/>
        <w:gridCol w:w="1311"/>
        <w:gridCol w:w="2268"/>
        <w:gridCol w:w="3118"/>
        <w:gridCol w:w="481"/>
        <w:gridCol w:w="4022"/>
        <w:gridCol w:w="34"/>
      </w:tblGrid>
      <w:tr w:rsidR="00505FD4" w14:paraId="406DBF17" w14:textId="77777777" w:rsidTr="00505FD4">
        <w:trPr>
          <w:gridBefore w:val="1"/>
          <w:gridAfter w:val="1"/>
          <w:wBefore w:w="106" w:type="dxa"/>
          <w:wAfter w:w="34" w:type="dxa"/>
          <w:trHeight w:val="1140"/>
        </w:trPr>
        <w:tc>
          <w:tcPr>
            <w:tcW w:w="3579" w:type="dxa"/>
            <w:gridSpan w:val="2"/>
            <w:tcBorders>
              <w:top w:val="nil"/>
              <w:left w:val="nil"/>
              <w:bottom w:val="single" w:sz="4" w:space="0" w:color="4472C4"/>
              <w:right w:val="nil"/>
            </w:tcBorders>
            <w:hideMark/>
          </w:tcPr>
          <w:p w14:paraId="4B182771" w14:textId="77777777" w:rsidR="00505FD4" w:rsidRDefault="00505FD4" w:rsidP="00505FD4">
            <w:pPr>
              <w:spacing w:after="200" w:line="276" w:lineRule="auto"/>
              <w:rPr>
                <w:rFonts w:ascii="Bernhard Modern Roman" w:hAnsi="Bernhard Modern Roman"/>
                <w:sz w:val="22"/>
                <w:szCs w:val="22"/>
                <w:lang w:val="en-GB"/>
              </w:rPr>
            </w:pPr>
            <w:bookmarkStart w:id="0" w:name="_Hlk42242176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CD13FB" wp14:editId="57848AC1">
                  <wp:simplePos x="0" y="0"/>
                  <wp:positionH relativeFrom="margin">
                    <wp:posOffset>514350</wp:posOffset>
                  </wp:positionH>
                  <wp:positionV relativeFrom="margin">
                    <wp:posOffset>57150</wp:posOffset>
                  </wp:positionV>
                  <wp:extent cx="952500" cy="577215"/>
                  <wp:effectExtent l="0" t="0" r="0" b="0"/>
                  <wp:wrapNone/>
                  <wp:docPr id="616371809" name="Imagine 4" descr="O imagine care conține Font, Grafică, text, design grafic&#10;&#10;Conținutul generat de inteligența artificială poate fi inco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371809" name="Imagine 4" descr="O imagine care conține Font, Grafică, text, design grafic&#10;&#10;Conținutul generat de inteligența artificială poate fi inco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7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4472C4"/>
              <w:right w:val="nil"/>
            </w:tcBorders>
            <w:vAlign w:val="center"/>
            <w:hideMark/>
          </w:tcPr>
          <w:p w14:paraId="78AE008D" w14:textId="77777777" w:rsidR="00505FD4" w:rsidRDefault="00505FD4" w:rsidP="00505FD4">
            <w:pPr>
              <w:jc w:val="center"/>
              <w:rPr>
                <w:rFonts w:ascii="Arial Narrow" w:hAnsi="Arial Narrow" w:cs="Arial"/>
                <w:b/>
                <w:lang w:val="en-GB"/>
              </w:rPr>
            </w:pPr>
            <w:r>
              <w:rPr>
                <w:rFonts w:ascii="Arial Narrow" w:hAnsi="Arial Narrow" w:cs="Arial"/>
                <w:b/>
                <w:lang w:val="en-GB"/>
              </w:rPr>
              <w:t>Organised by</w:t>
            </w:r>
          </w:p>
          <w:p w14:paraId="46580DA5" w14:textId="77777777" w:rsidR="00505FD4" w:rsidRDefault="00505FD4" w:rsidP="00505FD4">
            <w:pPr>
              <w:jc w:val="center"/>
              <w:rPr>
                <w:rFonts w:ascii="Arial Narrow" w:hAnsi="Arial Narrow" w:cs="Arial"/>
                <w:b/>
                <w:lang w:val="en-GB"/>
              </w:rPr>
            </w:pPr>
            <w:r>
              <w:rPr>
                <w:rFonts w:ascii="Arial Narrow" w:hAnsi="Arial Narrow" w:cs="Arial"/>
                <w:b/>
                <w:lang w:val="en-GB"/>
              </w:rPr>
              <w:t>the Romanian National Committee</w:t>
            </w:r>
          </w:p>
          <w:p w14:paraId="3B10467D" w14:textId="77777777" w:rsidR="00505FD4" w:rsidRDefault="00505FD4" w:rsidP="00505FD4">
            <w:pPr>
              <w:jc w:val="center"/>
              <w:rPr>
                <w:rFonts w:ascii="BellGothic BT" w:hAnsi="BellGothic BT"/>
                <w:b/>
                <w:sz w:val="32"/>
                <w:szCs w:val="32"/>
                <w:lang w:val="en-GB"/>
              </w:rPr>
            </w:pPr>
            <w:r>
              <w:rPr>
                <w:rFonts w:ascii="Arial Narrow" w:hAnsi="Arial Narrow" w:cs="Arial"/>
                <w:b/>
                <w:lang w:val="en-GB"/>
              </w:rPr>
              <w:t>of the World Energy Council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4472C4"/>
              <w:right w:val="nil"/>
            </w:tcBorders>
            <w:vAlign w:val="bottom"/>
            <w:hideMark/>
          </w:tcPr>
          <w:p w14:paraId="7A6CF130" w14:textId="77777777" w:rsidR="00505FD4" w:rsidRDefault="00505FD4" w:rsidP="00505FD4">
            <w:pPr>
              <w:spacing w:after="200" w:line="276" w:lineRule="auto"/>
              <w:jc w:val="right"/>
              <w:rPr>
                <w:rFonts w:ascii="BellGothic BT" w:hAnsi="BellGothic BT"/>
                <w:sz w:val="22"/>
                <w:szCs w:val="22"/>
              </w:rPr>
            </w:pPr>
            <w:r>
              <w:rPr>
                <w:rFonts w:ascii="BellGothic BT" w:hAnsi="BellGothic BT"/>
                <w:noProof/>
                <w:sz w:val="22"/>
                <w:szCs w:val="22"/>
              </w:rPr>
              <w:drawing>
                <wp:inline distT="0" distB="0" distL="0" distR="0" wp14:anchorId="12CBF0A6" wp14:editId="4D74F8A9">
                  <wp:extent cx="1592580" cy="579120"/>
                  <wp:effectExtent l="0" t="0" r="0" b="0"/>
                  <wp:docPr id="265898156" name="Imagine 3" descr="O imagine care conține text, Font, captură de ecran, design grafic&#10;&#10;Conținutul generat de inteligența artificială poate fi inco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898156" name="Imagine 3" descr="O imagine care conține text, Font, captură de ecran, design grafic&#10;&#10;Conținutul generat de inteligența artificială poate fi inco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FD4" w14:paraId="0B772B84" w14:textId="77777777" w:rsidTr="00505FD4">
        <w:trPr>
          <w:trHeight w:val="155"/>
        </w:trPr>
        <w:tc>
          <w:tcPr>
            <w:tcW w:w="1417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vAlign w:val="center"/>
            <w:hideMark/>
          </w:tcPr>
          <w:p w14:paraId="4D48AA8C" w14:textId="77777777" w:rsidR="00505FD4" w:rsidRDefault="00505FD4" w:rsidP="00505FD4">
            <w:pPr>
              <w:jc w:val="center"/>
              <w:rPr>
                <w:sz w:val="19"/>
                <w:szCs w:val="19"/>
                <w:lang w:val="en-GB"/>
              </w:rPr>
            </w:pPr>
            <w:r>
              <w:rPr>
                <w:rFonts w:ascii="Arial Narrow" w:hAnsi="Arial Narrow"/>
                <w:color w:val="21458C"/>
                <w:sz w:val="19"/>
                <w:szCs w:val="19"/>
                <w:lang w:val="en-GB"/>
              </w:rPr>
              <w:t xml:space="preserve">FOREN 2026 </w:t>
            </w:r>
            <w:r>
              <w:rPr>
                <w:rFonts w:ascii="Arial Narrow" w:hAnsi="Arial Narrow"/>
                <w:noProof/>
                <w:color w:val="21458C"/>
                <w:sz w:val="19"/>
                <w:szCs w:val="19"/>
                <w:lang w:val="en-GB"/>
              </w:rPr>
              <w:drawing>
                <wp:inline distT="0" distB="0" distL="0" distR="0" wp14:anchorId="6D20CAC4" wp14:editId="1E0FBAE4">
                  <wp:extent cx="83820" cy="83820"/>
                  <wp:effectExtent l="0" t="0" r="0" b="0"/>
                  <wp:docPr id="796017898" name="Imagine 2" descr="Blue hi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3" descr="Blue hi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vAlign w:val="center"/>
            <w:hideMark/>
          </w:tcPr>
          <w:p w14:paraId="77C3AADA" w14:textId="77777777" w:rsidR="00505FD4" w:rsidRDefault="00505FD4" w:rsidP="00505FD4">
            <w:pPr>
              <w:ind w:right="-113"/>
              <w:jc w:val="center"/>
              <w:rPr>
                <w:sz w:val="19"/>
                <w:szCs w:val="19"/>
                <w:lang w:val="en-GB"/>
              </w:rPr>
            </w:pPr>
            <w:r>
              <w:rPr>
                <w:rFonts w:ascii="Arial Narrow" w:hAnsi="Arial Narrow"/>
                <w:color w:val="21458C"/>
                <w:sz w:val="19"/>
                <w:szCs w:val="19"/>
                <w:lang w:val="en-GB"/>
              </w:rPr>
              <w:t xml:space="preserve">WEC CENTRAL &amp; EASTERN EUROPE REGIONAL ENERGY FORUM </w:t>
            </w:r>
            <w:r>
              <w:rPr>
                <w:rFonts w:ascii="Arial Narrow" w:hAnsi="Arial Narrow"/>
                <w:noProof/>
                <w:color w:val="21458C"/>
                <w:sz w:val="19"/>
                <w:szCs w:val="19"/>
                <w:lang w:val="en-GB"/>
              </w:rPr>
              <w:drawing>
                <wp:inline distT="0" distB="0" distL="0" distR="0" wp14:anchorId="5C816FB4" wp14:editId="6CA7330A">
                  <wp:extent cx="83820" cy="83820"/>
                  <wp:effectExtent l="0" t="0" r="0" b="0"/>
                  <wp:docPr id="1442820521" name="Imagine 1" descr="Blue hi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 descr="Blue hi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color w:val="21458C"/>
                <w:sz w:val="19"/>
                <w:szCs w:val="19"/>
                <w:lang w:val="en-GB"/>
              </w:rPr>
              <w:t xml:space="preserve"> </w:t>
            </w:r>
          </w:p>
        </w:tc>
        <w:tc>
          <w:tcPr>
            <w:tcW w:w="4537" w:type="dxa"/>
            <w:gridSpan w:val="3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A8D08D"/>
            <w:vAlign w:val="center"/>
            <w:hideMark/>
          </w:tcPr>
          <w:p w14:paraId="287E5FEA" w14:textId="77777777" w:rsidR="00505FD4" w:rsidRDefault="00505FD4" w:rsidP="00505FD4">
            <w:pPr>
              <w:jc w:val="center"/>
              <w:rPr>
                <w:rFonts w:ascii="Arial Narrow" w:hAnsi="Arial Narrow"/>
                <w:b/>
                <w:bCs/>
                <w:color w:val="074F6A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b/>
                <w:bCs/>
                <w:color w:val="074F6A"/>
                <w:sz w:val="16"/>
                <w:szCs w:val="16"/>
                <w:lang w:val="en-GB"/>
              </w:rPr>
              <w:t xml:space="preserve">SECURE, SUSTAINABLE AND AFFORDABLE ENERGY </w:t>
            </w:r>
          </w:p>
          <w:p w14:paraId="13324B15" w14:textId="77777777" w:rsidR="00505FD4" w:rsidRDefault="00505FD4" w:rsidP="00505FD4">
            <w:pPr>
              <w:jc w:val="center"/>
              <w:rPr>
                <w:rFonts w:ascii="Arial Narrow" w:hAnsi="Arial Narrow"/>
                <w:b/>
                <w:bCs/>
                <w:color w:val="074F6A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b/>
                <w:bCs/>
                <w:color w:val="074F6A"/>
                <w:sz w:val="16"/>
                <w:szCs w:val="16"/>
                <w:lang w:val="en-GB"/>
              </w:rPr>
              <w:t xml:space="preserve">FOR CENTRAL AND </w:t>
            </w:r>
            <w:proofErr w:type="gramStart"/>
            <w:r>
              <w:rPr>
                <w:rFonts w:ascii="Arial Narrow" w:hAnsi="Arial Narrow"/>
                <w:b/>
                <w:bCs/>
                <w:color w:val="074F6A"/>
                <w:sz w:val="16"/>
                <w:szCs w:val="16"/>
                <w:lang w:val="en-GB"/>
              </w:rPr>
              <w:t>EASTERN  EUROPE</w:t>
            </w:r>
            <w:proofErr w:type="gramEnd"/>
          </w:p>
        </w:tc>
      </w:tr>
      <w:bookmarkEnd w:id="0"/>
    </w:tbl>
    <w:p w14:paraId="3A00B2DA" w14:textId="77777777" w:rsidR="00061A22" w:rsidRDefault="00061A22" w:rsidP="00061A22">
      <w:pPr>
        <w:rPr>
          <w:sz w:val="8"/>
          <w:szCs w:val="8"/>
        </w:rPr>
      </w:pPr>
    </w:p>
    <w:p w14:paraId="47DA23B8" w14:textId="77777777" w:rsidR="00FE5659" w:rsidRPr="000E7F4E" w:rsidRDefault="00FE5659" w:rsidP="00FE5659">
      <w:pPr>
        <w:rPr>
          <w:sz w:val="8"/>
          <w:szCs w:val="8"/>
        </w:rPr>
      </w:pPr>
    </w:p>
    <w:p w14:paraId="1B1B0A7E" w14:textId="77777777" w:rsidR="00F65FA7" w:rsidRPr="0009633F" w:rsidRDefault="00F65FA7" w:rsidP="00F65FA7">
      <w:pPr>
        <w:jc w:val="right"/>
        <w:rPr>
          <w:rFonts w:ascii="Arial" w:hAnsi="Arial" w:cs="Arial"/>
          <w:b/>
          <w:color w:val="000000"/>
          <w:sz w:val="6"/>
          <w:szCs w:val="6"/>
        </w:rPr>
      </w:pPr>
    </w:p>
    <w:p w14:paraId="2D995295" w14:textId="0876CAFB" w:rsidR="00BB5865" w:rsidRDefault="00BB5865" w:rsidP="00BB5865">
      <w:pPr>
        <w:jc w:val="center"/>
        <w:rPr>
          <w:rFonts w:ascii="Arial" w:hAnsi="Arial" w:cs="Arial"/>
          <w:b/>
          <w:color w:val="003896"/>
          <w:sz w:val="40"/>
          <w:szCs w:val="40"/>
        </w:rPr>
      </w:pPr>
      <w:r w:rsidRPr="005B07B8">
        <w:rPr>
          <w:rFonts w:ascii="Arial" w:hAnsi="Arial" w:cs="Arial"/>
          <w:b/>
          <w:color w:val="003896"/>
          <w:sz w:val="40"/>
          <w:szCs w:val="40"/>
        </w:rPr>
        <w:t>FORMULAR INSCRIERE SERVICII FOREN 20</w:t>
      </w:r>
      <w:r>
        <w:rPr>
          <w:rFonts w:ascii="Arial" w:hAnsi="Arial" w:cs="Arial"/>
          <w:b/>
          <w:color w:val="003896"/>
          <w:sz w:val="40"/>
          <w:szCs w:val="40"/>
        </w:rPr>
        <w:t>2</w:t>
      </w:r>
      <w:r w:rsidR="00505FD4">
        <w:rPr>
          <w:rFonts w:ascii="Arial" w:hAnsi="Arial" w:cs="Arial"/>
          <w:b/>
          <w:color w:val="003896"/>
          <w:sz w:val="40"/>
          <w:szCs w:val="40"/>
        </w:rPr>
        <w:t>6</w:t>
      </w:r>
    </w:p>
    <w:p w14:paraId="6E01F9D7" w14:textId="77777777" w:rsidR="00BB5865" w:rsidRPr="006E5B7F" w:rsidRDefault="00BB5865" w:rsidP="00BB5865">
      <w:pPr>
        <w:jc w:val="center"/>
        <w:rPr>
          <w:rFonts w:ascii="Arial" w:hAnsi="Arial" w:cs="Arial"/>
          <w:b/>
          <w:color w:val="003896"/>
          <w:sz w:val="10"/>
          <w:szCs w:val="10"/>
        </w:rPr>
      </w:pPr>
    </w:p>
    <w:p w14:paraId="5CDA9388" w14:textId="77777777" w:rsidR="00BB5865" w:rsidRPr="00485AA6" w:rsidRDefault="00BB5865" w:rsidP="00BB5865">
      <w:pPr>
        <w:jc w:val="both"/>
        <w:rPr>
          <w:rFonts w:ascii="Arial" w:hAnsi="Arial" w:cs="Arial"/>
          <w:color w:val="236192"/>
          <w:sz w:val="16"/>
          <w:szCs w:val="16"/>
          <w:u w:val="single"/>
        </w:rPr>
      </w:pPr>
      <w:r w:rsidRPr="00485AA6">
        <w:rPr>
          <w:rFonts w:ascii="Arial" w:hAnsi="Arial" w:cs="Arial"/>
          <w:b/>
          <w:color w:val="236192"/>
          <w:sz w:val="18"/>
          <w:szCs w:val="18"/>
        </w:rPr>
        <w:t>Prezentul Formular de Inscriere tine loc de Contract intre parti si are valoare juridica.</w:t>
      </w:r>
      <w:r w:rsidRPr="00485AA6">
        <w:rPr>
          <w:rFonts w:ascii="Arial" w:hAnsi="Arial" w:cs="Arial"/>
          <w:color w:val="236192"/>
          <w:sz w:val="16"/>
          <w:szCs w:val="16"/>
          <w:u w:val="single"/>
        </w:rPr>
        <w:t xml:space="preserve">  </w:t>
      </w:r>
    </w:p>
    <w:tbl>
      <w:tblPr>
        <w:tblW w:w="10458" w:type="dxa"/>
        <w:tblBorders>
          <w:top w:val="single" w:sz="8" w:space="0" w:color="003896"/>
          <w:left w:val="single" w:sz="8" w:space="0" w:color="003896"/>
          <w:bottom w:val="single" w:sz="8" w:space="0" w:color="003896"/>
          <w:right w:val="single" w:sz="8" w:space="0" w:color="003896"/>
          <w:insideH w:val="single" w:sz="8" w:space="0" w:color="003896"/>
          <w:insideV w:val="single" w:sz="8" w:space="0" w:color="003896"/>
        </w:tblBorders>
        <w:tblLayout w:type="fixed"/>
        <w:tblLook w:val="0000" w:firstRow="0" w:lastRow="0" w:firstColumn="0" w:lastColumn="0" w:noHBand="0" w:noVBand="0"/>
      </w:tblPr>
      <w:tblGrid>
        <w:gridCol w:w="10458"/>
      </w:tblGrid>
      <w:tr w:rsidR="00BB5865" w:rsidRPr="006E5B7F" w14:paraId="5FE0287E" w14:textId="77777777" w:rsidTr="00387CDD">
        <w:trPr>
          <w:trHeight w:val="640"/>
        </w:trPr>
        <w:tc>
          <w:tcPr>
            <w:tcW w:w="10458" w:type="dxa"/>
          </w:tcPr>
          <w:p w14:paraId="485AADEF" w14:textId="77777777" w:rsidR="00BB5865" w:rsidRPr="006E5B7F" w:rsidRDefault="00BB5865" w:rsidP="00387CDD">
            <w:pPr>
              <w:pStyle w:val="Corptext3"/>
              <w:rPr>
                <w:rFonts w:ascii="Arial" w:hAnsi="Arial" w:cs="Arial"/>
                <w:color w:val="000000"/>
                <w:sz w:val="2"/>
                <w:szCs w:val="2"/>
                <w:lang w:val="it-IT"/>
              </w:rPr>
            </w:pPr>
            <w:r w:rsidRPr="00485AA6">
              <w:rPr>
                <w:rFonts w:ascii="Arial" w:hAnsi="Arial" w:cs="Arial"/>
                <w:color w:val="236192"/>
                <w:u w:val="single"/>
              </w:rPr>
              <w:t xml:space="preserve">                                                        </w:t>
            </w:r>
          </w:p>
          <w:p w14:paraId="59CF8862" w14:textId="62CB6D54" w:rsidR="00BB5865" w:rsidRPr="000E7E16" w:rsidRDefault="00BB5865" w:rsidP="00387CDD">
            <w:pPr>
              <w:pStyle w:val="Frspaiere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0E7E16">
              <w:rPr>
                <w:rFonts w:ascii="Arial" w:hAnsi="Arial" w:cs="Arial"/>
                <w:sz w:val="18"/>
                <w:szCs w:val="18"/>
                <w:lang w:val="it-IT"/>
              </w:rPr>
              <w:t xml:space="preserve">Va rugam sa completati formularul si sa il transmiteti pana la </w:t>
            </w:r>
            <w:r w:rsidR="004B6A04" w:rsidRPr="00541E9A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="00541E9A" w:rsidRPr="00541E9A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Pr="00541E9A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mai 202</w:t>
            </w:r>
            <w:r w:rsidR="00505FD4" w:rsidRPr="00541E9A">
              <w:rPr>
                <w:rFonts w:ascii="Arial" w:hAnsi="Arial" w:cs="Arial"/>
                <w:b/>
                <w:sz w:val="18"/>
                <w:szCs w:val="18"/>
                <w:lang w:val="it-IT"/>
              </w:rPr>
              <w:t>6</w:t>
            </w:r>
            <w:r w:rsidRPr="00541E9A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Pr="00541E9A">
              <w:rPr>
                <w:rFonts w:ascii="Arial" w:hAnsi="Arial" w:cs="Arial"/>
                <w:sz w:val="18"/>
                <w:szCs w:val="18"/>
                <w:lang w:val="it-IT"/>
              </w:rPr>
              <w:t xml:space="preserve">la </w:t>
            </w:r>
            <w:r w:rsidRPr="000E7E16">
              <w:rPr>
                <w:rFonts w:ascii="Arial" w:hAnsi="Arial" w:cs="Arial"/>
                <w:sz w:val="18"/>
                <w:szCs w:val="18"/>
                <w:lang w:val="it-IT"/>
              </w:rPr>
              <w:t>Secretariatul FOREN 202</w:t>
            </w:r>
            <w:r w:rsidR="00505FD4">
              <w:rPr>
                <w:rFonts w:ascii="Arial" w:hAnsi="Arial" w:cs="Arial"/>
                <w:sz w:val="18"/>
                <w:szCs w:val="18"/>
                <w:lang w:val="it-IT"/>
              </w:rPr>
              <w:t>6</w:t>
            </w:r>
            <w:r w:rsidRPr="000E7E16"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  <w:r w:rsidRPr="000E7E16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</w:p>
          <w:p w14:paraId="09AFFA49" w14:textId="4290AD88" w:rsidR="00BB5865" w:rsidRDefault="00BB5865" w:rsidP="00387CDD">
            <w:pPr>
              <w:pStyle w:val="Frspaiere"/>
              <w:rPr>
                <w:rFonts w:ascii="Arial" w:hAnsi="Arial" w:cs="Arial"/>
                <w:b/>
                <w:color w:val="236192"/>
                <w:sz w:val="18"/>
                <w:szCs w:val="18"/>
                <w:lang w:val="it-IT"/>
              </w:rPr>
            </w:pPr>
            <w:r w:rsidRPr="000E7E16">
              <w:rPr>
                <w:rFonts w:ascii="Arial" w:hAnsi="Arial" w:cs="Arial"/>
                <w:b/>
                <w:color w:val="236192"/>
                <w:sz w:val="18"/>
                <w:szCs w:val="18"/>
                <w:lang w:val="it-IT"/>
              </w:rPr>
              <w:t>Acest Formular poate fi de asemenea descarcat de pe website-ul FOREN 202</w:t>
            </w:r>
            <w:r w:rsidR="00505FD4">
              <w:rPr>
                <w:rFonts w:ascii="Arial" w:hAnsi="Arial" w:cs="Arial"/>
                <w:b/>
                <w:color w:val="236192"/>
                <w:sz w:val="18"/>
                <w:szCs w:val="18"/>
                <w:lang w:val="it-IT"/>
              </w:rPr>
              <w:t>6</w:t>
            </w:r>
            <w:r w:rsidRPr="000E7E16">
              <w:rPr>
                <w:rFonts w:ascii="Arial" w:hAnsi="Arial" w:cs="Arial"/>
                <w:b/>
                <w:color w:val="236192"/>
                <w:sz w:val="18"/>
                <w:szCs w:val="18"/>
                <w:lang w:val="it-IT"/>
              </w:rPr>
              <w:t xml:space="preserve"> si poate fi transmis prin: </w:t>
            </w:r>
          </w:p>
          <w:p w14:paraId="02FD5AB3" w14:textId="1BA38603" w:rsidR="00BB5865" w:rsidRPr="000E7E16" w:rsidRDefault="00BB5865" w:rsidP="00387CDD">
            <w:pPr>
              <w:pStyle w:val="Frspaiere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E7E16">
              <w:rPr>
                <w:rFonts w:ascii="Arial" w:hAnsi="Arial" w:cs="Arial"/>
                <w:sz w:val="18"/>
                <w:szCs w:val="18"/>
                <w:lang w:val="it-IT"/>
              </w:rPr>
              <w:t xml:space="preserve">E-mail: </w:t>
            </w:r>
            <w:hyperlink r:id="rId11" w:history="1">
              <w:r w:rsidRPr="00D32080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foren@cnr-cme.ro</w:t>
              </w:r>
            </w:hyperlink>
            <w:r w:rsidRPr="000E7E16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/ </w:t>
            </w:r>
            <w:hyperlink r:id="rId12" w:history="1">
              <w:r w:rsidRPr="00F603E7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secretariat@cnr-cme.ro</w:t>
              </w:r>
            </w:hyperlink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</w:p>
          <w:p w14:paraId="4C8D32BC" w14:textId="77777777" w:rsidR="00BB5865" w:rsidRPr="00CC2717" w:rsidRDefault="00BB5865" w:rsidP="00387CDD">
            <w:pPr>
              <w:pStyle w:val="Frspaiere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</w:tbl>
    <w:p w14:paraId="357E6495" w14:textId="77777777" w:rsidR="00BB5865" w:rsidRPr="008B66C6" w:rsidRDefault="00BB5865" w:rsidP="00BB5865">
      <w:pPr>
        <w:jc w:val="both"/>
        <w:rPr>
          <w:rFonts w:ascii="Arial" w:hAnsi="Arial" w:cs="Arial"/>
          <w:color w:val="000000"/>
          <w:sz w:val="8"/>
          <w:szCs w:val="8"/>
          <w:u w:val="single"/>
        </w:rPr>
      </w:pPr>
    </w:p>
    <w:tbl>
      <w:tblPr>
        <w:tblW w:w="10458" w:type="dxa"/>
        <w:tblBorders>
          <w:top w:val="single" w:sz="8" w:space="0" w:color="003896"/>
          <w:left w:val="single" w:sz="8" w:space="0" w:color="003896"/>
          <w:bottom w:val="single" w:sz="8" w:space="0" w:color="003896"/>
          <w:right w:val="single" w:sz="8" w:space="0" w:color="003896"/>
          <w:insideH w:val="single" w:sz="8" w:space="0" w:color="003896"/>
          <w:insideV w:val="single" w:sz="8" w:space="0" w:color="003896"/>
        </w:tblBorders>
        <w:tblLook w:val="01E0" w:firstRow="1" w:lastRow="1" w:firstColumn="1" w:lastColumn="1" w:noHBand="0" w:noVBand="0"/>
      </w:tblPr>
      <w:tblGrid>
        <w:gridCol w:w="10458"/>
      </w:tblGrid>
      <w:tr w:rsidR="00BB5865" w:rsidRPr="006E5B7F" w14:paraId="1A0B8C0A" w14:textId="77777777" w:rsidTr="00387CDD">
        <w:tc>
          <w:tcPr>
            <w:tcW w:w="10458" w:type="dxa"/>
            <w:vAlign w:val="center"/>
          </w:tcPr>
          <w:p w14:paraId="4CE576CE" w14:textId="77777777" w:rsidR="00BB5865" w:rsidRPr="005B07B8" w:rsidRDefault="00BB5865" w:rsidP="00387CDD">
            <w:pPr>
              <w:rPr>
                <w:rFonts w:ascii="Arial" w:hAnsi="Arial" w:cs="Arial"/>
                <w:b/>
                <w:color w:val="002060"/>
              </w:rPr>
            </w:pPr>
            <w:r w:rsidRPr="005B07B8">
              <w:rPr>
                <w:rFonts w:ascii="Arial" w:hAnsi="Arial" w:cs="Arial"/>
                <w:b/>
                <w:color w:val="002060"/>
              </w:rPr>
              <w:t>COMPANIA</w:t>
            </w:r>
          </w:p>
        </w:tc>
      </w:tr>
    </w:tbl>
    <w:p w14:paraId="48080EE2" w14:textId="77777777" w:rsidR="00BB5865" w:rsidRPr="008B66C6" w:rsidRDefault="00BB5865" w:rsidP="00BB5865">
      <w:pPr>
        <w:jc w:val="both"/>
        <w:rPr>
          <w:rFonts w:ascii="Arial" w:hAnsi="Arial" w:cs="Arial"/>
          <w:color w:val="000000"/>
          <w:sz w:val="10"/>
          <w:szCs w:val="10"/>
        </w:rPr>
      </w:pPr>
    </w:p>
    <w:p w14:paraId="782FD73B" w14:textId="77777777" w:rsidR="00BB5865" w:rsidRPr="008B66C6" w:rsidRDefault="00BB5865" w:rsidP="00BB5865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B66C6">
        <w:rPr>
          <w:rFonts w:ascii="Arial" w:hAnsi="Arial" w:cs="Arial"/>
          <w:color w:val="000000"/>
          <w:sz w:val="18"/>
          <w:szCs w:val="18"/>
        </w:rPr>
        <w:t>Numele Companiei: …………............................................................................ …………......................................................</w:t>
      </w:r>
      <w:r>
        <w:rPr>
          <w:rFonts w:ascii="Arial" w:hAnsi="Arial" w:cs="Arial"/>
          <w:color w:val="000000"/>
          <w:sz w:val="18"/>
          <w:szCs w:val="18"/>
        </w:rPr>
        <w:t>....</w:t>
      </w:r>
    </w:p>
    <w:p w14:paraId="5E60D82F" w14:textId="77777777" w:rsidR="00BB5865" w:rsidRPr="008B66C6" w:rsidRDefault="00BB5865" w:rsidP="00BB5865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B66C6">
        <w:rPr>
          <w:rFonts w:ascii="Arial" w:hAnsi="Arial" w:cs="Arial"/>
          <w:color w:val="000000"/>
          <w:sz w:val="18"/>
          <w:szCs w:val="18"/>
        </w:rPr>
        <w:t>Adresa: ……………….……………………....................………………………………………………...........................................</w:t>
      </w:r>
      <w:r>
        <w:rPr>
          <w:rFonts w:ascii="Arial" w:hAnsi="Arial" w:cs="Arial"/>
          <w:color w:val="000000"/>
          <w:sz w:val="18"/>
          <w:szCs w:val="18"/>
        </w:rPr>
        <w:t>....</w:t>
      </w:r>
    </w:p>
    <w:p w14:paraId="445276B0" w14:textId="77777777" w:rsidR="00BB5865" w:rsidRPr="008B66C6" w:rsidRDefault="00BB5865" w:rsidP="00BB5865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B66C6">
        <w:rPr>
          <w:rFonts w:ascii="Arial" w:hAnsi="Arial" w:cs="Arial"/>
          <w:color w:val="000000"/>
          <w:sz w:val="18"/>
          <w:szCs w:val="18"/>
        </w:rPr>
        <w:t>Judetul: …………………....………...... Cod postal: ……...........………….. Oras: …………….................................................</w:t>
      </w:r>
      <w:r>
        <w:rPr>
          <w:rFonts w:ascii="Arial" w:hAnsi="Arial" w:cs="Arial"/>
          <w:color w:val="000000"/>
          <w:sz w:val="18"/>
          <w:szCs w:val="18"/>
        </w:rPr>
        <w:t>.....</w:t>
      </w:r>
    </w:p>
    <w:p w14:paraId="2AA02231" w14:textId="77777777" w:rsidR="00BB5865" w:rsidRPr="008B66C6" w:rsidRDefault="00BB5865" w:rsidP="00BB5865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B66C6">
        <w:rPr>
          <w:rFonts w:ascii="Arial" w:hAnsi="Arial" w:cs="Arial"/>
          <w:color w:val="000000"/>
          <w:sz w:val="18"/>
          <w:szCs w:val="18"/>
        </w:rPr>
        <w:t>Cod fiscal: ............................. IBAN:................................................................ Banca: ..........................................................</w:t>
      </w:r>
      <w:r>
        <w:rPr>
          <w:rFonts w:ascii="Arial" w:hAnsi="Arial" w:cs="Arial"/>
          <w:color w:val="000000"/>
          <w:sz w:val="18"/>
          <w:szCs w:val="18"/>
        </w:rPr>
        <w:t>.....</w:t>
      </w:r>
    </w:p>
    <w:p w14:paraId="5C4C8CFD" w14:textId="77777777" w:rsidR="00BB5865" w:rsidRPr="008B66C6" w:rsidRDefault="00BB5865" w:rsidP="00BB5865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B66C6">
        <w:rPr>
          <w:rFonts w:ascii="Arial" w:hAnsi="Arial" w:cs="Arial"/>
          <w:color w:val="000000"/>
          <w:sz w:val="18"/>
          <w:szCs w:val="18"/>
        </w:rPr>
        <w:t>Numele persoanei de contact: ..................................................................... Functia: ...........................................................</w:t>
      </w:r>
      <w:r>
        <w:rPr>
          <w:rFonts w:ascii="Arial" w:hAnsi="Arial" w:cs="Arial"/>
          <w:color w:val="000000"/>
          <w:sz w:val="18"/>
          <w:szCs w:val="18"/>
        </w:rPr>
        <w:t>.....</w:t>
      </w:r>
    </w:p>
    <w:p w14:paraId="7FC9A1EB" w14:textId="77777777" w:rsidR="00BB5865" w:rsidRDefault="00BB5865" w:rsidP="00BB5865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962407">
        <w:rPr>
          <w:rFonts w:ascii="Arial" w:hAnsi="Arial" w:cs="Arial"/>
          <w:color w:val="000000"/>
          <w:sz w:val="18"/>
          <w:szCs w:val="18"/>
        </w:rPr>
        <w:t>Telefon: ………………..............….......... Fax: …………....……………….. E-mail:………........................…………….……….</w:t>
      </w:r>
      <w:r>
        <w:rPr>
          <w:rFonts w:ascii="Arial" w:hAnsi="Arial" w:cs="Arial"/>
          <w:color w:val="000000"/>
          <w:sz w:val="18"/>
          <w:szCs w:val="18"/>
        </w:rPr>
        <w:t>.....</w:t>
      </w:r>
    </w:p>
    <w:tbl>
      <w:tblPr>
        <w:tblW w:w="10458" w:type="dxa"/>
        <w:tblLayout w:type="fixed"/>
        <w:tblLook w:val="01E0" w:firstRow="1" w:lastRow="1" w:firstColumn="1" w:lastColumn="1" w:noHBand="0" w:noVBand="0"/>
      </w:tblPr>
      <w:tblGrid>
        <w:gridCol w:w="392"/>
        <w:gridCol w:w="8423"/>
        <w:gridCol w:w="1643"/>
      </w:tblGrid>
      <w:tr w:rsidR="00BB5865" w:rsidRPr="00FC2B5B" w14:paraId="744DB986" w14:textId="77777777" w:rsidTr="00387CDD">
        <w:trPr>
          <w:trHeight w:val="244"/>
        </w:trPr>
        <w:tc>
          <w:tcPr>
            <w:tcW w:w="10458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555B6AB" w14:textId="3A9050B5" w:rsidR="00BB5865" w:rsidRPr="00FC2B5B" w:rsidRDefault="00BB5865" w:rsidP="00387CDD">
            <w:pPr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FC2B5B">
              <w:rPr>
                <w:rFonts w:ascii="Arial" w:hAnsi="Arial" w:cs="Arial"/>
                <w:b/>
                <w:color w:val="002060"/>
                <w:sz w:val="19"/>
                <w:szCs w:val="19"/>
              </w:rPr>
              <w:t>SERVICII FOREN 20</w:t>
            </w:r>
            <w:r>
              <w:rPr>
                <w:rFonts w:ascii="Arial" w:hAnsi="Arial" w:cs="Arial"/>
                <w:b/>
                <w:color w:val="002060"/>
                <w:sz w:val="19"/>
                <w:szCs w:val="19"/>
              </w:rPr>
              <w:t>2</w:t>
            </w:r>
            <w:r w:rsidR="00505FD4">
              <w:rPr>
                <w:rFonts w:ascii="Arial" w:hAnsi="Arial" w:cs="Arial"/>
                <w:b/>
                <w:color w:val="002060"/>
                <w:sz w:val="19"/>
                <w:szCs w:val="19"/>
              </w:rPr>
              <w:t>6</w:t>
            </w:r>
          </w:p>
        </w:tc>
      </w:tr>
      <w:tr w:rsidR="00BB5865" w:rsidRPr="00FC2B5B" w14:paraId="561C2F32" w14:textId="77777777" w:rsidTr="006525A9">
        <w:trPr>
          <w:trHeight w:val="379"/>
        </w:trPr>
        <w:tc>
          <w:tcPr>
            <w:tcW w:w="392" w:type="dxa"/>
            <w:tcBorders>
              <w:top w:val="single" w:sz="4" w:space="0" w:color="002060"/>
              <w:left w:val="single" w:sz="4" w:space="0" w:color="002060"/>
              <w:right w:val="single" w:sz="4" w:space="0" w:color="auto"/>
            </w:tcBorders>
            <w:vAlign w:val="center"/>
          </w:tcPr>
          <w:p w14:paraId="64D3502D" w14:textId="77777777" w:rsidR="00BB5865" w:rsidRPr="00FC2B5B" w:rsidRDefault="00BB5865" w:rsidP="00387CDD">
            <w:pPr>
              <w:jc w:val="center"/>
              <w:rPr>
                <w:rFonts w:ascii="Arial" w:hAnsi="Arial" w:cs="Arial"/>
                <w:b/>
                <w:noProof/>
                <w:color w:val="000000"/>
                <w:sz w:val="19"/>
                <w:szCs w:val="19"/>
                <w:lang w:eastAsia="zh-TW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9D86" w14:textId="705E153C" w:rsidR="008977BD" w:rsidRPr="006525A9" w:rsidRDefault="00BB5865" w:rsidP="00387C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MASA ROTUNDA (RT) </w:t>
            </w:r>
            <w:r w:rsidRPr="006525A9">
              <w:rPr>
                <w:rFonts w:ascii="Arial" w:hAnsi="Arial" w:cs="Arial"/>
                <w:color w:val="000000"/>
                <w:sz w:val="18"/>
                <w:szCs w:val="18"/>
              </w:rPr>
              <w:t>cuprinde sala, mobilier, logistica, mediatizare</w:t>
            </w:r>
            <w:r w:rsidR="001737F2" w:rsidRPr="006525A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525A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9B7A9FD" w14:textId="04A9C6FD" w:rsidR="00BB5865" w:rsidRPr="006525A9" w:rsidRDefault="00BB5865" w:rsidP="00387CD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cu tema:</w:t>
            </w:r>
          </w:p>
          <w:p w14:paraId="36010802" w14:textId="77777777" w:rsidR="00BB5865" w:rsidRPr="006525A9" w:rsidRDefault="00BB5865" w:rsidP="00387CD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09CF7F0" w14:textId="77777777" w:rsidR="00BB5865" w:rsidRPr="006525A9" w:rsidRDefault="00BB5865" w:rsidP="00387C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25A9">
              <w:rPr>
                <w:rFonts w:ascii="Arial" w:hAnsi="Arial" w:cs="Arial"/>
                <w:color w:val="000000"/>
                <w:sz w:val="18"/>
                <w:szCs w:val="18"/>
              </w:rPr>
              <w:t>In romana: ......................................................................................................................................</w:t>
            </w:r>
          </w:p>
          <w:p w14:paraId="00E08969" w14:textId="77777777" w:rsidR="00BB5865" w:rsidRPr="006525A9" w:rsidRDefault="00BB5865" w:rsidP="00387C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25A9">
              <w:rPr>
                <w:rFonts w:ascii="Arial" w:hAnsi="Arial" w:cs="Arial"/>
                <w:color w:val="000000"/>
                <w:sz w:val="18"/>
                <w:szCs w:val="18"/>
              </w:rPr>
              <w:t>In engleza: ......................................................................................................................................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1EBE" w14:textId="77777777" w:rsidR="00BB5865" w:rsidRPr="006525A9" w:rsidRDefault="00BB5865" w:rsidP="006525A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2.000 euro</w:t>
            </w:r>
          </w:p>
        </w:tc>
      </w:tr>
      <w:tr w:rsidR="00BB5865" w:rsidRPr="00FC2B5B" w14:paraId="2FCDBF16" w14:textId="77777777" w:rsidTr="006525A9">
        <w:trPr>
          <w:trHeight w:val="379"/>
        </w:trPr>
        <w:tc>
          <w:tcPr>
            <w:tcW w:w="3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vAlign w:val="center"/>
          </w:tcPr>
          <w:p w14:paraId="124B841B" w14:textId="77777777" w:rsidR="00BB5865" w:rsidRPr="00FC2B5B" w:rsidRDefault="00BB5865" w:rsidP="00387CDD">
            <w:pPr>
              <w:jc w:val="center"/>
              <w:rPr>
                <w:rFonts w:ascii="Arial" w:hAnsi="Arial" w:cs="Arial"/>
                <w:b/>
                <w:noProof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CBB5" w14:textId="4611030B" w:rsidR="00BB5865" w:rsidRPr="006525A9" w:rsidRDefault="00BB5865" w:rsidP="00387CD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525A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Prezentare</w:t>
            </w: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FILM TEHNIC </w:t>
            </w:r>
            <w:r w:rsidRPr="006525A9">
              <w:rPr>
                <w:rFonts w:ascii="Arial" w:hAnsi="Arial" w:cs="Arial"/>
                <w:color w:val="000000"/>
                <w:sz w:val="18"/>
                <w:szCs w:val="18"/>
              </w:rPr>
              <w:t xml:space="preserve">cu durata max. </w:t>
            </w:r>
            <w:r w:rsidR="00D074C6" w:rsidRPr="006525A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Pr="006525A9">
              <w:rPr>
                <w:rFonts w:ascii="Arial" w:hAnsi="Arial" w:cs="Arial"/>
                <w:color w:val="000000"/>
                <w:sz w:val="18"/>
                <w:szCs w:val="18"/>
              </w:rPr>
              <w:t xml:space="preserve"> minute </w:t>
            </w: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cu titlul:</w:t>
            </w:r>
          </w:p>
          <w:p w14:paraId="09EEDF09" w14:textId="77777777" w:rsidR="00BB5865" w:rsidRPr="006525A9" w:rsidRDefault="00BB5865" w:rsidP="00387CD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BEF0E8C" w14:textId="77777777" w:rsidR="00BB5865" w:rsidRPr="006525A9" w:rsidRDefault="00BB5865" w:rsidP="00387C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25A9">
              <w:rPr>
                <w:rFonts w:ascii="Arial" w:hAnsi="Arial" w:cs="Arial"/>
                <w:color w:val="000000"/>
                <w:sz w:val="18"/>
                <w:szCs w:val="18"/>
              </w:rPr>
              <w:t>In romana: .......................................................................................................................................</w:t>
            </w:r>
          </w:p>
          <w:p w14:paraId="0D0DE622" w14:textId="77777777" w:rsidR="00BB5865" w:rsidRPr="006525A9" w:rsidRDefault="00BB5865" w:rsidP="00387CD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525A9">
              <w:rPr>
                <w:rFonts w:ascii="Arial" w:hAnsi="Arial" w:cs="Arial"/>
                <w:color w:val="000000"/>
                <w:sz w:val="18"/>
                <w:szCs w:val="18"/>
              </w:rPr>
              <w:t>In engleza: ........................................................................................................................................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419F" w14:textId="29493E50" w:rsidR="00FF3A3B" w:rsidRPr="006525A9" w:rsidRDefault="00FF3A3B" w:rsidP="006525A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Prezentari :</w:t>
            </w:r>
          </w:p>
          <w:p w14:paraId="44C2C61C" w14:textId="46FE3710" w:rsidR="00BB5865" w:rsidRPr="006525A9" w:rsidRDefault="00FF3A3B" w:rsidP="006525A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1 data-</w:t>
            </w:r>
            <w:r w:rsidR="00BB5865"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300 euro</w:t>
            </w:r>
          </w:p>
          <w:p w14:paraId="236713C8" w14:textId="32A94C6A" w:rsidR="00FF3A3B" w:rsidRPr="006525A9" w:rsidRDefault="00FF3A3B" w:rsidP="006525A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2 ori- 500 euro</w:t>
            </w:r>
          </w:p>
          <w:p w14:paraId="69424E96" w14:textId="51818851" w:rsidR="00FF3A3B" w:rsidRPr="006525A9" w:rsidRDefault="00FF3A3B" w:rsidP="006525A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B5865" w:rsidRPr="00FC2B5B" w14:paraId="2EA492BA" w14:textId="77777777" w:rsidTr="006525A9">
        <w:trPr>
          <w:trHeight w:val="379"/>
        </w:trPr>
        <w:tc>
          <w:tcPr>
            <w:tcW w:w="3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vAlign w:val="center"/>
          </w:tcPr>
          <w:p w14:paraId="349B5BF2" w14:textId="77777777" w:rsidR="00BB5865" w:rsidRPr="00FC2B5B" w:rsidRDefault="00BB5865" w:rsidP="00387CDD">
            <w:pPr>
              <w:jc w:val="center"/>
              <w:rPr>
                <w:rFonts w:ascii="Arial" w:hAnsi="Arial" w:cs="Arial"/>
                <w:b/>
                <w:noProof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148D" w14:textId="08EE4113" w:rsidR="00BB5865" w:rsidRPr="006525A9" w:rsidRDefault="00BB5865" w:rsidP="00387CD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Aparitia siglei pe toate materialele de promovare ale FOREN 202</w:t>
            </w:r>
            <w:r w:rsidR="00505FD4"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(programe, afise, bannere, panouri etc.)</w:t>
            </w:r>
            <w:r w:rsidRPr="006525A9">
              <w:rPr>
                <w:rFonts w:ascii="Arial" w:hAnsi="Arial" w:cs="Arial"/>
                <w:color w:val="000000"/>
                <w:sz w:val="18"/>
                <w:szCs w:val="18"/>
              </w:rPr>
              <w:t xml:space="preserve"> in calitate de </w:t>
            </w: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PARTENER</w:t>
            </w:r>
            <w:r w:rsidRPr="006525A9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438F" w14:textId="77777777" w:rsidR="00BB5865" w:rsidRPr="006525A9" w:rsidRDefault="00BB5865" w:rsidP="006525A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1.600 euro</w:t>
            </w:r>
          </w:p>
        </w:tc>
      </w:tr>
      <w:tr w:rsidR="00BB5865" w:rsidRPr="00FC2B5B" w14:paraId="73B5C533" w14:textId="77777777" w:rsidTr="006525A9">
        <w:trPr>
          <w:trHeight w:val="195"/>
        </w:trPr>
        <w:tc>
          <w:tcPr>
            <w:tcW w:w="3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vAlign w:val="center"/>
          </w:tcPr>
          <w:p w14:paraId="7A9DB1DF" w14:textId="77777777" w:rsidR="00BB5865" w:rsidRPr="00FC2B5B" w:rsidRDefault="00BB5865" w:rsidP="00387CD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C315" w14:textId="77777777" w:rsidR="00BB5865" w:rsidRPr="006525A9" w:rsidRDefault="00BB5865" w:rsidP="00387CDD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Inserarea siglei in cadrul prezentarilor multimedia care vor rula in timpul tuturor sesiunilor forumului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B4E7" w14:textId="77777777" w:rsidR="00BB5865" w:rsidRPr="006525A9" w:rsidRDefault="00BB5865" w:rsidP="006525A9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400 euro</w:t>
            </w:r>
          </w:p>
        </w:tc>
      </w:tr>
      <w:tr w:rsidR="00BB5865" w:rsidRPr="00FC2B5B" w14:paraId="6FA0F5E7" w14:textId="77777777" w:rsidTr="006525A9">
        <w:tc>
          <w:tcPr>
            <w:tcW w:w="3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vAlign w:val="center"/>
          </w:tcPr>
          <w:p w14:paraId="1F5B3A14" w14:textId="77777777" w:rsidR="00BB5865" w:rsidRPr="00FC2B5B" w:rsidRDefault="00BB5865" w:rsidP="00387CDD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D12F" w14:textId="77777777" w:rsidR="00BB5865" w:rsidRPr="006525A9" w:rsidRDefault="00BB5865" w:rsidP="00387CDD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Inserarea siglei pe site-ul </w:t>
            </w:r>
            <w:hyperlink r:id="rId13" w:history="1">
              <w:r w:rsidRPr="006525A9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www.foren.ro</w:t>
              </w:r>
            </w:hyperlink>
            <w:r w:rsidRPr="006525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cu link activ catre site-ul companiei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A93B" w14:textId="77777777" w:rsidR="00BB5865" w:rsidRPr="006525A9" w:rsidRDefault="00BB5865" w:rsidP="006525A9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300 euro</w:t>
            </w:r>
          </w:p>
        </w:tc>
      </w:tr>
      <w:tr w:rsidR="00BB5865" w:rsidRPr="00FC2B5B" w14:paraId="3BAF0C39" w14:textId="77777777" w:rsidTr="006525A9">
        <w:tc>
          <w:tcPr>
            <w:tcW w:w="3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vAlign w:val="center"/>
          </w:tcPr>
          <w:p w14:paraId="0D0684F9" w14:textId="77777777" w:rsidR="00BB5865" w:rsidRPr="00FC2B5B" w:rsidRDefault="00BB5865" w:rsidP="00387CDD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0738" w14:textId="7E9AD2F1" w:rsidR="00BB5865" w:rsidRPr="006525A9" w:rsidRDefault="00BB5865" w:rsidP="00387CDD">
            <w:pPr>
              <w:spacing w:line="276" w:lineRule="auto"/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val="en-US"/>
              </w:rPr>
            </w:pP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Amplasare roll-up de prezentare in incinta locatiei de desfasurare FOREN 202</w:t>
            </w:r>
            <w:r w:rsidR="00505FD4"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, intr-un loc cu vizibilitate maxima</w:t>
            </w:r>
            <w:r w:rsidR="00505FD4"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, de dimensiune maximă 120x200 cm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C31C" w14:textId="77777777" w:rsidR="00BB5865" w:rsidRPr="006525A9" w:rsidRDefault="00BB5865" w:rsidP="006525A9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 euro</w:t>
            </w:r>
          </w:p>
        </w:tc>
      </w:tr>
      <w:tr w:rsidR="00505FD4" w:rsidRPr="00FC2B5B" w14:paraId="357007A5" w14:textId="77777777" w:rsidTr="006525A9">
        <w:tc>
          <w:tcPr>
            <w:tcW w:w="3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vAlign w:val="center"/>
          </w:tcPr>
          <w:p w14:paraId="3485283D" w14:textId="77777777" w:rsidR="00505FD4" w:rsidRPr="00FC2B5B" w:rsidRDefault="00505FD4" w:rsidP="00387CDD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792F" w14:textId="04B8D572" w:rsidR="00505FD4" w:rsidRPr="006525A9" w:rsidRDefault="00505FD4" w:rsidP="00387CDD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Amplasare spider de  prezentare in incinta locatiei de desfasurare FOREN 2026, intr-un loc cu vizibilitate maxima, de dimensiune maximă 250x200 cm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F5CA" w14:textId="15E8DFD8" w:rsidR="00505FD4" w:rsidRPr="006525A9" w:rsidRDefault="00505FD4" w:rsidP="006525A9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200 euro</w:t>
            </w:r>
          </w:p>
        </w:tc>
      </w:tr>
      <w:tr w:rsidR="00BB5865" w:rsidRPr="00D074C6" w14:paraId="2E58E8B2" w14:textId="77777777" w:rsidTr="006525A9">
        <w:tc>
          <w:tcPr>
            <w:tcW w:w="3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vAlign w:val="center"/>
          </w:tcPr>
          <w:p w14:paraId="4574B4B5" w14:textId="77777777" w:rsidR="00BB5865" w:rsidRPr="00FC2B5B" w:rsidRDefault="00BB5865" w:rsidP="00387CD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60F7" w14:textId="745ED506" w:rsidR="00BB5865" w:rsidRPr="006525A9" w:rsidRDefault="00BB5865" w:rsidP="00387CDD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Insertie 1 material de prezentare 4 pag. max. A4 in mapa participantului FOREN 202</w:t>
            </w:r>
            <w:r w:rsidR="00505FD4"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</w:t>
            </w:r>
          </w:p>
          <w:p w14:paraId="65A5BC12" w14:textId="0FBA8996" w:rsidR="00BB5865" w:rsidRPr="006525A9" w:rsidRDefault="00BB5865" w:rsidP="00387CDD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(Nr. mape: </w:t>
            </w:r>
            <w:r w:rsidR="00D074C6"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300</w:t>
            </w: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DE4D" w14:textId="55D20A28" w:rsidR="00BB5865" w:rsidRPr="006525A9" w:rsidRDefault="00C03E72" w:rsidP="006525A9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="00BB5865"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00 euro</w:t>
            </w:r>
          </w:p>
        </w:tc>
      </w:tr>
      <w:tr w:rsidR="00BB5865" w:rsidRPr="00FC2B5B" w14:paraId="7A442890" w14:textId="77777777" w:rsidTr="006525A9">
        <w:tc>
          <w:tcPr>
            <w:tcW w:w="3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vAlign w:val="center"/>
          </w:tcPr>
          <w:p w14:paraId="23E3BB66" w14:textId="77777777" w:rsidR="00BB5865" w:rsidRPr="00FC2B5B" w:rsidRDefault="00BB5865" w:rsidP="00387CDD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FD83" w14:textId="4D35DE96" w:rsidR="00BB5865" w:rsidRPr="006525A9" w:rsidRDefault="00BB5865" w:rsidP="00387CDD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Insertie 1 material promotional* in mapa participantului FOREN 202</w:t>
            </w:r>
            <w:r w:rsidR="00505FD4"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-  (Nr. Mape: </w:t>
            </w:r>
            <w:r w:rsidR="00D074C6"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00) – flyer A4 / bloc notes 20 pag./ pix personalizat / business card / post-it personalizat etc.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730A" w14:textId="781C5BEF" w:rsidR="00BB5865" w:rsidRPr="006525A9" w:rsidRDefault="00D074C6" w:rsidP="006525A9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="00BB5865"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00 euro</w:t>
            </w:r>
          </w:p>
        </w:tc>
      </w:tr>
      <w:tr w:rsidR="00BB5865" w:rsidRPr="00FC2B5B" w14:paraId="3C11166E" w14:textId="77777777" w:rsidTr="006525A9">
        <w:tc>
          <w:tcPr>
            <w:tcW w:w="3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vAlign w:val="center"/>
          </w:tcPr>
          <w:p w14:paraId="23D505BD" w14:textId="77777777" w:rsidR="00BB5865" w:rsidRPr="00FC2B5B" w:rsidRDefault="00BB5865" w:rsidP="00387CDD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ED04" w14:textId="77777777" w:rsidR="00BB5865" w:rsidRPr="006525A9" w:rsidRDefault="00BB5865" w:rsidP="00387CDD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Masa de prezentare prospecte, cataloage etc. situata intr-un loc cu vizibilitate maxima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85A0" w14:textId="77777777" w:rsidR="00BB5865" w:rsidRPr="006525A9" w:rsidRDefault="00BB5865" w:rsidP="006525A9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>700 euro</w:t>
            </w:r>
          </w:p>
        </w:tc>
      </w:tr>
      <w:tr w:rsidR="00BB5865" w:rsidRPr="00FC2B5B" w14:paraId="4CB287B6" w14:textId="77777777" w:rsidTr="006525A9">
        <w:tc>
          <w:tcPr>
            <w:tcW w:w="392" w:type="dxa"/>
            <w:tcBorders>
              <w:top w:val="single" w:sz="4" w:space="0" w:color="002060"/>
              <w:bottom w:val="single" w:sz="4" w:space="0" w:color="002060"/>
              <w:right w:val="single" w:sz="4" w:space="0" w:color="auto"/>
            </w:tcBorders>
          </w:tcPr>
          <w:p w14:paraId="7696427D" w14:textId="77777777" w:rsidR="00BB5865" w:rsidRPr="00FC2B5B" w:rsidRDefault="00BB5865" w:rsidP="00387CDD">
            <w:pPr>
              <w:spacing w:line="276" w:lineRule="auto"/>
              <w:rPr>
                <w:rFonts w:ascii="Arial" w:hAnsi="Arial" w:cs="Arial"/>
                <w:b/>
                <w:noProof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AF04" w14:textId="77777777" w:rsidR="00BB5865" w:rsidRPr="006525A9" w:rsidRDefault="00BB5865" w:rsidP="00387CDD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525A9">
              <w:rPr>
                <w:rFonts w:ascii="Arial" w:hAnsi="Arial" w:cs="Arial"/>
                <w:i/>
                <w:color w:val="000000"/>
                <w:sz w:val="18"/>
                <w:szCs w:val="18"/>
              </w:rPr>
              <w:t>* - toate materialele promotionale personalizate vor fi puse la dispozitie de catre beneficiar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2529" w14:textId="77777777" w:rsidR="00BB5865" w:rsidRPr="006525A9" w:rsidRDefault="00BB5865" w:rsidP="00387CD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B5865" w:rsidRPr="00962407" w14:paraId="2BB7505E" w14:textId="77777777" w:rsidTr="006525A9">
        <w:tc>
          <w:tcPr>
            <w:tcW w:w="10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D27A8" w14:textId="77777777" w:rsidR="00BB5865" w:rsidRPr="006525A9" w:rsidRDefault="00BB5865" w:rsidP="00387CD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25A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TOTAL SERVICII</w:t>
            </w:r>
            <w:r w:rsidRPr="006525A9">
              <w:rPr>
                <w:rFonts w:ascii="Arial" w:hAnsi="Arial" w:cs="Arial"/>
                <w:color w:val="000000"/>
                <w:sz w:val="18"/>
                <w:szCs w:val="18"/>
              </w:rPr>
              <w:t xml:space="preserve"> : .……….........……… </w:t>
            </w:r>
            <w:r w:rsidRPr="006525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euro</w:t>
            </w:r>
          </w:p>
        </w:tc>
      </w:tr>
    </w:tbl>
    <w:p w14:paraId="3292F533" w14:textId="77777777" w:rsidR="00BB5865" w:rsidRPr="005560D3" w:rsidRDefault="00BB5865" w:rsidP="00BB5865">
      <w:pPr>
        <w:spacing w:line="276" w:lineRule="auto"/>
        <w:jc w:val="both"/>
        <w:rPr>
          <w:rFonts w:ascii="Arial" w:hAnsi="Arial" w:cs="Arial"/>
          <w:b/>
          <w:i/>
          <w:color w:val="000000"/>
          <w:sz w:val="16"/>
          <w:szCs w:val="16"/>
        </w:rPr>
      </w:pPr>
      <w:r w:rsidRPr="005560D3">
        <w:rPr>
          <w:rFonts w:ascii="Arial" w:hAnsi="Arial" w:cs="Arial"/>
          <w:b/>
          <w:i/>
          <w:color w:val="000000"/>
          <w:sz w:val="16"/>
          <w:szCs w:val="16"/>
        </w:rPr>
        <w:t>Factura fiscala va fi emisa in lei, la cursul BNR leu / euro din ziua facturarii.</w:t>
      </w:r>
    </w:p>
    <w:p w14:paraId="4AD57134" w14:textId="77777777" w:rsidR="00BB5865" w:rsidRPr="005560D3" w:rsidRDefault="00BB5865" w:rsidP="00BB5865">
      <w:pPr>
        <w:jc w:val="both"/>
        <w:rPr>
          <w:rFonts w:ascii="Arial" w:hAnsi="Arial" w:cs="Arial"/>
          <w:color w:val="000000"/>
          <w:sz w:val="16"/>
          <w:szCs w:val="16"/>
          <w:lang w:val="it-IT"/>
        </w:rPr>
      </w:pPr>
    </w:p>
    <w:tbl>
      <w:tblPr>
        <w:tblW w:w="10490" w:type="dxa"/>
        <w:tblInd w:w="-10" w:type="dxa"/>
        <w:tblBorders>
          <w:top w:val="single" w:sz="8" w:space="0" w:color="003896"/>
          <w:left w:val="single" w:sz="8" w:space="0" w:color="003896"/>
          <w:bottom w:val="single" w:sz="8" w:space="0" w:color="003896"/>
          <w:right w:val="single" w:sz="8" w:space="0" w:color="003896"/>
          <w:insideH w:val="single" w:sz="8" w:space="0" w:color="003896"/>
          <w:insideV w:val="single" w:sz="8" w:space="0" w:color="003896"/>
        </w:tblBorders>
        <w:tblLook w:val="01E0" w:firstRow="1" w:lastRow="1" w:firstColumn="1" w:lastColumn="1" w:noHBand="0" w:noVBand="0"/>
      </w:tblPr>
      <w:tblGrid>
        <w:gridCol w:w="10"/>
        <w:gridCol w:w="10480"/>
      </w:tblGrid>
      <w:tr w:rsidR="00BB5865" w:rsidRPr="005560D3" w14:paraId="29A3C658" w14:textId="77777777" w:rsidTr="006525A9">
        <w:trPr>
          <w:gridBefore w:val="1"/>
          <w:wBefore w:w="10" w:type="dxa"/>
        </w:trPr>
        <w:tc>
          <w:tcPr>
            <w:tcW w:w="10480" w:type="dxa"/>
          </w:tcPr>
          <w:p w14:paraId="7964C342" w14:textId="77777777" w:rsidR="00BB5865" w:rsidRPr="005560D3" w:rsidRDefault="00BB5865" w:rsidP="00387CDD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560D3">
              <w:rPr>
                <w:rFonts w:ascii="Arial" w:hAnsi="Arial" w:cs="Arial"/>
                <w:b/>
                <w:color w:val="002060"/>
                <w:sz w:val="16"/>
                <w:szCs w:val="16"/>
              </w:rPr>
              <w:t>PLATA</w:t>
            </w:r>
          </w:p>
        </w:tc>
      </w:tr>
      <w:tr w:rsidR="00BB5865" w:rsidRPr="00D074C6" w14:paraId="70415FB8" w14:textId="77777777" w:rsidTr="006525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90" w:type="dxa"/>
            <w:gridSpan w:val="2"/>
          </w:tcPr>
          <w:p w14:paraId="24E11BB4" w14:textId="77777777" w:rsidR="00BB5865" w:rsidRPr="00D074C6" w:rsidRDefault="00BB5865" w:rsidP="00387CDD">
            <w:pPr>
              <w:numPr>
                <w:ilvl w:val="0"/>
                <w:numId w:val="30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Arial" w:hAnsi="Arial" w:cs="Arial"/>
                <w:color w:val="000000"/>
              </w:rPr>
            </w:pPr>
            <w:r w:rsidRPr="00D074C6">
              <w:rPr>
                <w:rFonts w:ascii="Arial" w:hAnsi="Arial" w:cs="Arial"/>
                <w:color w:val="000000"/>
              </w:rPr>
              <w:t xml:space="preserve">Prin transfer bancar catre:  </w:t>
            </w:r>
            <w:r w:rsidRPr="00D074C6">
              <w:rPr>
                <w:rFonts w:ascii="Arial" w:hAnsi="Arial" w:cs="Arial"/>
                <w:b/>
                <w:color w:val="000000"/>
              </w:rPr>
              <w:t>Asociatia CNR-CME, CUI 10225329</w:t>
            </w:r>
          </w:p>
          <w:p w14:paraId="6AF081B5" w14:textId="77777777" w:rsidR="00BB5865" w:rsidRPr="00D074C6" w:rsidRDefault="00BB5865" w:rsidP="00387CDD">
            <w:pPr>
              <w:jc w:val="both"/>
              <w:rPr>
                <w:rFonts w:ascii="Arial" w:hAnsi="Arial" w:cs="Arial"/>
                <w:color w:val="000000"/>
              </w:rPr>
            </w:pPr>
            <w:r w:rsidRPr="00D074C6">
              <w:rPr>
                <w:rFonts w:ascii="Arial" w:hAnsi="Arial" w:cs="Arial"/>
                <w:color w:val="000000"/>
              </w:rPr>
              <w:t xml:space="preserve">      Cont lei: </w:t>
            </w:r>
            <w:r w:rsidRPr="00D074C6">
              <w:rPr>
                <w:rFonts w:ascii="Arial" w:hAnsi="Arial" w:cs="Arial"/>
                <w:b/>
                <w:bCs/>
                <w:color w:val="000000"/>
              </w:rPr>
              <w:t>RO81RNCB0074029230110004</w:t>
            </w:r>
            <w:r w:rsidRPr="00D074C6">
              <w:rPr>
                <w:rFonts w:ascii="Arial" w:hAnsi="Arial" w:cs="Arial"/>
                <w:color w:val="000000"/>
              </w:rPr>
              <w:t xml:space="preserve">, Banca Comerciala Romana, Filiala sector 3, Bucuresti cu </w:t>
            </w:r>
          </w:p>
          <w:p w14:paraId="27ACFB3C" w14:textId="3AC969DD" w:rsidR="00BB5865" w:rsidRPr="00D074C6" w:rsidRDefault="00BB5865" w:rsidP="00387CDD">
            <w:pPr>
              <w:jc w:val="both"/>
              <w:rPr>
                <w:rFonts w:ascii="Arial" w:hAnsi="Arial" w:cs="Arial"/>
                <w:color w:val="000000"/>
              </w:rPr>
            </w:pPr>
            <w:r w:rsidRPr="00D074C6">
              <w:rPr>
                <w:rFonts w:ascii="Arial" w:hAnsi="Arial" w:cs="Arial"/>
                <w:color w:val="000000"/>
              </w:rPr>
              <w:t xml:space="preserve">      specificarea </w:t>
            </w:r>
            <w:r w:rsidRPr="00D074C6">
              <w:rPr>
                <w:rFonts w:ascii="Arial" w:hAnsi="Arial" w:cs="Arial"/>
                <w:b/>
                <w:color w:val="000000"/>
              </w:rPr>
              <w:t>”PENTRU  FOREN 202</w:t>
            </w:r>
            <w:r w:rsidR="00505FD4">
              <w:rPr>
                <w:rFonts w:ascii="Arial" w:hAnsi="Arial" w:cs="Arial"/>
                <w:b/>
                <w:color w:val="000000"/>
              </w:rPr>
              <w:t>6</w:t>
            </w:r>
            <w:r w:rsidRPr="00D074C6">
              <w:rPr>
                <w:rFonts w:ascii="Arial" w:hAnsi="Arial" w:cs="Arial"/>
                <w:b/>
                <w:color w:val="000000"/>
              </w:rPr>
              <w:t xml:space="preserve">”. </w:t>
            </w:r>
            <w:r w:rsidRPr="00D074C6">
              <w:rPr>
                <w:rFonts w:ascii="Arial" w:hAnsi="Arial" w:cs="Arial"/>
                <w:color w:val="000000"/>
              </w:rPr>
              <w:t xml:space="preserve">O copie a ordinului de plata va fi transmisa prin email  Secretariatului </w:t>
            </w:r>
          </w:p>
          <w:p w14:paraId="322EF7A7" w14:textId="7DA4F8A8" w:rsidR="00BB5865" w:rsidRPr="00D074C6" w:rsidRDefault="00BB5865" w:rsidP="00387CDD">
            <w:pPr>
              <w:jc w:val="both"/>
              <w:rPr>
                <w:rFonts w:ascii="Arial" w:hAnsi="Arial" w:cs="Arial"/>
                <w:color w:val="000000"/>
              </w:rPr>
            </w:pPr>
            <w:r w:rsidRPr="00D074C6">
              <w:rPr>
                <w:rFonts w:ascii="Arial" w:hAnsi="Arial" w:cs="Arial"/>
                <w:color w:val="000000"/>
              </w:rPr>
              <w:t xml:space="preserve">      FOREN 202</w:t>
            </w:r>
            <w:r w:rsidR="00505FD4">
              <w:rPr>
                <w:rFonts w:ascii="Arial" w:hAnsi="Arial" w:cs="Arial"/>
                <w:color w:val="000000"/>
              </w:rPr>
              <w:t>6</w:t>
            </w:r>
            <w:r w:rsidRPr="00D074C6">
              <w:rPr>
                <w:rFonts w:ascii="Arial" w:hAnsi="Arial" w:cs="Arial"/>
                <w:color w:val="000000"/>
              </w:rPr>
              <w:t xml:space="preserve">, </w:t>
            </w:r>
            <w:r w:rsidRPr="00D074C6">
              <w:rPr>
                <w:rFonts w:ascii="Arial" w:hAnsi="Arial" w:cs="Arial"/>
                <w:spacing w:val="-4"/>
              </w:rPr>
              <w:t>in atentia dnei Viorica Dimian (</w:t>
            </w:r>
            <w:hyperlink r:id="rId14" w:history="1">
              <w:r w:rsidR="008977BD" w:rsidRPr="00A14F5E">
                <w:rPr>
                  <w:rStyle w:val="Hyperlink"/>
                  <w:rFonts w:ascii="Arial" w:hAnsi="Arial" w:cs="Arial"/>
                  <w:spacing w:val="-4"/>
                </w:rPr>
                <w:t>viorica.dimian@cnr-cme.ro</w:t>
              </w:r>
            </w:hyperlink>
            <w:r w:rsidRPr="00D074C6">
              <w:rPr>
                <w:rFonts w:ascii="Arial" w:hAnsi="Arial" w:cs="Arial"/>
                <w:spacing w:val="-4"/>
              </w:rPr>
              <w:t>).</w:t>
            </w:r>
          </w:p>
          <w:p w14:paraId="4EDF86C0" w14:textId="77777777" w:rsidR="00BB5865" w:rsidRPr="00D074C6" w:rsidRDefault="00BB5865" w:rsidP="00387CDD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7020C3C" w14:textId="6921518B" w:rsidR="00BB5865" w:rsidRPr="00D074C6" w:rsidRDefault="00BB5865" w:rsidP="00BB5865">
      <w:pPr>
        <w:pStyle w:val="Corptext2"/>
        <w:spacing w:line="240" w:lineRule="auto"/>
        <w:rPr>
          <w:rFonts w:ascii="Arial" w:hAnsi="Arial" w:cs="Arial"/>
          <w:lang w:val="it-IT"/>
        </w:rPr>
      </w:pPr>
      <w:r w:rsidRPr="00D074C6">
        <w:rPr>
          <w:rFonts w:ascii="Arial" w:hAnsi="Arial" w:cs="Arial"/>
          <w:lang w:val="it-IT"/>
        </w:rPr>
        <w:t xml:space="preserve">Data:……………….        </w:t>
      </w:r>
      <w:r w:rsidR="00D074C6">
        <w:rPr>
          <w:rFonts w:ascii="Arial" w:hAnsi="Arial" w:cs="Arial"/>
          <w:lang w:val="it-IT"/>
        </w:rPr>
        <w:t xml:space="preserve">                                                                                     </w:t>
      </w:r>
      <w:r w:rsidR="00D074C6" w:rsidRPr="00D074C6">
        <w:rPr>
          <w:rFonts w:ascii="Arial" w:hAnsi="Arial" w:cs="Arial"/>
          <w:lang w:val="it-IT"/>
        </w:rPr>
        <w:t>Semnatura:………………………….........</w:t>
      </w:r>
      <w:r w:rsidRPr="00D074C6">
        <w:rPr>
          <w:rFonts w:ascii="Arial" w:hAnsi="Arial" w:cs="Arial"/>
          <w:lang w:val="it-IT"/>
        </w:rPr>
        <w:t xml:space="preserve">                                                                                           </w:t>
      </w:r>
    </w:p>
    <w:tbl>
      <w:tblPr>
        <w:tblW w:w="10638" w:type="dxa"/>
        <w:shd w:val="clear" w:color="auto" w:fill="D9D9D9"/>
        <w:tblLook w:val="04A0" w:firstRow="1" w:lastRow="0" w:firstColumn="1" w:lastColumn="0" w:noHBand="0" w:noVBand="1"/>
      </w:tblPr>
      <w:tblGrid>
        <w:gridCol w:w="10638"/>
      </w:tblGrid>
      <w:tr w:rsidR="00BB5865" w:rsidRPr="00D074C6" w14:paraId="3F24A44E" w14:textId="77777777" w:rsidTr="00387CDD">
        <w:tc>
          <w:tcPr>
            <w:tcW w:w="10638" w:type="dxa"/>
            <w:shd w:val="clear" w:color="auto" w:fill="D9D9D9"/>
          </w:tcPr>
          <w:p w14:paraId="328F5109" w14:textId="153B5B9D" w:rsidR="00BB5865" w:rsidRPr="009F37C4" w:rsidRDefault="00BB5865" w:rsidP="00387CD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89938812"/>
            <w:r w:rsidRPr="009F37C4">
              <w:rPr>
                <w:rFonts w:ascii="Arial" w:hAnsi="Arial" w:cs="Arial"/>
                <w:b/>
                <w:color w:val="000000"/>
                <w:sz w:val="20"/>
                <w:szCs w:val="20"/>
              </w:rPr>
              <w:sym w:font="Symbol" w:char="F07F"/>
            </w:r>
            <w:r w:rsidRPr="009F37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505FD4" w:rsidRPr="00505FD4">
              <w:rPr>
                <w:rFonts w:ascii="Arial" w:hAnsi="Arial" w:cs="Arial"/>
                <w:color w:val="000000"/>
                <w:sz w:val="16"/>
                <w:szCs w:val="16"/>
              </w:rPr>
              <w:t>Sunt de acord ca datele cu caracter personal furnizate în Formularul de vot să fie utilizate în conformitate cu dispozițiile Regulamentului (UE) 2016/679 al Parlamentului European și al Consiliului din 27 aprilie 2016 privind protecția persoanelor fizice în ceea ce privește prelucrarea datelor cu caracter personal și privind libera circulație a acestor date, și de abrogare a Directivei nr. 95/46/CE (denumit în continuare ,,Regulamentul general privind protecția datelor’’ sau ,,RGPD”), ale Legii nr.190 din 18.07.2018 privind măsurile de punere în aplicare a RGPD și ale Legii nr. 102 din 3.05.2005 privind înființarea, organizarea și funcționarea Autorității Naționale de Supraveghere a Prelucrării Datelor cu Caracter Personal, variantele actualizate la zi.</w:t>
            </w:r>
            <w:r w:rsidRPr="00505FD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</w:tbl>
    <w:p w14:paraId="20B14FBC" w14:textId="77777777" w:rsidR="009F37C4" w:rsidRDefault="00BB5865" w:rsidP="00BB5865">
      <w:pPr>
        <w:jc w:val="center"/>
        <w:rPr>
          <w:rFonts w:ascii="Arial" w:hAnsi="Arial" w:cs="Arial"/>
        </w:rPr>
      </w:pPr>
      <w:r w:rsidRPr="00D074C6">
        <w:rPr>
          <w:rFonts w:ascii="Arial" w:hAnsi="Arial" w:cs="Arial"/>
        </w:rPr>
        <w:t xml:space="preserve">  </w:t>
      </w:r>
    </w:p>
    <w:p w14:paraId="7BC01C99" w14:textId="684DAFE1" w:rsidR="00BB5865" w:rsidRPr="00D074C6" w:rsidRDefault="00BB5865" w:rsidP="00BB5865">
      <w:pPr>
        <w:jc w:val="center"/>
        <w:rPr>
          <w:rFonts w:ascii="Arial" w:hAnsi="Arial" w:cs="Arial"/>
        </w:rPr>
      </w:pPr>
      <w:r w:rsidRPr="00D074C6">
        <w:rPr>
          <w:rFonts w:ascii="Arial" w:hAnsi="Arial" w:cs="Arial"/>
          <w:b/>
        </w:rPr>
        <w:t>Pentru informatii suplimentare contactati Secretariatul FOREN 202</w:t>
      </w:r>
      <w:r w:rsidR="00505FD4">
        <w:rPr>
          <w:rFonts w:ascii="Arial" w:hAnsi="Arial" w:cs="Arial"/>
          <w:b/>
        </w:rPr>
        <w:t>6</w:t>
      </w:r>
      <w:r w:rsidRPr="00D074C6">
        <w:rPr>
          <w:rFonts w:ascii="Arial" w:hAnsi="Arial" w:cs="Arial"/>
          <w:b/>
        </w:rPr>
        <w:t xml:space="preserve"> la  telefon</w:t>
      </w:r>
      <w:r w:rsidRPr="00D074C6">
        <w:rPr>
          <w:rFonts w:ascii="Arial" w:hAnsi="Arial" w:cs="Arial"/>
        </w:rPr>
        <w:t xml:space="preserve">: </w:t>
      </w:r>
      <w:r w:rsidR="00505FD4" w:rsidRPr="00505FD4">
        <w:rPr>
          <w:rFonts w:ascii="Arial" w:hAnsi="Arial" w:cs="Arial"/>
        </w:rPr>
        <w:t>031.436.46.46</w:t>
      </w:r>
    </w:p>
    <w:p w14:paraId="7D68A503" w14:textId="7730EDFD" w:rsidR="00BB5865" w:rsidRPr="00D074C6" w:rsidRDefault="00BB5865" w:rsidP="00BB5865">
      <w:pPr>
        <w:jc w:val="center"/>
        <w:rPr>
          <w:rFonts w:ascii="Arial" w:hAnsi="Arial" w:cs="Arial"/>
          <w:b/>
          <w:bCs/>
        </w:rPr>
      </w:pPr>
      <w:r w:rsidRPr="00D074C6">
        <w:rPr>
          <w:rFonts w:ascii="Arial" w:hAnsi="Arial" w:cs="Arial"/>
        </w:rPr>
        <w:t xml:space="preserve">  e-mail: </w:t>
      </w:r>
      <w:hyperlink r:id="rId15" w:history="1">
        <w:r w:rsidRPr="00D074C6">
          <w:rPr>
            <w:rStyle w:val="Hyperlink"/>
            <w:rFonts w:ascii="Arial" w:hAnsi="Arial" w:cs="Arial"/>
          </w:rPr>
          <w:t>foren@cnr-cme.ro</w:t>
        </w:r>
      </w:hyperlink>
      <w:r w:rsidRPr="00D074C6">
        <w:rPr>
          <w:rFonts w:ascii="Arial" w:hAnsi="Arial" w:cs="Arial"/>
        </w:rPr>
        <w:t xml:space="preserve">, </w:t>
      </w:r>
      <w:hyperlink r:id="rId16" w:history="1">
        <w:r w:rsidRPr="00D074C6">
          <w:rPr>
            <w:rStyle w:val="Hyperlink"/>
            <w:rFonts w:ascii="Arial" w:hAnsi="Arial" w:cs="Arial"/>
          </w:rPr>
          <w:t>secretariat@cnr-cme.ro</w:t>
        </w:r>
      </w:hyperlink>
      <w:r w:rsidRPr="00D074C6">
        <w:rPr>
          <w:rFonts w:ascii="Arial" w:hAnsi="Arial" w:cs="Arial"/>
        </w:rPr>
        <w:t xml:space="preserve"> sau </w:t>
      </w:r>
      <w:proofErr w:type="spellStart"/>
      <w:r w:rsidRPr="00D074C6">
        <w:rPr>
          <w:rFonts w:ascii="Arial" w:hAnsi="Arial" w:cs="Arial"/>
        </w:rPr>
        <w:t>vizitati</w:t>
      </w:r>
      <w:proofErr w:type="spellEnd"/>
      <w:r w:rsidRPr="00D074C6">
        <w:rPr>
          <w:rFonts w:ascii="Arial" w:hAnsi="Arial" w:cs="Arial"/>
        </w:rPr>
        <w:t xml:space="preserve">: </w:t>
      </w:r>
      <w:bookmarkEnd w:id="1"/>
      <w:r w:rsidRPr="00D074C6">
        <w:rPr>
          <w:rFonts w:ascii="Arial" w:hAnsi="Arial" w:cs="Arial"/>
        </w:rPr>
        <w:fldChar w:fldCharType="begin"/>
      </w:r>
      <w:r w:rsidRPr="00D074C6">
        <w:rPr>
          <w:rFonts w:ascii="Arial" w:hAnsi="Arial" w:cs="Arial"/>
        </w:rPr>
        <w:instrText xml:space="preserve"> HYPERLINK "http://www.foren.ro" </w:instrText>
      </w:r>
      <w:r w:rsidRPr="00D074C6">
        <w:rPr>
          <w:rFonts w:ascii="Arial" w:hAnsi="Arial" w:cs="Arial"/>
        </w:rPr>
      </w:r>
      <w:r w:rsidRPr="00D074C6">
        <w:rPr>
          <w:rFonts w:ascii="Arial" w:hAnsi="Arial" w:cs="Arial"/>
        </w:rPr>
        <w:fldChar w:fldCharType="separate"/>
      </w:r>
      <w:r w:rsidRPr="00D074C6">
        <w:rPr>
          <w:rStyle w:val="Hyperlink"/>
          <w:rFonts w:ascii="Arial" w:hAnsi="Arial" w:cs="Arial"/>
        </w:rPr>
        <w:t>www.foren.ro</w:t>
      </w:r>
      <w:r w:rsidRPr="00D074C6">
        <w:rPr>
          <w:rFonts w:ascii="Arial" w:hAnsi="Arial" w:cs="Arial"/>
        </w:rPr>
        <w:fldChar w:fldCharType="end"/>
      </w:r>
      <w:r w:rsidRPr="00D074C6">
        <w:rPr>
          <w:rFonts w:ascii="Arial" w:hAnsi="Arial" w:cs="Arial"/>
        </w:rPr>
        <w:t xml:space="preserve"> </w:t>
      </w:r>
    </w:p>
    <w:sectPr w:rsidR="00BB5865" w:rsidRPr="00D074C6" w:rsidSect="0009633F">
      <w:footerReference w:type="even" r:id="rId17"/>
      <w:footerReference w:type="default" r:id="rId18"/>
      <w:pgSz w:w="11907" w:h="16840" w:code="9"/>
      <w:pgMar w:top="142" w:right="657" w:bottom="0" w:left="709" w:header="17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89A7A" w14:textId="77777777" w:rsidR="005B6F24" w:rsidRDefault="005B6F24">
      <w:r>
        <w:separator/>
      </w:r>
    </w:p>
  </w:endnote>
  <w:endnote w:type="continuationSeparator" w:id="0">
    <w:p w14:paraId="1BE7D81D" w14:textId="77777777" w:rsidR="005B6F24" w:rsidRDefault="005B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nhard Modern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Gothic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5002" w14:textId="77777777" w:rsidR="00E83A29" w:rsidRDefault="00E83A29" w:rsidP="00E83A29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7FC01D16" w14:textId="77777777" w:rsidR="00E83A29" w:rsidRDefault="00E83A29" w:rsidP="00E83A29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CF0C" w14:textId="77777777" w:rsidR="00106B79" w:rsidRDefault="00106B79">
    <w:pPr>
      <w:pStyle w:val="Subsol"/>
    </w:pPr>
  </w:p>
  <w:p w14:paraId="63BDCF3B" w14:textId="77777777" w:rsidR="00F55AB6" w:rsidRPr="007A163B" w:rsidRDefault="00F55AB6" w:rsidP="00E83A29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ED980" w14:textId="77777777" w:rsidR="005B6F24" w:rsidRDefault="005B6F24">
      <w:r>
        <w:separator/>
      </w:r>
    </w:p>
  </w:footnote>
  <w:footnote w:type="continuationSeparator" w:id="0">
    <w:p w14:paraId="52428C27" w14:textId="77777777" w:rsidR="005B6F24" w:rsidRDefault="005B6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580_"/>
      </v:shape>
    </w:pict>
  </w:numPicBullet>
  <w:numPicBullet w:numPicBulletId="1">
    <w:pict>
      <v:shape w14:anchorId="75CD13FB" id="_x0000_i1026" type="#_x0000_t75" style="width:9pt;height:9pt" o:bullet="t">
        <v:imagedata r:id="rId2" o:title="BD10268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E528FA"/>
    <w:multiLevelType w:val="hybridMultilevel"/>
    <w:tmpl w:val="BFFCC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4E66ED"/>
    <w:multiLevelType w:val="hybridMultilevel"/>
    <w:tmpl w:val="91586B06"/>
    <w:lvl w:ilvl="0" w:tplc="0EE6D4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RomanR" w:eastAsia="Times New Roman" w:hAnsi="TimesRoman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1BFA"/>
    <w:multiLevelType w:val="hybridMultilevel"/>
    <w:tmpl w:val="10F4A466"/>
    <w:lvl w:ilvl="0" w:tplc="93D6076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E7B80"/>
    <w:multiLevelType w:val="hybridMultilevel"/>
    <w:tmpl w:val="7D3A76B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6721B"/>
    <w:multiLevelType w:val="multilevel"/>
    <w:tmpl w:val="B6E0456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7D8F29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63556C"/>
    <w:multiLevelType w:val="hybridMultilevel"/>
    <w:tmpl w:val="22C679E8"/>
    <w:lvl w:ilvl="0" w:tplc="A03C8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03C53"/>
    <w:multiLevelType w:val="hybridMultilevel"/>
    <w:tmpl w:val="DA5EF670"/>
    <w:lvl w:ilvl="0" w:tplc="4BBCED9E">
      <w:numFmt w:val="bullet"/>
      <w:lvlText w:val="-"/>
      <w:lvlJc w:val="left"/>
      <w:pPr>
        <w:tabs>
          <w:tab w:val="num" w:pos="2871"/>
        </w:tabs>
        <w:ind w:left="2871" w:hanging="48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8" w15:restartNumberingAfterBreak="0">
    <w:nsid w:val="2DAD0C70"/>
    <w:multiLevelType w:val="hybridMultilevel"/>
    <w:tmpl w:val="BA4443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81EF7"/>
    <w:multiLevelType w:val="hybridMultilevel"/>
    <w:tmpl w:val="336630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E04E76"/>
    <w:multiLevelType w:val="hybridMultilevel"/>
    <w:tmpl w:val="76BC6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C63E65"/>
    <w:multiLevelType w:val="hybridMultilevel"/>
    <w:tmpl w:val="D5CCAE6A"/>
    <w:lvl w:ilvl="0" w:tplc="78D28910">
      <w:numFmt w:val="bullet"/>
      <w:lvlText w:val="■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 w:hint="default"/>
        <w:color w:val="00008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35D50"/>
    <w:multiLevelType w:val="hybridMultilevel"/>
    <w:tmpl w:val="AC76BFC6"/>
    <w:lvl w:ilvl="0" w:tplc="FD5684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E55D9"/>
    <w:multiLevelType w:val="hybridMultilevel"/>
    <w:tmpl w:val="CF1CDEC6"/>
    <w:lvl w:ilvl="0" w:tplc="018E1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36CC3"/>
    <w:multiLevelType w:val="hybridMultilevel"/>
    <w:tmpl w:val="ABA6A5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874C1A"/>
    <w:multiLevelType w:val="hybridMultilevel"/>
    <w:tmpl w:val="77267C98"/>
    <w:lvl w:ilvl="0" w:tplc="734804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89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56BD5"/>
    <w:multiLevelType w:val="hybridMultilevel"/>
    <w:tmpl w:val="9D647F68"/>
    <w:lvl w:ilvl="0" w:tplc="3B745D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89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07F51"/>
    <w:multiLevelType w:val="hybridMultilevel"/>
    <w:tmpl w:val="8408ABE0"/>
    <w:lvl w:ilvl="0" w:tplc="CD887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F56DF"/>
    <w:multiLevelType w:val="hybridMultilevel"/>
    <w:tmpl w:val="C1686048"/>
    <w:lvl w:ilvl="0" w:tplc="61BE41AC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BE0231D"/>
    <w:multiLevelType w:val="hybridMultilevel"/>
    <w:tmpl w:val="3F809FF6"/>
    <w:lvl w:ilvl="0" w:tplc="88B4D288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057A0C"/>
    <w:multiLevelType w:val="hybridMultilevel"/>
    <w:tmpl w:val="B21447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BF4E86"/>
    <w:multiLevelType w:val="hybridMultilevel"/>
    <w:tmpl w:val="BF8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94849"/>
    <w:multiLevelType w:val="hybridMultilevel"/>
    <w:tmpl w:val="C50A9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E22BE"/>
    <w:multiLevelType w:val="hybridMultilevel"/>
    <w:tmpl w:val="2D824366"/>
    <w:lvl w:ilvl="0" w:tplc="61BE41A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CBC7040"/>
    <w:multiLevelType w:val="hybridMultilevel"/>
    <w:tmpl w:val="0A746452"/>
    <w:lvl w:ilvl="0" w:tplc="88B4D28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14DAD"/>
    <w:multiLevelType w:val="hybridMultilevel"/>
    <w:tmpl w:val="B3843E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B266BF"/>
    <w:multiLevelType w:val="hybridMultilevel"/>
    <w:tmpl w:val="19867EF2"/>
    <w:lvl w:ilvl="0" w:tplc="0AA2665A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271D5"/>
    <w:multiLevelType w:val="hybridMultilevel"/>
    <w:tmpl w:val="8D5A43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5A0114"/>
    <w:multiLevelType w:val="hybridMultilevel"/>
    <w:tmpl w:val="04BE4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A0AB1"/>
    <w:multiLevelType w:val="hybridMultilevel"/>
    <w:tmpl w:val="9C0E5580"/>
    <w:lvl w:ilvl="0" w:tplc="61BE41A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9209799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2" w16cid:durableId="2530020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3" w16cid:durableId="731806829">
    <w:abstractNumId w:val="0"/>
    <w:lvlOverride w:ilvl="0">
      <w:lvl w:ilvl="0">
        <w:start w:val="1"/>
        <w:numFmt w:val="bullet"/>
        <w:lvlText w:val=""/>
        <w:legacy w:legacy="1" w:legacySpace="0" w:legacyIndent="227"/>
        <w:lvlJc w:val="left"/>
        <w:pPr>
          <w:ind w:left="794" w:hanging="227"/>
        </w:pPr>
        <w:rPr>
          <w:rFonts w:ascii="Wingdings" w:hAnsi="Wingdings" w:hint="default"/>
        </w:rPr>
      </w:lvl>
    </w:lvlOverride>
  </w:num>
  <w:num w:numId="4" w16cid:durableId="708995193">
    <w:abstractNumId w:val="20"/>
  </w:num>
  <w:num w:numId="5" w16cid:durableId="1084373025">
    <w:abstractNumId w:val="2"/>
  </w:num>
  <w:num w:numId="6" w16cid:durableId="445585757">
    <w:abstractNumId w:val="18"/>
  </w:num>
  <w:num w:numId="7" w16cid:durableId="862282814">
    <w:abstractNumId w:val="23"/>
  </w:num>
  <w:num w:numId="8" w16cid:durableId="1617178271">
    <w:abstractNumId w:val="29"/>
  </w:num>
  <w:num w:numId="9" w16cid:durableId="963124207">
    <w:abstractNumId w:val="11"/>
  </w:num>
  <w:num w:numId="10" w16cid:durableId="1699771885">
    <w:abstractNumId w:val="28"/>
  </w:num>
  <w:num w:numId="11" w16cid:durableId="1510103228">
    <w:abstractNumId w:val="22"/>
  </w:num>
  <w:num w:numId="12" w16cid:durableId="1843161959">
    <w:abstractNumId w:val="27"/>
  </w:num>
  <w:num w:numId="13" w16cid:durableId="238373016">
    <w:abstractNumId w:val="6"/>
  </w:num>
  <w:num w:numId="14" w16cid:durableId="915212017">
    <w:abstractNumId w:val="26"/>
  </w:num>
  <w:num w:numId="15" w16cid:durableId="1782646883">
    <w:abstractNumId w:val="7"/>
  </w:num>
  <w:num w:numId="16" w16cid:durableId="2056542036">
    <w:abstractNumId w:val="17"/>
  </w:num>
  <w:num w:numId="17" w16cid:durableId="1936787843">
    <w:abstractNumId w:val="19"/>
  </w:num>
  <w:num w:numId="18" w16cid:durableId="329646640">
    <w:abstractNumId w:val="10"/>
  </w:num>
  <w:num w:numId="19" w16cid:durableId="329138959">
    <w:abstractNumId w:val="5"/>
  </w:num>
  <w:num w:numId="20" w16cid:durableId="1738045768">
    <w:abstractNumId w:val="8"/>
  </w:num>
  <w:num w:numId="21" w16cid:durableId="121778733">
    <w:abstractNumId w:val="21"/>
  </w:num>
  <w:num w:numId="22" w16cid:durableId="557397400">
    <w:abstractNumId w:val="3"/>
  </w:num>
  <w:num w:numId="23" w16cid:durableId="1503008616">
    <w:abstractNumId w:val="24"/>
  </w:num>
  <w:num w:numId="24" w16cid:durableId="844906810">
    <w:abstractNumId w:val="4"/>
  </w:num>
  <w:num w:numId="25" w16cid:durableId="235627587">
    <w:abstractNumId w:val="12"/>
  </w:num>
  <w:num w:numId="26" w16cid:durableId="394662650">
    <w:abstractNumId w:val="9"/>
  </w:num>
  <w:num w:numId="27" w16cid:durableId="814415976">
    <w:abstractNumId w:val="25"/>
  </w:num>
  <w:num w:numId="28" w16cid:durableId="1168209639">
    <w:abstractNumId w:val="14"/>
  </w:num>
  <w:num w:numId="29" w16cid:durableId="1436091340">
    <w:abstractNumId w:val="13"/>
  </w:num>
  <w:num w:numId="30" w16cid:durableId="1418790438">
    <w:abstractNumId w:val="15"/>
  </w:num>
  <w:num w:numId="31" w16cid:durableId="2099055679">
    <w:abstractNumId w:val="16"/>
  </w:num>
  <w:num w:numId="32" w16cid:durableId="528572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olive,#690,#66990b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3B"/>
    <w:rsid w:val="00013812"/>
    <w:rsid w:val="000254B1"/>
    <w:rsid w:val="00035EEB"/>
    <w:rsid w:val="000420D5"/>
    <w:rsid w:val="000478D3"/>
    <w:rsid w:val="000534F4"/>
    <w:rsid w:val="00061A22"/>
    <w:rsid w:val="00065658"/>
    <w:rsid w:val="0006649E"/>
    <w:rsid w:val="00071F0D"/>
    <w:rsid w:val="00072EFF"/>
    <w:rsid w:val="00086E53"/>
    <w:rsid w:val="00091FCA"/>
    <w:rsid w:val="0009633F"/>
    <w:rsid w:val="000966ED"/>
    <w:rsid w:val="000A07D4"/>
    <w:rsid w:val="000A0F11"/>
    <w:rsid w:val="000A4360"/>
    <w:rsid w:val="000A5B4F"/>
    <w:rsid w:val="000D1755"/>
    <w:rsid w:val="000D4AEB"/>
    <w:rsid w:val="000E21C3"/>
    <w:rsid w:val="000E4645"/>
    <w:rsid w:val="000F1A41"/>
    <w:rsid w:val="000F6CC8"/>
    <w:rsid w:val="001003B6"/>
    <w:rsid w:val="00100C72"/>
    <w:rsid w:val="00102DE3"/>
    <w:rsid w:val="001043DA"/>
    <w:rsid w:val="001049A5"/>
    <w:rsid w:val="00104F92"/>
    <w:rsid w:val="00105DE4"/>
    <w:rsid w:val="00106B79"/>
    <w:rsid w:val="00107617"/>
    <w:rsid w:val="0011075F"/>
    <w:rsid w:val="0012213D"/>
    <w:rsid w:val="00125301"/>
    <w:rsid w:val="001323B5"/>
    <w:rsid w:val="00133F6E"/>
    <w:rsid w:val="00134622"/>
    <w:rsid w:val="00135A1C"/>
    <w:rsid w:val="001540A6"/>
    <w:rsid w:val="0015430C"/>
    <w:rsid w:val="001561B2"/>
    <w:rsid w:val="00166F52"/>
    <w:rsid w:val="00167A87"/>
    <w:rsid w:val="001737F2"/>
    <w:rsid w:val="00184494"/>
    <w:rsid w:val="00186945"/>
    <w:rsid w:val="0019155B"/>
    <w:rsid w:val="0019375B"/>
    <w:rsid w:val="00194DDE"/>
    <w:rsid w:val="001955FD"/>
    <w:rsid w:val="00196AFC"/>
    <w:rsid w:val="001A42CE"/>
    <w:rsid w:val="001B00C0"/>
    <w:rsid w:val="001B5C8A"/>
    <w:rsid w:val="001B6A12"/>
    <w:rsid w:val="001C0601"/>
    <w:rsid w:val="001C09F2"/>
    <w:rsid w:val="001C27B0"/>
    <w:rsid w:val="001D2F84"/>
    <w:rsid w:val="001D598B"/>
    <w:rsid w:val="001E3A88"/>
    <w:rsid w:val="001E7674"/>
    <w:rsid w:val="00201971"/>
    <w:rsid w:val="00201E5C"/>
    <w:rsid w:val="0021147B"/>
    <w:rsid w:val="00211CBF"/>
    <w:rsid w:val="00213D4E"/>
    <w:rsid w:val="00233A52"/>
    <w:rsid w:val="00244B72"/>
    <w:rsid w:val="002454B9"/>
    <w:rsid w:val="00251BB5"/>
    <w:rsid w:val="00265186"/>
    <w:rsid w:val="0027335F"/>
    <w:rsid w:val="002734A9"/>
    <w:rsid w:val="00281AF5"/>
    <w:rsid w:val="002912D8"/>
    <w:rsid w:val="0029220D"/>
    <w:rsid w:val="00297E0B"/>
    <w:rsid w:val="002A07DA"/>
    <w:rsid w:val="002A15F4"/>
    <w:rsid w:val="002A6D2B"/>
    <w:rsid w:val="002B5D27"/>
    <w:rsid w:val="002C07C7"/>
    <w:rsid w:val="002E45C7"/>
    <w:rsid w:val="002F47DA"/>
    <w:rsid w:val="002F4AF6"/>
    <w:rsid w:val="002F6F92"/>
    <w:rsid w:val="00306728"/>
    <w:rsid w:val="003071B6"/>
    <w:rsid w:val="00310C6F"/>
    <w:rsid w:val="00313714"/>
    <w:rsid w:val="003138C1"/>
    <w:rsid w:val="00321B49"/>
    <w:rsid w:val="0032597A"/>
    <w:rsid w:val="00332A15"/>
    <w:rsid w:val="0033564D"/>
    <w:rsid w:val="00335971"/>
    <w:rsid w:val="00337216"/>
    <w:rsid w:val="00341CD8"/>
    <w:rsid w:val="00347625"/>
    <w:rsid w:val="00356139"/>
    <w:rsid w:val="00356F94"/>
    <w:rsid w:val="00363E47"/>
    <w:rsid w:val="00377AC1"/>
    <w:rsid w:val="003865AA"/>
    <w:rsid w:val="0039093A"/>
    <w:rsid w:val="003B5EDF"/>
    <w:rsid w:val="003D4F35"/>
    <w:rsid w:val="00410F1D"/>
    <w:rsid w:val="004111C6"/>
    <w:rsid w:val="00411DD4"/>
    <w:rsid w:val="00413A2E"/>
    <w:rsid w:val="00422B57"/>
    <w:rsid w:val="00423B76"/>
    <w:rsid w:val="004330BA"/>
    <w:rsid w:val="004331E7"/>
    <w:rsid w:val="0043797D"/>
    <w:rsid w:val="00441642"/>
    <w:rsid w:val="00453B8C"/>
    <w:rsid w:val="0046628F"/>
    <w:rsid w:val="0047104E"/>
    <w:rsid w:val="004715F9"/>
    <w:rsid w:val="00475EDB"/>
    <w:rsid w:val="0048023A"/>
    <w:rsid w:val="004813C8"/>
    <w:rsid w:val="004869E0"/>
    <w:rsid w:val="00486B38"/>
    <w:rsid w:val="00487E08"/>
    <w:rsid w:val="00490944"/>
    <w:rsid w:val="004913E7"/>
    <w:rsid w:val="00492EC0"/>
    <w:rsid w:val="0049343C"/>
    <w:rsid w:val="004934AE"/>
    <w:rsid w:val="004935F1"/>
    <w:rsid w:val="004B20B8"/>
    <w:rsid w:val="004B6A04"/>
    <w:rsid w:val="004C6D4C"/>
    <w:rsid w:val="004D57BD"/>
    <w:rsid w:val="004E5AF2"/>
    <w:rsid w:val="004E6792"/>
    <w:rsid w:val="004E7754"/>
    <w:rsid w:val="004F5623"/>
    <w:rsid w:val="00505FD4"/>
    <w:rsid w:val="00515885"/>
    <w:rsid w:val="00517BDB"/>
    <w:rsid w:val="00530485"/>
    <w:rsid w:val="005315B2"/>
    <w:rsid w:val="00531C44"/>
    <w:rsid w:val="00541E9A"/>
    <w:rsid w:val="00547BC1"/>
    <w:rsid w:val="005647FA"/>
    <w:rsid w:val="00571B81"/>
    <w:rsid w:val="00574629"/>
    <w:rsid w:val="0057646E"/>
    <w:rsid w:val="00583932"/>
    <w:rsid w:val="005840D7"/>
    <w:rsid w:val="00590F60"/>
    <w:rsid w:val="00592F8F"/>
    <w:rsid w:val="00597EB4"/>
    <w:rsid w:val="005A209D"/>
    <w:rsid w:val="005A79E6"/>
    <w:rsid w:val="005B199C"/>
    <w:rsid w:val="005B6F24"/>
    <w:rsid w:val="005C42BB"/>
    <w:rsid w:val="005C730A"/>
    <w:rsid w:val="005E0CFE"/>
    <w:rsid w:val="005E6C2F"/>
    <w:rsid w:val="005F28D0"/>
    <w:rsid w:val="005F5582"/>
    <w:rsid w:val="005F68F0"/>
    <w:rsid w:val="00601000"/>
    <w:rsid w:val="006120ED"/>
    <w:rsid w:val="00641760"/>
    <w:rsid w:val="006525A9"/>
    <w:rsid w:val="0069097E"/>
    <w:rsid w:val="006A3840"/>
    <w:rsid w:val="006A4110"/>
    <w:rsid w:val="006A5DD7"/>
    <w:rsid w:val="006B150C"/>
    <w:rsid w:val="006B2514"/>
    <w:rsid w:val="006C00D8"/>
    <w:rsid w:val="006C18C7"/>
    <w:rsid w:val="006C7352"/>
    <w:rsid w:val="006D0140"/>
    <w:rsid w:val="006E12DF"/>
    <w:rsid w:val="006E2B4C"/>
    <w:rsid w:val="00702DD5"/>
    <w:rsid w:val="00704185"/>
    <w:rsid w:val="00705E2E"/>
    <w:rsid w:val="00712359"/>
    <w:rsid w:val="00712931"/>
    <w:rsid w:val="00732CFA"/>
    <w:rsid w:val="0073465B"/>
    <w:rsid w:val="00734871"/>
    <w:rsid w:val="0073487A"/>
    <w:rsid w:val="00740F21"/>
    <w:rsid w:val="00744C53"/>
    <w:rsid w:val="007455FF"/>
    <w:rsid w:val="00755815"/>
    <w:rsid w:val="0075648A"/>
    <w:rsid w:val="007602FD"/>
    <w:rsid w:val="00760636"/>
    <w:rsid w:val="00763F7E"/>
    <w:rsid w:val="007701D0"/>
    <w:rsid w:val="00794BFF"/>
    <w:rsid w:val="007A03D9"/>
    <w:rsid w:val="007A11A3"/>
    <w:rsid w:val="007A163B"/>
    <w:rsid w:val="007B121B"/>
    <w:rsid w:val="007B45CD"/>
    <w:rsid w:val="007C204A"/>
    <w:rsid w:val="007C6BB5"/>
    <w:rsid w:val="007C6C03"/>
    <w:rsid w:val="007D0260"/>
    <w:rsid w:val="007D44AD"/>
    <w:rsid w:val="007D584C"/>
    <w:rsid w:val="007E32E7"/>
    <w:rsid w:val="007E453D"/>
    <w:rsid w:val="007F0D96"/>
    <w:rsid w:val="007F1DA6"/>
    <w:rsid w:val="007F41D4"/>
    <w:rsid w:val="007F4505"/>
    <w:rsid w:val="00800AD8"/>
    <w:rsid w:val="00810B00"/>
    <w:rsid w:val="00813AFB"/>
    <w:rsid w:val="00835D09"/>
    <w:rsid w:val="00836629"/>
    <w:rsid w:val="00845177"/>
    <w:rsid w:val="008543E1"/>
    <w:rsid w:val="0085597C"/>
    <w:rsid w:val="00866E47"/>
    <w:rsid w:val="008749FA"/>
    <w:rsid w:val="00875882"/>
    <w:rsid w:val="00876F5B"/>
    <w:rsid w:val="00880F51"/>
    <w:rsid w:val="00883612"/>
    <w:rsid w:val="008974C7"/>
    <w:rsid w:val="008977BD"/>
    <w:rsid w:val="008A6851"/>
    <w:rsid w:val="008B101F"/>
    <w:rsid w:val="008B202B"/>
    <w:rsid w:val="008B5A94"/>
    <w:rsid w:val="008C7C18"/>
    <w:rsid w:val="008D34B8"/>
    <w:rsid w:val="008D5D81"/>
    <w:rsid w:val="008E189A"/>
    <w:rsid w:val="008E4AA2"/>
    <w:rsid w:val="008F0536"/>
    <w:rsid w:val="008F1DF1"/>
    <w:rsid w:val="0090049C"/>
    <w:rsid w:val="00904951"/>
    <w:rsid w:val="0091073C"/>
    <w:rsid w:val="00911317"/>
    <w:rsid w:val="00911419"/>
    <w:rsid w:val="0091217D"/>
    <w:rsid w:val="009128D2"/>
    <w:rsid w:val="00923632"/>
    <w:rsid w:val="009254C6"/>
    <w:rsid w:val="00931C63"/>
    <w:rsid w:val="00931E6C"/>
    <w:rsid w:val="0093225B"/>
    <w:rsid w:val="0093347D"/>
    <w:rsid w:val="00934685"/>
    <w:rsid w:val="00946F1C"/>
    <w:rsid w:val="009528D8"/>
    <w:rsid w:val="00957577"/>
    <w:rsid w:val="00964294"/>
    <w:rsid w:val="00964C8F"/>
    <w:rsid w:val="00966076"/>
    <w:rsid w:val="00980A9A"/>
    <w:rsid w:val="00986404"/>
    <w:rsid w:val="00990AC6"/>
    <w:rsid w:val="00994AE5"/>
    <w:rsid w:val="009A284F"/>
    <w:rsid w:val="009D2E4E"/>
    <w:rsid w:val="009E4454"/>
    <w:rsid w:val="009F2AFE"/>
    <w:rsid w:val="009F37C4"/>
    <w:rsid w:val="009F5E75"/>
    <w:rsid w:val="009F62BB"/>
    <w:rsid w:val="00A00232"/>
    <w:rsid w:val="00A31AAB"/>
    <w:rsid w:val="00A33890"/>
    <w:rsid w:val="00A40FBD"/>
    <w:rsid w:val="00A4107B"/>
    <w:rsid w:val="00A448DF"/>
    <w:rsid w:val="00A47C4E"/>
    <w:rsid w:val="00A52F27"/>
    <w:rsid w:val="00A65A88"/>
    <w:rsid w:val="00A77C1A"/>
    <w:rsid w:val="00A976F1"/>
    <w:rsid w:val="00AA41BE"/>
    <w:rsid w:val="00AA6A8F"/>
    <w:rsid w:val="00AB3C9D"/>
    <w:rsid w:val="00AB6AE0"/>
    <w:rsid w:val="00AC3E80"/>
    <w:rsid w:val="00AD0B4C"/>
    <w:rsid w:val="00AD2F68"/>
    <w:rsid w:val="00AE0330"/>
    <w:rsid w:val="00AE5CAE"/>
    <w:rsid w:val="00AF476E"/>
    <w:rsid w:val="00AF5C3D"/>
    <w:rsid w:val="00B01B8B"/>
    <w:rsid w:val="00B04511"/>
    <w:rsid w:val="00B07B3A"/>
    <w:rsid w:val="00B21608"/>
    <w:rsid w:val="00B21B5D"/>
    <w:rsid w:val="00B23247"/>
    <w:rsid w:val="00B2751F"/>
    <w:rsid w:val="00B31670"/>
    <w:rsid w:val="00B32804"/>
    <w:rsid w:val="00B37686"/>
    <w:rsid w:val="00B51602"/>
    <w:rsid w:val="00B53D26"/>
    <w:rsid w:val="00B55043"/>
    <w:rsid w:val="00B552F3"/>
    <w:rsid w:val="00B62E83"/>
    <w:rsid w:val="00B66259"/>
    <w:rsid w:val="00B72A0A"/>
    <w:rsid w:val="00B800AA"/>
    <w:rsid w:val="00B803D7"/>
    <w:rsid w:val="00B83BF4"/>
    <w:rsid w:val="00B92C98"/>
    <w:rsid w:val="00B9317F"/>
    <w:rsid w:val="00B96937"/>
    <w:rsid w:val="00B96BEE"/>
    <w:rsid w:val="00BB2656"/>
    <w:rsid w:val="00BB5865"/>
    <w:rsid w:val="00BE3E88"/>
    <w:rsid w:val="00BF04B5"/>
    <w:rsid w:val="00BF0549"/>
    <w:rsid w:val="00BF14CC"/>
    <w:rsid w:val="00BF4A9D"/>
    <w:rsid w:val="00BF59ED"/>
    <w:rsid w:val="00BF6B5D"/>
    <w:rsid w:val="00C01CB4"/>
    <w:rsid w:val="00C03D35"/>
    <w:rsid w:val="00C03E72"/>
    <w:rsid w:val="00C06963"/>
    <w:rsid w:val="00C17510"/>
    <w:rsid w:val="00C17709"/>
    <w:rsid w:val="00C23F3D"/>
    <w:rsid w:val="00C27176"/>
    <w:rsid w:val="00C36138"/>
    <w:rsid w:val="00C466DA"/>
    <w:rsid w:val="00C52702"/>
    <w:rsid w:val="00C61523"/>
    <w:rsid w:val="00C62D5B"/>
    <w:rsid w:val="00C715A0"/>
    <w:rsid w:val="00C71AF8"/>
    <w:rsid w:val="00C77F86"/>
    <w:rsid w:val="00C819DC"/>
    <w:rsid w:val="00C825CD"/>
    <w:rsid w:val="00C8277A"/>
    <w:rsid w:val="00C82E46"/>
    <w:rsid w:val="00C852E4"/>
    <w:rsid w:val="00C855FF"/>
    <w:rsid w:val="00C93295"/>
    <w:rsid w:val="00C94299"/>
    <w:rsid w:val="00C95AD7"/>
    <w:rsid w:val="00CA076B"/>
    <w:rsid w:val="00CA6E77"/>
    <w:rsid w:val="00CB024C"/>
    <w:rsid w:val="00CE5103"/>
    <w:rsid w:val="00CF04AF"/>
    <w:rsid w:val="00CF090A"/>
    <w:rsid w:val="00CF0F71"/>
    <w:rsid w:val="00CF21EE"/>
    <w:rsid w:val="00D0684E"/>
    <w:rsid w:val="00D074C6"/>
    <w:rsid w:val="00D1119D"/>
    <w:rsid w:val="00D26BBB"/>
    <w:rsid w:val="00D51EFE"/>
    <w:rsid w:val="00D53818"/>
    <w:rsid w:val="00D53A33"/>
    <w:rsid w:val="00D601EC"/>
    <w:rsid w:val="00D85BE7"/>
    <w:rsid w:val="00D92AE4"/>
    <w:rsid w:val="00DB4F47"/>
    <w:rsid w:val="00DB5E19"/>
    <w:rsid w:val="00DC5D1E"/>
    <w:rsid w:val="00DF0AD7"/>
    <w:rsid w:val="00DF29D2"/>
    <w:rsid w:val="00DF2A87"/>
    <w:rsid w:val="00DF6A58"/>
    <w:rsid w:val="00E06D1C"/>
    <w:rsid w:val="00E127D3"/>
    <w:rsid w:val="00E21246"/>
    <w:rsid w:val="00E2148F"/>
    <w:rsid w:val="00E247EF"/>
    <w:rsid w:val="00E26408"/>
    <w:rsid w:val="00E34A4E"/>
    <w:rsid w:val="00E3695B"/>
    <w:rsid w:val="00E37C62"/>
    <w:rsid w:val="00E37D26"/>
    <w:rsid w:val="00E41E5E"/>
    <w:rsid w:val="00E436C8"/>
    <w:rsid w:val="00E4374A"/>
    <w:rsid w:val="00E61EBF"/>
    <w:rsid w:val="00E64358"/>
    <w:rsid w:val="00E662F4"/>
    <w:rsid w:val="00E705A5"/>
    <w:rsid w:val="00E76AF5"/>
    <w:rsid w:val="00E80901"/>
    <w:rsid w:val="00E81D96"/>
    <w:rsid w:val="00E8338C"/>
    <w:rsid w:val="00E83A29"/>
    <w:rsid w:val="00E848A1"/>
    <w:rsid w:val="00E9395A"/>
    <w:rsid w:val="00EA1A23"/>
    <w:rsid w:val="00EA6F07"/>
    <w:rsid w:val="00EB3AB8"/>
    <w:rsid w:val="00ED3742"/>
    <w:rsid w:val="00ED39D0"/>
    <w:rsid w:val="00ED3ADC"/>
    <w:rsid w:val="00EE2992"/>
    <w:rsid w:val="00F00338"/>
    <w:rsid w:val="00F0267C"/>
    <w:rsid w:val="00F05F72"/>
    <w:rsid w:val="00F2260D"/>
    <w:rsid w:val="00F24882"/>
    <w:rsid w:val="00F31ED1"/>
    <w:rsid w:val="00F36729"/>
    <w:rsid w:val="00F55AB6"/>
    <w:rsid w:val="00F576B0"/>
    <w:rsid w:val="00F65C7D"/>
    <w:rsid w:val="00F65FA7"/>
    <w:rsid w:val="00F72294"/>
    <w:rsid w:val="00F76F2F"/>
    <w:rsid w:val="00F80FD2"/>
    <w:rsid w:val="00F84693"/>
    <w:rsid w:val="00F857FE"/>
    <w:rsid w:val="00F916DD"/>
    <w:rsid w:val="00FA667B"/>
    <w:rsid w:val="00FB0E57"/>
    <w:rsid w:val="00FB3BE2"/>
    <w:rsid w:val="00FC71AD"/>
    <w:rsid w:val="00FC78F2"/>
    <w:rsid w:val="00FD0309"/>
    <w:rsid w:val="00FD15A4"/>
    <w:rsid w:val="00FD1C5A"/>
    <w:rsid w:val="00FD1D00"/>
    <w:rsid w:val="00FD3427"/>
    <w:rsid w:val="00FE5659"/>
    <w:rsid w:val="00FE6C82"/>
    <w:rsid w:val="00FF38B4"/>
    <w:rsid w:val="00FF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olive,#690,#66990b"/>
    </o:shapedefaults>
    <o:shapelayout v:ext="edit">
      <o:idmap v:ext="edit" data="2"/>
    </o:shapelayout>
  </w:shapeDefaults>
  <w:decimalSymbol w:val=","/>
  <w:listSeparator w:val=";"/>
  <w14:docId w14:val="07064243"/>
  <w15:chartTrackingRefBased/>
  <w15:docId w15:val="{FA3531BE-F068-4B54-AD9A-69E12732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 w:eastAsia="en-US"/>
    </w:rPr>
  </w:style>
  <w:style w:type="paragraph" w:styleId="Titlu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TimesRomanR" w:hAnsi="TimesRomanR"/>
      <w:b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TimesRomanR" w:hAnsi="TimesRomanR"/>
      <w:sz w:val="28"/>
      <w:lang w:val="en-US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rFonts w:ascii="TimesRomanR" w:hAnsi="TimesRomanR"/>
      <w:sz w:val="24"/>
      <w:lang w:val="en-US"/>
    </w:rPr>
  </w:style>
  <w:style w:type="paragraph" w:styleId="Titlu6">
    <w:name w:val="heading 6"/>
    <w:basedOn w:val="Normal"/>
    <w:next w:val="Normal"/>
    <w:qFormat/>
    <w:rsid w:val="00B01B8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ndreia">
    <w:name w:val="andreia"/>
    <w:basedOn w:val="Normal"/>
    <w:link w:val="andreiaChar"/>
    <w:pPr>
      <w:ind w:firstLine="567"/>
      <w:jc w:val="both"/>
    </w:pPr>
    <w:rPr>
      <w:rFonts w:ascii="TimesRomanR" w:hAnsi="TimesRomanR"/>
      <w:sz w:val="24"/>
      <w:lang w:eastAsia="x-none"/>
    </w:rPr>
  </w:style>
  <w:style w:type="paragraph" w:styleId="Antet">
    <w:name w:val="header"/>
    <w:basedOn w:val="Normal"/>
    <w:link w:val="AntetCaracter"/>
    <w:pPr>
      <w:tabs>
        <w:tab w:val="center" w:pos="4320"/>
        <w:tab w:val="right" w:pos="8640"/>
      </w:tabs>
    </w:pPr>
    <w:rPr>
      <w:lang w:val="en-US"/>
    </w:rPr>
  </w:style>
  <w:style w:type="paragraph" w:styleId="Corptext">
    <w:name w:val="Body Text"/>
    <w:basedOn w:val="Normal"/>
    <w:pPr>
      <w:jc w:val="center"/>
    </w:pPr>
    <w:rPr>
      <w:rFonts w:ascii="TimesRomanR" w:hAnsi="TimesRomanR"/>
      <w:sz w:val="22"/>
      <w:lang w:val="en-US"/>
    </w:rPr>
  </w:style>
  <w:style w:type="paragraph" w:styleId="Subsol">
    <w:name w:val="footer"/>
    <w:basedOn w:val="Normal"/>
    <w:link w:val="SubsolCaracte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7A163B"/>
    <w:rPr>
      <w:color w:val="0000FF"/>
      <w:u w:val="single"/>
    </w:rPr>
  </w:style>
  <w:style w:type="paragraph" w:styleId="TextnBalon">
    <w:name w:val="Balloon Text"/>
    <w:basedOn w:val="Normal"/>
    <w:semiHidden/>
    <w:rsid w:val="000A5B4F"/>
    <w:rPr>
      <w:rFonts w:ascii="Tahoma" w:hAnsi="Tahoma" w:cs="Tahoma"/>
      <w:sz w:val="16"/>
      <w:szCs w:val="16"/>
    </w:rPr>
  </w:style>
  <w:style w:type="character" w:styleId="Numrdepagin">
    <w:name w:val="page number"/>
    <w:basedOn w:val="Fontdeparagrafimplicit"/>
    <w:rsid w:val="00E83A29"/>
  </w:style>
  <w:style w:type="table" w:styleId="Tabelgril">
    <w:name w:val="Table Grid"/>
    <w:basedOn w:val="TabelNormal"/>
    <w:rsid w:val="00770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lvia">
    <w:name w:val="silvia"/>
    <w:basedOn w:val="Normal"/>
    <w:rsid w:val="00E81D96"/>
    <w:pPr>
      <w:tabs>
        <w:tab w:val="left" w:pos="567"/>
      </w:tabs>
      <w:ind w:firstLine="567"/>
      <w:jc w:val="both"/>
    </w:pPr>
    <w:rPr>
      <w:rFonts w:ascii="TimesRomanR" w:hAnsi="TimesRomanR"/>
      <w:sz w:val="24"/>
    </w:rPr>
  </w:style>
  <w:style w:type="character" w:styleId="Robust">
    <w:name w:val="Strong"/>
    <w:qFormat/>
    <w:rsid w:val="001E3A88"/>
    <w:rPr>
      <w:b/>
      <w:bCs/>
    </w:rPr>
  </w:style>
  <w:style w:type="paragraph" w:styleId="Corptext2">
    <w:name w:val="Body Text 2"/>
    <w:basedOn w:val="Normal"/>
    <w:link w:val="Corptext2Caracter"/>
    <w:rsid w:val="00B01B8B"/>
    <w:pPr>
      <w:spacing w:after="120" w:line="480" w:lineRule="auto"/>
    </w:pPr>
  </w:style>
  <w:style w:type="paragraph" w:styleId="Legend">
    <w:name w:val="caption"/>
    <w:basedOn w:val="Normal"/>
    <w:next w:val="Normal"/>
    <w:qFormat/>
    <w:rsid w:val="00B01B8B"/>
    <w:pPr>
      <w:spacing w:line="360" w:lineRule="auto"/>
      <w:jc w:val="both"/>
    </w:pPr>
    <w:rPr>
      <w:rFonts w:ascii="TimesRomanR" w:hAnsi="TimesRomanR"/>
      <w:sz w:val="24"/>
      <w:lang w:val="en-GB" w:eastAsia="ro-RO"/>
    </w:rPr>
  </w:style>
  <w:style w:type="paragraph" w:styleId="Corptext3">
    <w:name w:val="Body Text 3"/>
    <w:basedOn w:val="Normal"/>
    <w:link w:val="Corptext3Caracter"/>
    <w:rsid w:val="00B01B8B"/>
    <w:pPr>
      <w:spacing w:after="120"/>
    </w:pPr>
    <w:rPr>
      <w:sz w:val="16"/>
      <w:szCs w:val="16"/>
      <w:lang w:val="en-GB" w:eastAsia="ro-RO"/>
    </w:rPr>
  </w:style>
  <w:style w:type="character" w:customStyle="1" w:styleId="andreiaChar">
    <w:name w:val="andreia Char"/>
    <w:link w:val="andreia"/>
    <w:rsid w:val="006B150C"/>
    <w:rPr>
      <w:rFonts w:ascii="TimesRomanR" w:hAnsi="TimesRomanR"/>
      <w:sz w:val="24"/>
      <w:lang w:val="ro-RO"/>
    </w:rPr>
  </w:style>
  <w:style w:type="character" w:customStyle="1" w:styleId="style15">
    <w:name w:val="style15"/>
    <w:basedOn w:val="Fontdeparagrafimplicit"/>
    <w:rsid w:val="00487E08"/>
  </w:style>
  <w:style w:type="character" w:customStyle="1" w:styleId="AntetCaracter">
    <w:name w:val="Antet Caracter"/>
    <w:basedOn w:val="Fontdeparagrafimplicit"/>
    <w:link w:val="Antet"/>
    <w:rsid w:val="00A4107B"/>
  </w:style>
  <w:style w:type="paragraph" w:styleId="Listparagraf">
    <w:name w:val="List Paragraph"/>
    <w:basedOn w:val="Normal"/>
    <w:uiPriority w:val="34"/>
    <w:qFormat/>
    <w:rsid w:val="00CF04AF"/>
    <w:pPr>
      <w:ind w:left="720"/>
    </w:pPr>
    <w:rPr>
      <w:rFonts w:eastAsia="Calibri"/>
      <w:sz w:val="24"/>
      <w:szCs w:val="24"/>
      <w:lang w:val="en-US"/>
    </w:rPr>
  </w:style>
  <w:style w:type="character" w:customStyle="1" w:styleId="SubsolCaracter">
    <w:name w:val="Subsol Caracter"/>
    <w:link w:val="Subsol"/>
    <w:uiPriority w:val="99"/>
    <w:rsid w:val="00106B79"/>
    <w:rPr>
      <w:lang w:val="ro-RO" w:eastAsia="en-US"/>
    </w:rPr>
  </w:style>
  <w:style w:type="character" w:customStyle="1" w:styleId="Corptext2Caracter">
    <w:name w:val="Corp text 2 Caracter"/>
    <w:link w:val="Corptext2"/>
    <w:rsid w:val="000D1755"/>
    <w:rPr>
      <w:lang w:val="ro-RO" w:eastAsia="en-US"/>
    </w:rPr>
  </w:style>
  <w:style w:type="character" w:customStyle="1" w:styleId="Corptext3Caracter">
    <w:name w:val="Corp text 3 Caracter"/>
    <w:link w:val="Corptext3"/>
    <w:rsid w:val="000D1755"/>
    <w:rPr>
      <w:sz w:val="16"/>
      <w:szCs w:val="16"/>
      <w:lang w:eastAsia="ro-RO"/>
    </w:rPr>
  </w:style>
  <w:style w:type="paragraph" w:styleId="NormalWeb">
    <w:name w:val="Normal (Web)"/>
    <w:basedOn w:val="Normal"/>
    <w:uiPriority w:val="99"/>
    <w:unhideWhenUsed/>
    <w:rsid w:val="000D1755"/>
    <w:pPr>
      <w:spacing w:before="100" w:beforeAutospacing="1" w:after="100" w:afterAutospacing="1"/>
    </w:pPr>
    <w:rPr>
      <w:rFonts w:eastAsia="Calibri"/>
      <w:sz w:val="24"/>
      <w:szCs w:val="24"/>
      <w:lang w:eastAsia="ro-RO"/>
    </w:rPr>
  </w:style>
  <w:style w:type="character" w:styleId="MeniuneNerezolvat">
    <w:name w:val="Unresolved Mention"/>
    <w:uiPriority w:val="99"/>
    <w:semiHidden/>
    <w:unhideWhenUsed/>
    <w:rsid w:val="00B800AA"/>
    <w:rPr>
      <w:color w:val="605E5C"/>
      <w:shd w:val="clear" w:color="auto" w:fill="E1DFDD"/>
    </w:rPr>
  </w:style>
  <w:style w:type="character" w:styleId="HyperlinkParcurs">
    <w:name w:val="FollowedHyperlink"/>
    <w:uiPriority w:val="99"/>
    <w:semiHidden/>
    <w:unhideWhenUsed/>
    <w:rsid w:val="0009633F"/>
    <w:rPr>
      <w:color w:val="954F72"/>
      <w:u w:val="single"/>
    </w:rPr>
  </w:style>
  <w:style w:type="paragraph" w:styleId="Frspaiere">
    <w:name w:val="No Spacing"/>
    <w:uiPriority w:val="1"/>
    <w:qFormat/>
    <w:rsid w:val="00BB5865"/>
    <w:rPr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foren.ro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secretariat@CNR-CME.RO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secretariat@cnr-cme.r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oren@cnr-cme.ro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oren@cnr-cme.ro" TargetMode="External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viorica.dimian@cnr-cme.ro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MP\Application%20Data\Microsoft\Templates\antet_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antet_ro</Template>
  <TotalTime>1</TotalTime>
  <Pages>1</Pages>
  <Words>822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	</vt:lpstr>
    </vt:vector>
  </TitlesOfParts>
  <Company>ICEMENERG</Company>
  <LinksUpToDate>false</LinksUpToDate>
  <CharactersWithSpaces>5584</CharactersWithSpaces>
  <SharedDoc>false</SharedDoc>
  <HLinks>
    <vt:vector size="30" baseType="variant">
      <vt:variant>
        <vt:i4>786459</vt:i4>
      </vt:variant>
      <vt:variant>
        <vt:i4>12</vt:i4>
      </vt:variant>
      <vt:variant>
        <vt:i4>0</vt:i4>
      </vt:variant>
      <vt:variant>
        <vt:i4>5</vt:i4>
      </vt:variant>
      <vt:variant>
        <vt:lpwstr>http://www.foren.ro/</vt:lpwstr>
      </vt:variant>
      <vt:variant>
        <vt:lpwstr/>
      </vt:variant>
      <vt:variant>
        <vt:i4>8323072</vt:i4>
      </vt:variant>
      <vt:variant>
        <vt:i4>9</vt:i4>
      </vt:variant>
      <vt:variant>
        <vt:i4>0</vt:i4>
      </vt:variant>
      <vt:variant>
        <vt:i4>5</vt:i4>
      </vt:variant>
      <vt:variant>
        <vt:lpwstr>mailto:foren2022@cnr-cme.ro</vt:lpwstr>
      </vt:variant>
      <vt:variant>
        <vt:lpwstr/>
      </vt:variant>
      <vt:variant>
        <vt:i4>786466</vt:i4>
      </vt:variant>
      <vt:variant>
        <vt:i4>6</vt:i4>
      </vt:variant>
      <vt:variant>
        <vt:i4>0</vt:i4>
      </vt:variant>
      <vt:variant>
        <vt:i4>5</vt:i4>
      </vt:variant>
      <vt:variant>
        <vt:lpwstr>mailto:elena.pavel@cnr-cme.ro</vt:lpwstr>
      </vt:variant>
      <vt:variant>
        <vt:lpwstr/>
      </vt:variant>
      <vt:variant>
        <vt:i4>917626</vt:i4>
      </vt:variant>
      <vt:variant>
        <vt:i4>3</vt:i4>
      </vt:variant>
      <vt:variant>
        <vt:i4>0</vt:i4>
      </vt:variant>
      <vt:variant>
        <vt:i4>5</vt:i4>
      </vt:variant>
      <vt:variant>
        <vt:lpwstr>mailto:secretariat@cnr-cme.ro</vt:lpwstr>
      </vt:variant>
      <vt:variant>
        <vt:lpwstr/>
      </vt:variant>
      <vt:variant>
        <vt:i4>8323072</vt:i4>
      </vt:variant>
      <vt:variant>
        <vt:i4>0</vt:i4>
      </vt:variant>
      <vt:variant>
        <vt:i4>0</vt:i4>
      </vt:variant>
      <vt:variant>
        <vt:i4>5</vt:i4>
      </vt:variant>
      <vt:variant>
        <vt:lpwstr>mailto:foren2022@cnr-cme.ro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AA</dc:creator>
  <cp:keywords/>
  <cp:lastModifiedBy>Secretariat.office@cnr-cme.ro</cp:lastModifiedBy>
  <cp:revision>3</cp:revision>
  <cp:lastPrinted>2026-01-27T10:34:00Z</cp:lastPrinted>
  <dcterms:created xsi:type="dcterms:W3CDTF">2026-04-30T08:43:00Z</dcterms:created>
  <dcterms:modified xsi:type="dcterms:W3CDTF">2026-04-30T08:48:00Z</dcterms:modified>
</cp:coreProperties>
</file>