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BFAB" w14:textId="1848AC29" w:rsidR="00A4107B" w:rsidRPr="00320038" w:rsidRDefault="00A4107B" w:rsidP="00A4107B">
      <w:pPr>
        <w:rPr>
          <w:rFonts w:ascii="Arial" w:hAnsi="Arial" w:cs="Arial"/>
          <w:sz w:val="8"/>
          <w:szCs w:val="8"/>
        </w:rPr>
      </w:pPr>
    </w:p>
    <w:tbl>
      <w:tblPr>
        <w:tblpPr w:leftFromText="180" w:rightFromText="180" w:vertAnchor="text" w:horzAnchor="margin" w:tblpXSpec="center" w:tblpY="24"/>
        <w:tblW w:w="11340" w:type="dxa"/>
        <w:tblLayout w:type="fixed"/>
        <w:tblLook w:val="01E0" w:firstRow="1" w:lastRow="1" w:firstColumn="1" w:lastColumn="1" w:noHBand="0" w:noVBand="0"/>
      </w:tblPr>
      <w:tblGrid>
        <w:gridCol w:w="106"/>
        <w:gridCol w:w="1311"/>
        <w:gridCol w:w="2268"/>
        <w:gridCol w:w="3118"/>
        <w:gridCol w:w="481"/>
        <w:gridCol w:w="4022"/>
        <w:gridCol w:w="34"/>
      </w:tblGrid>
      <w:tr w:rsidR="00320038" w:rsidRPr="00320038" w14:paraId="44E4E83B" w14:textId="77777777">
        <w:trPr>
          <w:gridBefore w:val="1"/>
          <w:gridAfter w:val="1"/>
          <w:wBefore w:w="106" w:type="dxa"/>
          <w:wAfter w:w="34" w:type="dxa"/>
          <w:trHeight w:val="1140"/>
        </w:trPr>
        <w:tc>
          <w:tcPr>
            <w:tcW w:w="3579" w:type="dxa"/>
            <w:gridSpan w:val="2"/>
            <w:tcBorders>
              <w:top w:val="nil"/>
              <w:left w:val="nil"/>
              <w:bottom w:val="single" w:sz="4" w:space="0" w:color="4472C4"/>
              <w:right w:val="nil"/>
            </w:tcBorders>
            <w:hideMark/>
          </w:tcPr>
          <w:p w14:paraId="1961EE96" w14:textId="4BC58665" w:rsidR="00320038" w:rsidRPr="00320038" w:rsidRDefault="00320038" w:rsidP="00320038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bookmarkStart w:id="0" w:name="_Hlk42242176"/>
            <w:r w:rsidRPr="00320038">
              <w:rPr>
                <w:rFonts w:ascii="Arial" w:hAnsi="Arial" w:cs="Arial"/>
                <w:noProof/>
                <w:lang w:val="en-GB"/>
              </w:rPr>
              <w:drawing>
                <wp:anchor distT="0" distB="0" distL="114300" distR="114300" simplePos="0" relativeHeight="251659264" behindDoc="1" locked="0" layoutInCell="1" allowOverlap="1" wp14:anchorId="15A59A06" wp14:editId="368FF562">
                  <wp:simplePos x="0" y="0"/>
                  <wp:positionH relativeFrom="margin">
                    <wp:posOffset>514350</wp:posOffset>
                  </wp:positionH>
                  <wp:positionV relativeFrom="margin">
                    <wp:posOffset>57150</wp:posOffset>
                  </wp:positionV>
                  <wp:extent cx="952500" cy="577215"/>
                  <wp:effectExtent l="0" t="0" r="0" b="0"/>
                  <wp:wrapNone/>
                  <wp:docPr id="1032212283" name="Imagine 12" descr="O imagine care conține Font, Grafică, text, design grafic&#10;&#10;Conținutul generat de inteligența artificială poate fi inco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4" descr="O imagine care conține Font, Grafică, text, design grafic&#10;&#10;Conținutul generat de inteligența artificială poate fi inco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7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4472C4"/>
              <w:right w:val="nil"/>
            </w:tcBorders>
            <w:vAlign w:val="center"/>
            <w:hideMark/>
          </w:tcPr>
          <w:p w14:paraId="5D0AA192" w14:textId="77777777" w:rsidR="00320038" w:rsidRPr="00320038" w:rsidRDefault="00320038" w:rsidP="0032003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320038">
              <w:rPr>
                <w:rFonts w:ascii="Arial" w:hAnsi="Arial" w:cs="Arial"/>
                <w:b/>
                <w:lang w:val="en-GB"/>
              </w:rPr>
              <w:t>Organised by</w:t>
            </w:r>
          </w:p>
          <w:p w14:paraId="7BE536E7" w14:textId="77777777" w:rsidR="00320038" w:rsidRPr="00320038" w:rsidRDefault="00320038" w:rsidP="0032003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320038">
              <w:rPr>
                <w:rFonts w:ascii="Arial" w:hAnsi="Arial" w:cs="Arial"/>
                <w:b/>
                <w:lang w:val="en-GB"/>
              </w:rPr>
              <w:t>the Romanian National Committee</w:t>
            </w:r>
          </w:p>
          <w:p w14:paraId="23782618" w14:textId="77777777" w:rsidR="00320038" w:rsidRPr="00320038" w:rsidRDefault="00320038" w:rsidP="00320038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 w:rsidRPr="00320038">
              <w:rPr>
                <w:rFonts w:ascii="Arial" w:hAnsi="Arial" w:cs="Arial"/>
                <w:b/>
                <w:lang w:val="en-GB"/>
              </w:rPr>
              <w:t>of the World Energy Council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4472C4"/>
              <w:right w:val="nil"/>
            </w:tcBorders>
            <w:vAlign w:val="bottom"/>
            <w:hideMark/>
          </w:tcPr>
          <w:p w14:paraId="535A2908" w14:textId="49F79FC5" w:rsidR="00320038" w:rsidRPr="00320038" w:rsidRDefault="00320038" w:rsidP="00320038">
            <w:pPr>
              <w:spacing w:after="200" w:line="276" w:lineRule="auto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20038">
              <w:rPr>
                <w:rFonts w:ascii="Arial" w:hAnsi="Arial" w:cs="Arial"/>
                <w:noProof/>
                <w:sz w:val="22"/>
                <w:szCs w:val="22"/>
                <w:lang w:val="en-GB"/>
              </w:rPr>
              <w:drawing>
                <wp:inline distT="0" distB="0" distL="0" distR="0" wp14:anchorId="0D1288F6" wp14:editId="4FD8C482">
                  <wp:extent cx="1592580" cy="579120"/>
                  <wp:effectExtent l="0" t="0" r="7620" b="0"/>
                  <wp:docPr id="801610380" name="Imagine 11" descr="O imagine care conține text, Font, captură de ecran, design grafic&#10;&#10;Conținutul generat de inteligența artificială poate fi inco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3" descr="O imagine care conține text, Font, captură de ecran, design grafic&#10;&#10;Conținutul generat de inteligența artificială poate fi inco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038" w:rsidRPr="00320038" w14:paraId="2AEED5B6" w14:textId="77777777">
        <w:trPr>
          <w:trHeight w:val="155"/>
        </w:trPr>
        <w:tc>
          <w:tcPr>
            <w:tcW w:w="1417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vAlign w:val="center"/>
            <w:hideMark/>
          </w:tcPr>
          <w:p w14:paraId="1CADEE7C" w14:textId="0B28F33E" w:rsidR="00320038" w:rsidRPr="00320038" w:rsidRDefault="00320038" w:rsidP="00320038">
            <w:pPr>
              <w:jc w:val="center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320038">
              <w:rPr>
                <w:rFonts w:ascii="Arial" w:hAnsi="Arial" w:cs="Arial"/>
                <w:color w:val="21458C"/>
                <w:sz w:val="16"/>
                <w:szCs w:val="16"/>
                <w:lang w:val="en-GB"/>
              </w:rPr>
              <w:t xml:space="preserve">FOREN 2026 </w:t>
            </w:r>
            <w:r w:rsidRPr="00320038">
              <w:rPr>
                <w:rFonts w:ascii="Arial" w:hAnsi="Arial" w:cs="Arial"/>
                <w:noProof/>
                <w:color w:val="21458C"/>
                <w:sz w:val="16"/>
                <w:szCs w:val="16"/>
                <w:lang w:val="en-GB"/>
              </w:rPr>
              <w:drawing>
                <wp:inline distT="0" distB="0" distL="0" distR="0" wp14:anchorId="1B1D025D" wp14:editId="13464DF2">
                  <wp:extent cx="83820" cy="83820"/>
                  <wp:effectExtent l="0" t="0" r="0" b="0"/>
                  <wp:docPr id="876236293" name="Imagine 10" descr="Blue hi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 descr="Blue hi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vAlign w:val="center"/>
            <w:hideMark/>
          </w:tcPr>
          <w:p w14:paraId="57A2D6B9" w14:textId="51BF6ABA" w:rsidR="00320038" w:rsidRPr="00320038" w:rsidRDefault="00320038" w:rsidP="00320038">
            <w:pPr>
              <w:ind w:right="-113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20038">
              <w:rPr>
                <w:rFonts w:ascii="Arial" w:hAnsi="Arial" w:cs="Arial"/>
                <w:color w:val="21458C"/>
                <w:sz w:val="16"/>
                <w:szCs w:val="16"/>
                <w:lang w:val="en-GB"/>
              </w:rPr>
              <w:t xml:space="preserve">WEC CENTRAL &amp; EASTERN EUROPE REGIONAL ENERGY FORUM </w:t>
            </w:r>
            <w:r w:rsidRPr="00320038">
              <w:rPr>
                <w:rFonts w:ascii="Arial" w:hAnsi="Arial" w:cs="Arial"/>
                <w:noProof/>
                <w:color w:val="21458C"/>
                <w:sz w:val="16"/>
                <w:szCs w:val="16"/>
                <w:lang w:val="en-GB"/>
              </w:rPr>
              <w:drawing>
                <wp:inline distT="0" distB="0" distL="0" distR="0" wp14:anchorId="42F057B7" wp14:editId="24184297">
                  <wp:extent cx="83820" cy="83820"/>
                  <wp:effectExtent l="0" t="0" r="0" b="0"/>
                  <wp:docPr id="1793589237" name="Imagine 9" descr="Blue hi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Blue hi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0038">
              <w:rPr>
                <w:rFonts w:ascii="Arial" w:hAnsi="Arial" w:cs="Arial"/>
                <w:color w:val="21458C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4537" w:type="dxa"/>
            <w:gridSpan w:val="3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A8D08D"/>
            <w:vAlign w:val="center"/>
            <w:hideMark/>
          </w:tcPr>
          <w:p w14:paraId="1D146295" w14:textId="77777777" w:rsidR="00320038" w:rsidRPr="00320038" w:rsidRDefault="00320038" w:rsidP="00320038">
            <w:pPr>
              <w:jc w:val="center"/>
              <w:rPr>
                <w:rFonts w:ascii="Arial" w:hAnsi="Arial" w:cs="Arial"/>
                <w:b/>
                <w:bCs/>
                <w:color w:val="074F6A"/>
                <w:sz w:val="16"/>
                <w:szCs w:val="16"/>
                <w:lang w:val="en-GB"/>
              </w:rPr>
            </w:pPr>
            <w:r w:rsidRPr="00320038">
              <w:rPr>
                <w:rFonts w:ascii="Arial" w:hAnsi="Arial" w:cs="Arial"/>
                <w:b/>
                <w:bCs/>
                <w:color w:val="074F6A"/>
                <w:sz w:val="16"/>
                <w:szCs w:val="16"/>
                <w:lang w:val="en-GB"/>
              </w:rPr>
              <w:t xml:space="preserve">SECURE, SUSTAINABLE AND AFFORDABLE ENERGY </w:t>
            </w:r>
          </w:p>
          <w:p w14:paraId="3216ACC5" w14:textId="77777777" w:rsidR="00320038" w:rsidRPr="00320038" w:rsidRDefault="00320038" w:rsidP="00320038">
            <w:pPr>
              <w:jc w:val="center"/>
              <w:rPr>
                <w:rFonts w:ascii="Arial" w:hAnsi="Arial" w:cs="Arial"/>
                <w:b/>
                <w:bCs/>
                <w:color w:val="074F6A"/>
                <w:sz w:val="16"/>
                <w:szCs w:val="16"/>
                <w:lang w:val="en-GB"/>
              </w:rPr>
            </w:pPr>
            <w:r w:rsidRPr="00320038">
              <w:rPr>
                <w:rFonts w:ascii="Arial" w:hAnsi="Arial" w:cs="Arial"/>
                <w:b/>
                <w:bCs/>
                <w:color w:val="074F6A"/>
                <w:sz w:val="16"/>
                <w:szCs w:val="16"/>
                <w:lang w:val="en-GB"/>
              </w:rPr>
              <w:t xml:space="preserve">FOR CENTRAL AND </w:t>
            </w:r>
            <w:proofErr w:type="gramStart"/>
            <w:r w:rsidRPr="00320038">
              <w:rPr>
                <w:rFonts w:ascii="Arial" w:hAnsi="Arial" w:cs="Arial"/>
                <w:b/>
                <w:bCs/>
                <w:color w:val="074F6A"/>
                <w:sz w:val="16"/>
                <w:szCs w:val="16"/>
                <w:lang w:val="en-GB"/>
              </w:rPr>
              <w:t>EASTERN  EUROPE</w:t>
            </w:r>
            <w:proofErr w:type="gramEnd"/>
          </w:p>
        </w:tc>
      </w:tr>
      <w:bookmarkEnd w:id="0"/>
    </w:tbl>
    <w:p w14:paraId="3A00B2DA" w14:textId="77777777" w:rsidR="00061A22" w:rsidRPr="00320038" w:rsidRDefault="00061A22" w:rsidP="00061A22">
      <w:pPr>
        <w:rPr>
          <w:rFonts w:ascii="Arial" w:hAnsi="Arial" w:cs="Arial"/>
          <w:sz w:val="8"/>
          <w:szCs w:val="8"/>
        </w:rPr>
      </w:pPr>
    </w:p>
    <w:p w14:paraId="47DA23B8" w14:textId="77777777" w:rsidR="00FE5659" w:rsidRPr="00320038" w:rsidRDefault="00FE5659" w:rsidP="00FE5659">
      <w:pPr>
        <w:rPr>
          <w:rFonts w:ascii="Arial" w:hAnsi="Arial" w:cs="Arial"/>
          <w:sz w:val="8"/>
          <w:szCs w:val="8"/>
        </w:rPr>
      </w:pPr>
    </w:p>
    <w:p w14:paraId="1B1B0A7E" w14:textId="77777777" w:rsidR="00F65FA7" w:rsidRPr="00320038" w:rsidRDefault="00F65FA7" w:rsidP="00F65FA7">
      <w:pPr>
        <w:jc w:val="right"/>
        <w:rPr>
          <w:rFonts w:ascii="Arial" w:hAnsi="Arial" w:cs="Arial"/>
          <w:b/>
          <w:color w:val="000000"/>
          <w:sz w:val="6"/>
          <w:szCs w:val="6"/>
        </w:rPr>
      </w:pPr>
    </w:p>
    <w:p w14:paraId="49682D18" w14:textId="67985680" w:rsidR="004E6F2D" w:rsidRPr="00320038" w:rsidRDefault="004E6F2D" w:rsidP="004E6F2D">
      <w:pPr>
        <w:spacing w:line="360" w:lineRule="auto"/>
        <w:jc w:val="center"/>
        <w:rPr>
          <w:rFonts w:ascii="Arial" w:hAnsi="Arial" w:cs="Arial"/>
          <w:color w:val="003896"/>
          <w:sz w:val="38"/>
          <w:szCs w:val="38"/>
          <w:u w:val="single"/>
        </w:rPr>
      </w:pPr>
      <w:r w:rsidRPr="00320038">
        <w:rPr>
          <w:rFonts w:ascii="Arial" w:hAnsi="Arial" w:cs="Arial"/>
          <w:b/>
          <w:color w:val="003896"/>
          <w:sz w:val="38"/>
          <w:szCs w:val="38"/>
        </w:rPr>
        <w:t>REGISTRATION FORM FOREN 202</w:t>
      </w:r>
      <w:r w:rsidR="00320038" w:rsidRPr="00320038">
        <w:rPr>
          <w:rFonts w:ascii="Arial" w:hAnsi="Arial" w:cs="Arial"/>
          <w:b/>
          <w:color w:val="003896"/>
          <w:sz w:val="38"/>
          <w:szCs w:val="38"/>
        </w:rPr>
        <w:t>6</w:t>
      </w:r>
      <w:r w:rsidRPr="00320038">
        <w:rPr>
          <w:rFonts w:ascii="Arial" w:hAnsi="Arial" w:cs="Arial"/>
          <w:b/>
          <w:color w:val="003896"/>
          <w:sz w:val="38"/>
          <w:szCs w:val="38"/>
        </w:rPr>
        <w:t xml:space="preserve"> SERVICES </w:t>
      </w:r>
      <w:r w:rsidRPr="00320038">
        <w:rPr>
          <w:rFonts w:ascii="Arial" w:hAnsi="Arial" w:cs="Arial"/>
          <w:color w:val="003896"/>
          <w:sz w:val="38"/>
          <w:szCs w:val="38"/>
          <w:u w:val="single"/>
        </w:rPr>
        <w:t xml:space="preserve">                                                           </w:t>
      </w:r>
    </w:p>
    <w:tbl>
      <w:tblPr>
        <w:tblW w:w="9889" w:type="dxa"/>
        <w:tblBorders>
          <w:top w:val="single" w:sz="8" w:space="0" w:color="003896"/>
          <w:left w:val="single" w:sz="8" w:space="0" w:color="003896"/>
          <w:bottom w:val="single" w:sz="8" w:space="0" w:color="003896"/>
          <w:right w:val="single" w:sz="8" w:space="0" w:color="003896"/>
          <w:insideH w:val="single" w:sz="8" w:space="0" w:color="003896"/>
          <w:insideV w:val="single" w:sz="8" w:space="0" w:color="003896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4E6F2D" w:rsidRPr="00320038" w14:paraId="6E1E67D8" w14:textId="77777777" w:rsidTr="004D5EF9">
        <w:trPr>
          <w:trHeight w:val="1119"/>
        </w:trPr>
        <w:tc>
          <w:tcPr>
            <w:tcW w:w="9889" w:type="dxa"/>
          </w:tcPr>
          <w:p w14:paraId="3C96C38A" w14:textId="30033DE6" w:rsidR="004E6F2D" w:rsidRPr="00320038" w:rsidRDefault="004E6F2D" w:rsidP="004D5EF9">
            <w:pPr>
              <w:pStyle w:val="Corptext3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320038">
              <w:rPr>
                <w:rFonts w:ascii="Arial" w:hAnsi="Arial" w:cs="Arial"/>
                <w:color w:val="000000"/>
                <w:lang w:val="en-US"/>
              </w:rPr>
              <w:t xml:space="preserve">Please fill in this form and send it before </w:t>
            </w:r>
            <w:r w:rsidRPr="00320038">
              <w:rPr>
                <w:rFonts w:ascii="Arial" w:hAnsi="Arial" w:cs="Arial"/>
                <w:b/>
                <w:color w:val="336699"/>
                <w:highlight w:val="yellow"/>
                <w:lang w:val="en-US"/>
              </w:rPr>
              <w:t>10</w:t>
            </w:r>
            <w:r w:rsidRPr="00320038">
              <w:rPr>
                <w:rFonts w:ascii="Arial" w:hAnsi="Arial" w:cs="Arial"/>
                <w:b/>
                <w:color w:val="236192"/>
                <w:highlight w:val="yellow"/>
                <w:lang w:val="en-US"/>
              </w:rPr>
              <w:t xml:space="preserve"> May 2024</w:t>
            </w:r>
            <w:r w:rsidRPr="00320038">
              <w:rPr>
                <w:rFonts w:ascii="Arial" w:hAnsi="Arial" w:cs="Arial"/>
                <w:b/>
                <w:color w:val="000000"/>
                <w:lang w:val="en-US"/>
              </w:rPr>
              <w:t xml:space="preserve">, </w:t>
            </w:r>
            <w:r w:rsidRPr="00320038">
              <w:rPr>
                <w:rFonts w:ascii="Arial" w:hAnsi="Arial" w:cs="Arial"/>
                <w:color w:val="000000"/>
                <w:lang w:val="en-US"/>
              </w:rPr>
              <w:t>to the FOREN 202</w:t>
            </w:r>
            <w:r w:rsidR="00320038" w:rsidRPr="00320038">
              <w:rPr>
                <w:rFonts w:ascii="Arial" w:hAnsi="Arial" w:cs="Arial"/>
                <w:color w:val="000000"/>
                <w:lang w:val="en-US"/>
              </w:rPr>
              <w:t>6</w:t>
            </w:r>
            <w:r w:rsidRPr="00320038">
              <w:rPr>
                <w:rFonts w:ascii="Arial" w:hAnsi="Arial" w:cs="Arial"/>
                <w:color w:val="000000"/>
                <w:lang w:val="en-US"/>
              </w:rPr>
              <w:t xml:space="preserve"> Secretariat. </w:t>
            </w:r>
          </w:p>
          <w:p w14:paraId="7ED86C75" w14:textId="183A2525" w:rsidR="004E6F2D" w:rsidRPr="00320038" w:rsidRDefault="004E6F2D" w:rsidP="004D5EF9">
            <w:pPr>
              <w:pStyle w:val="Corptext3"/>
              <w:jc w:val="both"/>
              <w:rPr>
                <w:rFonts w:ascii="Arial" w:hAnsi="Arial" w:cs="Arial"/>
                <w:color w:val="236192"/>
                <w:lang w:val="en-US"/>
              </w:rPr>
            </w:pPr>
            <w:r w:rsidRPr="00320038">
              <w:rPr>
                <w:rFonts w:ascii="Arial" w:hAnsi="Arial" w:cs="Arial"/>
                <w:b/>
                <w:color w:val="236192"/>
                <w:lang w:val="en-US"/>
              </w:rPr>
              <w:t>This registration form can also be downloaded from FOREN 202</w:t>
            </w:r>
            <w:r w:rsidR="00320038" w:rsidRPr="00320038">
              <w:rPr>
                <w:rFonts w:ascii="Arial" w:hAnsi="Arial" w:cs="Arial"/>
                <w:b/>
                <w:color w:val="236192"/>
                <w:lang w:val="en-US"/>
              </w:rPr>
              <w:t>6</w:t>
            </w:r>
            <w:r w:rsidRPr="00320038">
              <w:rPr>
                <w:rFonts w:ascii="Arial" w:hAnsi="Arial" w:cs="Arial"/>
                <w:b/>
                <w:color w:val="236192"/>
                <w:lang w:val="en-US"/>
              </w:rPr>
              <w:t xml:space="preserve"> website and can be submitted using one of the following </w:t>
            </w:r>
            <w:proofErr w:type="gramStart"/>
            <w:r w:rsidRPr="00320038">
              <w:rPr>
                <w:rFonts w:ascii="Arial" w:hAnsi="Arial" w:cs="Arial"/>
                <w:b/>
                <w:color w:val="236192"/>
                <w:lang w:val="en-US"/>
              </w:rPr>
              <w:t>email</w:t>
            </w:r>
            <w:proofErr w:type="gramEnd"/>
            <w:r w:rsidRPr="00320038">
              <w:rPr>
                <w:rFonts w:ascii="Arial" w:hAnsi="Arial" w:cs="Arial"/>
                <w:b/>
                <w:color w:val="236192"/>
                <w:lang w:val="en-US"/>
              </w:rPr>
              <w:t xml:space="preserve"> </w:t>
            </w:r>
            <w:proofErr w:type="spellStart"/>
            <w:r w:rsidRPr="00320038">
              <w:rPr>
                <w:rFonts w:ascii="Arial" w:hAnsi="Arial" w:cs="Arial"/>
                <w:b/>
                <w:color w:val="236192"/>
                <w:lang w:val="en-US"/>
              </w:rPr>
              <w:t>adresses</w:t>
            </w:r>
            <w:proofErr w:type="spellEnd"/>
            <w:r w:rsidRPr="00320038">
              <w:rPr>
                <w:rFonts w:ascii="Arial" w:hAnsi="Arial" w:cs="Arial"/>
                <w:b/>
                <w:color w:val="236192"/>
                <w:lang w:val="en-US"/>
              </w:rPr>
              <w:t>:</w:t>
            </w:r>
          </w:p>
          <w:p w14:paraId="4FC5B0D9" w14:textId="166AD9DD" w:rsidR="004E6F2D" w:rsidRPr="00320038" w:rsidRDefault="004E6F2D" w:rsidP="004E6F2D">
            <w:pPr>
              <w:pStyle w:val="Corptext3"/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spacing w:after="0"/>
              <w:ind w:hanging="720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320038">
              <w:rPr>
                <w:rFonts w:ascii="Arial" w:hAnsi="Arial" w:cs="Arial"/>
                <w:color w:val="000000"/>
                <w:lang w:val="en-US"/>
              </w:rPr>
              <w:t xml:space="preserve">E-mail: </w:t>
            </w:r>
            <w:hyperlink r:id="rId11" w:history="1">
              <w:r w:rsidR="00884581" w:rsidRPr="00320038">
                <w:rPr>
                  <w:rStyle w:val="Hyperlink"/>
                  <w:rFonts w:ascii="Arial" w:hAnsi="Arial" w:cs="Arial"/>
                  <w:lang w:val="en-US"/>
                </w:rPr>
                <w:t>foren@cnr-cme.ro</w:t>
              </w:r>
            </w:hyperlink>
            <w:r w:rsidRPr="00320038">
              <w:rPr>
                <w:rFonts w:ascii="Arial" w:hAnsi="Arial" w:cs="Arial"/>
                <w:color w:val="000000"/>
                <w:lang w:val="en-US"/>
              </w:rPr>
              <w:t xml:space="preserve">  / </w:t>
            </w:r>
            <w:hyperlink r:id="rId12" w:history="1">
              <w:r w:rsidRPr="00320038">
                <w:rPr>
                  <w:rStyle w:val="Hyperlink"/>
                  <w:rFonts w:ascii="Arial" w:hAnsi="Arial" w:cs="Arial"/>
                  <w:lang w:val="en-US"/>
                </w:rPr>
                <w:t>secretariat@cnr-cme.ro</w:t>
              </w:r>
            </w:hyperlink>
            <w:r w:rsidRPr="00320038">
              <w:rPr>
                <w:rFonts w:ascii="Arial" w:hAnsi="Arial" w:cs="Arial"/>
                <w:color w:val="00000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F82C2B4" w14:textId="77777777" w:rsidR="004E6F2D" w:rsidRPr="00320038" w:rsidRDefault="004E6F2D" w:rsidP="004E6F2D">
      <w:pPr>
        <w:jc w:val="both"/>
        <w:rPr>
          <w:rFonts w:ascii="Arial" w:hAnsi="Arial" w:cs="Arial"/>
          <w:sz w:val="10"/>
          <w:szCs w:val="10"/>
          <w:u w:val="single"/>
        </w:rPr>
      </w:pPr>
    </w:p>
    <w:tbl>
      <w:tblPr>
        <w:tblW w:w="9889" w:type="dxa"/>
        <w:tblBorders>
          <w:top w:val="single" w:sz="8" w:space="0" w:color="003896"/>
          <w:left w:val="single" w:sz="8" w:space="0" w:color="003896"/>
          <w:bottom w:val="single" w:sz="8" w:space="0" w:color="003896"/>
          <w:right w:val="single" w:sz="8" w:space="0" w:color="003896"/>
          <w:insideH w:val="single" w:sz="8" w:space="0" w:color="003896"/>
          <w:insideV w:val="single" w:sz="8" w:space="0" w:color="003896"/>
        </w:tblBorders>
        <w:tblLook w:val="01E0" w:firstRow="1" w:lastRow="1" w:firstColumn="1" w:lastColumn="1" w:noHBand="0" w:noVBand="0"/>
      </w:tblPr>
      <w:tblGrid>
        <w:gridCol w:w="9889"/>
      </w:tblGrid>
      <w:tr w:rsidR="004E6F2D" w:rsidRPr="00320038" w14:paraId="662E28D4" w14:textId="77777777" w:rsidTr="004D5EF9">
        <w:tc>
          <w:tcPr>
            <w:tcW w:w="9889" w:type="dxa"/>
          </w:tcPr>
          <w:p w14:paraId="76744955" w14:textId="77777777" w:rsidR="004E6F2D" w:rsidRPr="00320038" w:rsidRDefault="004E6F2D" w:rsidP="004D5EF9">
            <w:pPr>
              <w:jc w:val="both"/>
              <w:rPr>
                <w:rFonts w:ascii="Arial" w:hAnsi="Arial" w:cs="Arial"/>
                <w:b/>
                <w:color w:val="002060"/>
                <w:lang w:val="en-US"/>
              </w:rPr>
            </w:pPr>
            <w:r w:rsidRPr="00320038">
              <w:rPr>
                <w:rFonts w:ascii="Arial" w:hAnsi="Arial" w:cs="Arial"/>
                <w:b/>
                <w:color w:val="002060"/>
                <w:lang w:val="en-US"/>
              </w:rPr>
              <w:t>COMPANY</w:t>
            </w:r>
          </w:p>
        </w:tc>
      </w:tr>
    </w:tbl>
    <w:p w14:paraId="13E13D09" w14:textId="77777777" w:rsidR="004E6F2D" w:rsidRPr="00320038" w:rsidRDefault="004E6F2D" w:rsidP="004E6F2D">
      <w:pPr>
        <w:jc w:val="both"/>
        <w:rPr>
          <w:rFonts w:ascii="Arial" w:hAnsi="Arial" w:cs="Arial"/>
          <w:sz w:val="10"/>
          <w:szCs w:val="10"/>
          <w:lang w:val="en-US"/>
        </w:rPr>
      </w:pPr>
    </w:p>
    <w:p w14:paraId="42EF4AF3" w14:textId="77777777" w:rsidR="004E6F2D" w:rsidRPr="00320038" w:rsidRDefault="004E6F2D" w:rsidP="004E6F2D">
      <w:pPr>
        <w:spacing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320038">
        <w:rPr>
          <w:rFonts w:ascii="Arial" w:hAnsi="Arial" w:cs="Arial"/>
          <w:sz w:val="18"/>
          <w:szCs w:val="18"/>
          <w:lang w:val="en-US"/>
        </w:rPr>
        <w:t>Company name: …………................................................................................…………...........................................................</w:t>
      </w:r>
    </w:p>
    <w:p w14:paraId="711B2D75" w14:textId="77777777" w:rsidR="004E6F2D" w:rsidRPr="00320038" w:rsidRDefault="004E6F2D" w:rsidP="004E6F2D">
      <w:pPr>
        <w:spacing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320038">
        <w:rPr>
          <w:rFonts w:ascii="Arial" w:hAnsi="Arial" w:cs="Arial"/>
          <w:sz w:val="18"/>
          <w:szCs w:val="18"/>
          <w:lang w:val="en-US"/>
        </w:rPr>
        <w:t>Address: ……………….……………………....................………………………………………………............................................</w:t>
      </w:r>
    </w:p>
    <w:p w14:paraId="3AABD1E6" w14:textId="77777777" w:rsidR="004E6F2D" w:rsidRPr="00320038" w:rsidRDefault="004E6F2D" w:rsidP="004E6F2D">
      <w:pPr>
        <w:spacing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320038">
        <w:rPr>
          <w:rFonts w:ascii="Arial" w:hAnsi="Arial" w:cs="Arial"/>
          <w:sz w:val="18"/>
          <w:szCs w:val="18"/>
          <w:lang w:val="en-US"/>
        </w:rPr>
        <w:t>City: …………………....………...... Postal code: ……...........………</w:t>
      </w:r>
      <w:proofErr w:type="gramStart"/>
      <w:r w:rsidRPr="00320038">
        <w:rPr>
          <w:rFonts w:ascii="Arial" w:hAnsi="Arial" w:cs="Arial"/>
          <w:sz w:val="18"/>
          <w:szCs w:val="18"/>
          <w:lang w:val="en-US"/>
        </w:rPr>
        <w:t>…..</w:t>
      </w:r>
      <w:proofErr w:type="gramEnd"/>
      <w:r w:rsidRPr="00320038">
        <w:rPr>
          <w:rFonts w:ascii="Arial" w:hAnsi="Arial" w:cs="Arial"/>
          <w:sz w:val="18"/>
          <w:szCs w:val="18"/>
          <w:lang w:val="en-US"/>
        </w:rPr>
        <w:t xml:space="preserve"> Country: ………………</w:t>
      </w:r>
      <w:proofErr w:type="gramStart"/>
      <w:r w:rsidRPr="00320038">
        <w:rPr>
          <w:rFonts w:ascii="Arial" w:hAnsi="Arial" w:cs="Arial"/>
          <w:sz w:val="18"/>
          <w:szCs w:val="18"/>
          <w:lang w:val="en-US"/>
        </w:rPr>
        <w:t>…..</w:t>
      </w:r>
      <w:proofErr w:type="gramEnd"/>
      <w:r w:rsidRPr="00320038">
        <w:rPr>
          <w:rFonts w:ascii="Arial" w:hAnsi="Arial" w:cs="Arial"/>
          <w:sz w:val="18"/>
          <w:szCs w:val="18"/>
          <w:lang w:val="en-US"/>
        </w:rPr>
        <w:t>….……...………………</w:t>
      </w:r>
      <w:proofErr w:type="gramStart"/>
      <w:r w:rsidRPr="00320038">
        <w:rPr>
          <w:rFonts w:ascii="Arial" w:hAnsi="Arial" w:cs="Arial"/>
          <w:sz w:val="18"/>
          <w:szCs w:val="18"/>
          <w:lang w:val="en-US"/>
        </w:rPr>
        <w:t>…..</w:t>
      </w:r>
      <w:proofErr w:type="gramEnd"/>
    </w:p>
    <w:p w14:paraId="6CA029B6" w14:textId="77777777" w:rsidR="004E6F2D" w:rsidRPr="00320038" w:rsidRDefault="004E6F2D" w:rsidP="004E6F2D">
      <w:pPr>
        <w:spacing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320038">
        <w:rPr>
          <w:rFonts w:ascii="Arial" w:hAnsi="Arial" w:cs="Arial"/>
          <w:sz w:val="18"/>
          <w:szCs w:val="18"/>
          <w:lang w:val="en-US"/>
        </w:rPr>
        <w:t>Fiscal code: ............................. IBAN: ................................................................ Bank: ...........................................................</w:t>
      </w:r>
    </w:p>
    <w:p w14:paraId="576D1E0E" w14:textId="77777777" w:rsidR="004E6F2D" w:rsidRPr="00320038" w:rsidRDefault="004E6F2D" w:rsidP="004E6F2D">
      <w:pPr>
        <w:spacing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320038">
        <w:rPr>
          <w:rFonts w:ascii="Arial" w:hAnsi="Arial" w:cs="Arial"/>
          <w:sz w:val="18"/>
          <w:szCs w:val="18"/>
          <w:lang w:val="en-US"/>
        </w:rPr>
        <w:t>Name of the contact person: ..................................................................... Position: ...............................................................</w:t>
      </w:r>
    </w:p>
    <w:p w14:paraId="1026F181" w14:textId="77777777" w:rsidR="004E6F2D" w:rsidRPr="00320038" w:rsidRDefault="004E6F2D" w:rsidP="004E6F2D">
      <w:pPr>
        <w:spacing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320038">
        <w:rPr>
          <w:rFonts w:ascii="Arial" w:hAnsi="Arial" w:cs="Arial"/>
          <w:sz w:val="18"/>
          <w:szCs w:val="18"/>
          <w:lang w:val="en-US"/>
        </w:rPr>
        <w:t>Telephone: ………………..............….......... Fax: …………....……………</w:t>
      </w:r>
      <w:proofErr w:type="gramStart"/>
      <w:r w:rsidRPr="00320038">
        <w:rPr>
          <w:rFonts w:ascii="Arial" w:hAnsi="Arial" w:cs="Arial"/>
          <w:sz w:val="18"/>
          <w:szCs w:val="18"/>
          <w:lang w:val="en-US"/>
        </w:rPr>
        <w:t>…..</w:t>
      </w:r>
      <w:proofErr w:type="gramEnd"/>
      <w:r w:rsidRPr="00320038">
        <w:rPr>
          <w:rFonts w:ascii="Arial" w:hAnsi="Arial" w:cs="Arial"/>
          <w:sz w:val="18"/>
          <w:szCs w:val="18"/>
          <w:lang w:val="en-US"/>
        </w:rPr>
        <w:t xml:space="preserve"> E-mail: ………........................……………………</w:t>
      </w:r>
    </w:p>
    <w:p w14:paraId="410BA35A" w14:textId="77777777" w:rsidR="004E6F2D" w:rsidRPr="00320038" w:rsidRDefault="004E6F2D" w:rsidP="004E6F2D">
      <w:pPr>
        <w:spacing w:line="360" w:lineRule="auto"/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392"/>
        <w:gridCol w:w="8505"/>
        <w:gridCol w:w="1276"/>
      </w:tblGrid>
      <w:tr w:rsidR="004E6F2D" w:rsidRPr="00320038" w14:paraId="218662BD" w14:textId="77777777" w:rsidTr="004D5EF9">
        <w:trPr>
          <w:trHeight w:val="244"/>
        </w:trPr>
        <w:tc>
          <w:tcPr>
            <w:tcW w:w="1017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6868417" w14:textId="372CF751" w:rsidR="004E6F2D" w:rsidRPr="00320038" w:rsidRDefault="004E6F2D" w:rsidP="004D5EF9">
            <w:pPr>
              <w:rPr>
                <w:rFonts w:ascii="Arial" w:hAnsi="Arial" w:cs="Arial"/>
                <w:b/>
                <w:color w:val="000000"/>
              </w:rPr>
            </w:pPr>
            <w:r w:rsidRPr="00320038">
              <w:rPr>
                <w:rFonts w:ascii="Arial" w:hAnsi="Arial" w:cs="Arial"/>
                <w:b/>
                <w:color w:val="002060"/>
              </w:rPr>
              <w:t>SERVICES FOREN 202</w:t>
            </w:r>
            <w:r w:rsidR="00320038" w:rsidRPr="00320038">
              <w:rPr>
                <w:rFonts w:ascii="Arial" w:hAnsi="Arial" w:cs="Arial"/>
                <w:b/>
                <w:color w:val="002060"/>
              </w:rPr>
              <w:t>6</w:t>
            </w:r>
          </w:p>
        </w:tc>
      </w:tr>
      <w:tr w:rsidR="004E6F2D" w:rsidRPr="00320038" w14:paraId="31EC972A" w14:textId="77777777" w:rsidTr="004D5EF9">
        <w:trPr>
          <w:trHeight w:val="379"/>
        </w:trPr>
        <w:tc>
          <w:tcPr>
            <w:tcW w:w="392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3B86B438" w14:textId="77777777" w:rsidR="004E6F2D" w:rsidRPr="00320038" w:rsidRDefault="004E6F2D" w:rsidP="004D5EF9">
            <w:pPr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eastAsia="zh-TW"/>
              </w:rPr>
            </w:pPr>
          </w:p>
        </w:tc>
        <w:tc>
          <w:tcPr>
            <w:tcW w:w="8505" w:type="dxa"/>
            <w:tcBorders>
              <w:top w:val="single" w:sz="4" w:space="0" w:color="002060"/>
              <w:left w:val="single" w:sz="4" w:space="0" w:color="002060"/>
            </w:tcBorders>
            <w:vAlign w:val="center"/>
          </w:tcPr>
          <w:p w14:paraId="39BC8DBA" w14:textId="77777777" w:rsidR="004E6F2D" w:rsidRPr="00320038" w:rsidRDefault="004E6F2D" w:rsidP="004D5EF9">
            <w:pPr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320038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ROUND TABLE </w:t>
            </w:r>
            <w:r w:rsidRPr="00320038">
              <w:rPr>
                <w:rFonts w:ascii="Arial" w:hAnsi="Arial" w:cs="Arial"/>
                <w:sz w:val="19"/>
                <w:szCs w:val="19"/>
                <w:lang w:val="en-US"/>
              </w:rPr>
              <w:t>includes the conference hall, furniture, logistics, simultaneous translation, spreading</w:t>
            </w:r>
          </w:p>
          <w:p w14:paraId="1195FA0E" w14:textId="77777777" w:rsidR="004E6F2D" w:rsidRPr="00320038" w:rsidRDefault="004E6F2D" w:rsidP="004D5EF9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038">
              <w:rPr>
                <w:rFonts w:ascii="Arial" w:hAnsi="Arial" w:cs="Arial"/>
                <w:color w:val="000000"/>
                <w:sz w:val="19"/>
                <w:szCs w:val="19"/>
              </w:rPr>
              <w:t>In English: ......................................................................................................................................</w:t>
            </w:r>
          </w:p>
        </w:tc>
        <w:tc>
          <w:tcPr>
            <w:tcW w:w="1276" w:type="dxa"/>
            <w:tcBorders>
              <w:top w:val="single" w:sz="4" w:space="0" w:color="002060"/>
            </w:tcBorders>
            <w:vAlign w:val="center"/>
          </w:tcPr>
          <w:p w14:paraId="41A6AAA0" w14:textId="77777777" w:rsidR="004E6F2D" w:rsidRPr="00320038" w:rsidRDefault="004E6F2D" w:rsidP="004D5EF9">
            <w:pPr>
              <w:jc w:val="right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2.000 eur</w:t>
            </w:r>
          </w:p>
        </w:tc>
      </w:tr>
      <w:tr w:rsidR="004E6F2D" w:rsidRPr="00320038" w14:paraId="7ECA5D2C" w14:textId="77777777" w:rsidTr="004D5EF9">
        <w:trPr>
          <w:trHeight w:val="379"/>
        </w:trPr>
        <w:tc>
          <w:tcPr>
            <w:tcW w:w="3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C6FF455" w14:textId="77777777" w:rsidR="004E6F2D" w:rsidRPr="00320038" w:rsidRDefault="004E6F2D" w:rsidP="004D5EF9">
            <w:pPr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4DFD450F" w14:textId="7AF06732" w:rsidR="004E6F2D" w:rsidRPr="00320038" w:rsidRDefault="004E6F2D" w:rsidP="004D5EF9">
            <w:pPr>
              <w:spacing w:line="360" w:lineRule="auto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320038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PROJECTION OF TECHNICAL FILM </w:t>
            </w:r>
            <w:r w:rsidRPr="00320038">
              <w:rPr>
                <w:rFonts w:ascii="Arial" w:hAnsi="Arial" w:cs="Arial"/>
                <w:sz w:val="19"/>
                <w:szCs w:val="19"/>
                <w:lang w:val="en-US"/>
              </w:rPr>
              <w:t>of max. 15 minutes</w:t>
            </w:r>
            <w:r w:rsidRPr="00320038">
              <w:rPr>
                <w:rFonts w:ascii="Arial" w:hAnsi="Arial" w:cs="Arial"/>
                <w:color w:val="000000"/>
                <w:sz w:val="19"/>
                <w:szCs w:val="19"/>
              </w:rPr>
              <w:t>:</w:t>
            </w:r>
          </w:p>
          <w:p w14:paraId="084F24AC" w14:textId="77777777" w:rsidR="004E6F2D" w:rsidRPr="00320038" w:rsidRDefault="004E6F2D" w:rsidP="004D5EF9">
            <w:pPr>
              <w:spacing w:line="360" w:lineRule="auto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320038">
              <w:rPr>
                <w:rFonts w:ascii="Arial" w:hAnsi="Arial" w:cs="Arial"/>
                <w:color w:val="000000"/>
                <w:sz w:val="19"/>
                <w:szCs w:val="19"/>
              </w:rPr>
              <w:t>In English: ........................................................................................................................................</w:t>
            </w:r>
          </w:p>
        </w:tc>
        <w:tc>
          <w:tcPr>
            <w:tcW w:w="1276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5F3E9441" w14:textId="77777777" w:rsidR="004E6F2D" w:rsidRPr="00320038" w:rsidRDefault="004E6F2D" w:rsidP="004D5EF9">
            <w:pPr>
              <w:jc w:val="right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 300 eur</w:t>
            </w:r>
          </w:p>
        </w:tc>
      </w:tr>
      <w:tr w:rsidR="004E6F2D" w:rsidRPr="00320038" w14:paraId="084B5D92" w14:textId="77777777" w:rsidTr="004D5EF9">
        <w:trPr>
          <w:trHeight w:val="379"/>
        </w:trPr>
        <w:tc>
          <w:tcPr>
            <w:tcW w:w="3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A65180" w14:textId="77777777" w:rsidR="004E6F2D" w:rsidRPr="00320038" w:rsidRDefault="004E6F2D" w:rsidP="004D5EF9">
            <w:pPr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07914623" w14:textId="73653CC6" w:rsidR="004E6F2D" w:rsidRPr="00320038" w:rsidRDefault="004E6F2D" w:rsidP="004D5EF9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2003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The appearance of the logo on all promotional </w:t>
            </w:r>
            <w:proofErr w:type="spellStart"/>
            <w:r w:rsidRPr="00320038">
              <w:rPr>
                <w:rFonts w:ascii="Arial" w:hAnsi="Arial" w:cs="Arial"/>
                <w:b/>
                <w:color w:val="000000"/>
                <w:sz w:val="18"/>
                <w:szCs w:val="18"/>
              </w:rPr>
              <w:t>materials</w:t>
            </w:r>
            <w:proofErr w:type="spellEnd"/>
            <w:r w:rsidRPr="0032003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of FOREN 202</w:t>
            </w:r>
            <w:r w:rsidR="00320038" w:rsidRPr="00320038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Pr="0032003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320038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programs</w:t>
            </w:r>
            <w:proofErr w:type="spellEnd"/>
            <w:r w:rsidRPr="0032003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20038">
              <w:rPr>
                <w:rFonts w:ascii="Arial" w:hAnsi="Arial" w:cs="Arial"/>
                <w:b/>
                <w:color w:val="000000"/>
                <w:sz w:val="18"/>
                <w:szCs w:val="18"/>
              </w:rPr>
              <w:t>posters</w:t>
            </w:r>
            <w:proofErr w:type="spellEnd"/>
            <w:r w:rsidRPr="0032003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20038">
              <w:rPr>
                <w:rFonts w:ascii="Arial" w:hAnsi="Arial" w:cs="Arial"/>
                <w:b/>
                <w:color w:val="000000"/>
                <w:sz w:val="18"/>
                <w:szCs w:val="18"/>
              </w:rPr>
              <w:t>banners</w:t>
            </w:r>
            <w:proofErr w:type="spellEnd"/>
            <w:r w:rsidRPr="00320038">
              <w:rPr>
                <w:rFonts w:ascii="Arial" w:hAnsi="Arial" w:cs="Arial"/>
                <w:b/>
                <w:color w:val="000000"/>
                <w:sz w:val="18"/>
                <w:szCs w:val="18"/>
              </w:rPr>
              <w:t>, billboards, etc.) as a PARTNER</w:t>
            </w:r>
          </w:p>
        </w:tc>
        <w:tc>
          <w:tcPr>
            <w:tcW w:w="1276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6B3C6DC0" w14:textId="77777777" w:rsidR="004E6F2D" w:rsidRPr="00320038" w:rsidRDefault="004E6F2D" w:rsidP="004D5EF9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2003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1.600 eur</w:t>
            </w:r>
          </w:p>
        </w:tc>
      </w:tr>
      <w:tr w:rsidR="004E6F2D" w:rsidRPr="00320038" w14:paraId="3BE3E7E1" w14:textId="77777777" w:rsidTr="004D5EF9">
        <w:trPr>
          <w:trHeight w:val="195"/>
        </w:trPr>
        <w:tc>
          <w:tcPr>
            <w:tcW w:w="3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515AD1" w14:textId="77777777" w:rsidR="004E6F2D" w:rsidRPr="00320038" w:rsidRDefault="004E6F2D" w:rsidP="004D5EF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2215E748" w14:textId="77777777" w:rsidR="004E6F2D" w:rsidRPr="00320038" w:rsidRDefault="004E6F2D" w:rsidP="004D5EF9">
            <w:pPr>
              <w:spacing w:line="360" w:lineRule="auto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>Insert the logo in the multimedia presentations that will run during all forum sessions</w:t>
            </w:r>
          </w:p>
        </w:tc>
        <w:tc>
          <w:tcPr>
            <w:tcW w:w="1276" w:type="dxa"/>
            <w:tcBorders>
              <w:top w:val="single" w:sz="4" w:space="0" w:color="002060"/>
              <w:bottom w:val="single" w:sz="4" w:space="0" w:color="002060"/>
              <w:right w:val="single" w:sz="4" w:space="0" w:color="FFFFFF"/>
            </w:tcBorders>
            <w:vAlign w:val="center"/>
          </w:tcPr>
          <w:p w14:paraId="3D568973" w14:textId="77777777" w:rsidR="004E6F2D" w:rsidRPr="00320038" w:rsidRDefault="004E6F2D" w:rsidP="004D5EF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>400 eur</w:t>
            </w:r>
          </w:p>
        </w:tc>
      </w:tr>
      <w:tr w:rsidR="004E6F2D" w:rsidRPr="00320038" w14:paraId="3A444401" w14:textId="77777777" w:rsidTr="004D5EF9">
        <w:tc>
          <w:tcPr>
            <w:tcW w:w="3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437A2E" w14:textId="77777777" w:rsidR="004E6F2D" w:rsidRPr="00320038" w:rsidRDefault="004E6F2D" w:rsidP="004D5EF9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04B30F94" w14:textId="77777777" w:rsidR="004E6F2D" w:rsidRPr="00320038" w:rsidRDefault="004E6F2D" w:rsidP="004D5EF9">
            <w:pPr>
              <w:spacing w:line="360" w:lineRule="auto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Insert the logo on </w:t>
            </w:r>
            <w:hyperlink r:id="rId13" w:history="1">
              <w:r w:rsidRPr="00320038">
                <w:rPr>
                  <w:rStyle w:val="Hyperlink"/>
                  <w:rFonts w:ascii="Arial" w:hAnsi="Arial" w:cs="Arial"/>
                  <w:b/>
                  <w:sz w:val="19"/>
                  <w:szCs w:val="19"/>
                </w:rPr>
                <w:t>www.foren.ro</w:t>
              </w:r>
            </w:hyperlink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 with an active link to the company's website</w:t>
            </w:r>
          </w:p>
        </w:tc>
        <w:tc>
          <w:tcPr>
            <w:tcW w:w="1276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64696493" w14:textId="77777777" w:rsidR="004E6F2D" w:rsidRPr="00320038" w:rsidRDefault="004E6F2D" w:rsidP="004D5EF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 300 eur</w:t>
            </w:r>
          </w:p>
        </w:tc>
      </w:tr>
      <w:tr w:rsidR="004E6F2D" w:rsidRPr="00320038" w14:paraId="53F57402" w14:textId="77777777" w:rsidTr="004D5EF9">
        <w:tc>
          <w:tcPr>
            <w:tcW w:w="3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7F1A3B7" w14:textId="77777777" w:rsidR="004E6F2D" w:rsidRPr="00320038" w:rsidRDefault="004E6F2D" w:rsidP="004D5EF9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3C229D04" w14:textId="685E9F11" w:rsidR="004E6F2D" w:rsidRPr="00320038" w:rsidRDefault="004E6F2D" w:rsidP="004D5EF9">
            <w:pPr>
              <w:spacing w:line="360" w:lineRule="auto"/>
              <w:rPr>
                <w:rFonts w:ascii="Arial" w:hAnsi="Arial" w:cs="Arial"/>
                <w:b/>
                <w:noProof/>
                <w:color w:val="000000"/>
                <w:sz w:val="19"/>
                <w:szCs w:val="19"/>
                <w:lang w:val="en-US"/>
              </w:rPr>
            </w:pPr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Roll-up presentation </w:t>
            </w:r>
            <w:proofErr w:type="spellStart"/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>within</w:t>
            </w:r>
            <w:proofErr w:type="spellEnd"/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>the</w:t>
            </w:r>
            <w:proofErr w:type="spellEnd"/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FOREN 202</w:t>
            </w:r>
            <w:r w:rsidR="00320038"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>6</w:t>
            </w:r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>location</w:t>
            </w:r>
            <w:proofErr w:type="spellEnd"/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>, in a place with maximum visibility</w:t>
            </w:r>
          </w:p>
        </w:tc>
        <w:tc>
          <w:tcPr>
            <w:tcW w:w="1276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16EE6DC2" w14:textId="77777777" w:rsidR="004E6F2D" w:rsidRPr="00320038" w:rsidRDefault="004E6F2D" w:rsidP="004D5EF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    100 eur</w:t>
            </w:r>
          </w:p>
        </w:tc>
      </w:tr>
      <w:tr w:rsidR="004E6F2D" w:rsidRPr="00320038" w14:paraId="63E76696" w14:textId="77777777" w:rsidTr="004D5EF9">
        <w:tc>
          <w:tcPr>
            <w:tcW w:w="3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A7043FA" w14:textId="77777777" w:rsidR="004E6F2D" w:rsidRPr="00320038" w:rsidRDefault="004E6F2D" w:rsidP="004D5EF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0FEC79BB" w14:textId="28CD60BD" w:rsidR="004E6F2D" w:rsidRPr="00320038" w:rsidRDefault="004E6F2D" w:rsidP="004D5EF9">
            <w:pPr>
              <w:spacing w:line="36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Insert 1 presentation material of max 4 pages A4 format on </w:t>
            </w:r>
            <w:proofErr w:type="spellStart"/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>participant's</w:t>
            </w:r>
            <w:proofErr w:type="spellEnd"/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FOREN 202</w:t>
            </w:r>
            <w:r w:rsidR="00320038"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>6</w:t>
            </w:r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bag (No. of bags: 400)</w:t>
            </w:r>
          </w:p>
        </w:tc>
        <w:tc>
          <w:tcPr>
            <w:tcW w:w="1276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7E06BF57" w14:textId="77777777" w:rsidR="004E6F2D" w:rsidRPr="00320038" w:rsidRDefault="004E6F2D" w:rsidP="004D5EF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 400 eur</w:t>
            </w:r>
          </w:p>
        </w:tc>
      </w:tr>
      <w:tr w:rsidR="004E6F2D" w:rsidRPr="00320038" w14:paraId="590E0368" w14:textId="77777777" w:rsidTr="004D5EF9">
        <w:tc>
          <w:tcPr>
            <w:tcW w:w="3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F577D9B" w14:textId="77777777" w:rsidR="004E6F2D" w:rsidRPr="00320038" w:rsidRDefault="004E6F2D" w:rsidP="004D5EF9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1A7A797B" w14:textId="5A2B70CE" w:rsidR="004E6F2D" w:rsidRPr="00320038" w:rsidRDefault="004E6F2D" w:rsidP="004D5EF9">
            <w:pPr>
              <w:spacing w:line="360" w:lineRule="auto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Insertion 1 promotional material * on </w:t>
            </w:r>
            <w:proofErr w:type="spellStart"/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>participant's</w:t>
            </w:r>
            <w:proofErr w:type="spellEnd"/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FOREN 202</w:t>
            </w:r>
            <w:r w:rsidR="00320038"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>6</w:t>
            </w:r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bag - (No. of bags.: </w:t>
            </w:r>
            <w:r w:rsidR="00CE2868"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>3</w:t>
            </w:r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00) – </w:t>
            </w:r>
          </w:p>
          <w:p w14:paraId="679312D0" w14:textId="77777777" w:rsidR="004E6F2D" w:rsidRPr="00320038" w:rsidRDefault="004E6F2D" w:rsidP="004D5EF9">
            <w:pPr>
              <w:spacing w:line="360" w:lineRule="auto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>A4 flyer / 20-page notebook / personalized pen / business card / personalized post-it.</w:t>
            </w:r>
          </w:p>
        </w:tc>
        <w:tc>
          <w:tcPr>
            <w:tcW w:w="1276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10459912" w14:textId="6FC3C6AB" w:rsidR="004E6F2D" w:rsidRPr="00320038" w:rsidRDefault="004E6F2D" w:rsidP="004D5EF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 </w:t>
            </w:r>
            <w:r w:rsidR="00CE2868"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>3</w:t>
            </w:r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>00 eur</w:t>
            </w:r>
          </w:p>
        </w:tc>
      </w:tr>
      <w:tr w:rsidR="004E6F2D" w:rsidRPr="00320038" w14:paraId="1D9B124B" w14:textId="77777777" w:rsidTr="004D5EF9">
        <w:tc>
          <w:tcPr>
            <w:tcW w:w="3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9A58BA5" w14:textId="77777777" w:rsidR="004E6F2D" w:rsidRPr="00320038" w:rsidRDefault="004E6F2D" w:rsidP="004D5EF9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2EEAEAC5" w14:textId="77777777" w:rsidR="004E6F2D" w:rsidRPr="00320038" w:rsidRDefault="004E6F2D" w:rsidP="004D5EF9">
            <w:pPr>
              <w:spacing w:line="360" w:lineRule="auto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>Brochures, catalogues, etc. located in a place with maximum visibility</w:t>
            </w:r>
          </w:p>
        </w:tc>
        <w:tc>
          <w:tcPr>
            <w:tcW w:w="1276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053D5964" w14:textId="77777777" w:rsidR="004E6F2D" w:rsidRPr="00320038" w:rsidRDefault="004E6F2D" w:rsidP="004D5EF9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 700 eur</w:t>
            </w:r>
          </w:p>
        </w:tc>
      </w:tr>
      <w:tr w:rsidR="004E6F2D" w:rsidRPr="00320038" w14:paraId="24A98B4C" w14:textId="77777777" w:rsidTr="004D5EF9">
        <w:tc>
          <w:tcPr>
            <w:tcW w:w="392" w:type="dxa"/>
            <w:tcBorders>
              <w:top w:val="single" w:sz="4" w:space="0" w:color="002060"/>
              <w:bottom w:val="single" w:sz="4" w:space="0" w:color="002060"/>
            </w:tcBorders>
          </w:tcPr>
          <w:p w14:paraId="61198D3A" w14:textId="77777777" w:rsidR="004E6F2D" w:rsidRPr="00320038" w:rsidRDefault="004E6F2D" w:rsidP="004D5EF9">
            <w:pPr>
              <w:spacing w:line="276" w:lineRule="auto"/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5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2C4BDCF0" w14:textId="77777777" w:rsidR="004E6F2D" w:rsidRPr="00320038" w:rsidRDefault="004E6F2D" w:rsidP="004D5EF9">
            <w:pPr>
              <w:spacing w:line="276" w:lineRule="auto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320038">
              <w:rPr>
                <w:rFonts w:ascii="Arial" w:hAnsi="Arial" w:cs="Arial"/>
                <w:i/>
                <w:color w:val="000000"/>
                <w:sz w:val="19"/>
                <w:szCs w:val="19"/>
              </w:rPr>
              <w:t>* - all personalized promotional materials will be made available by the recipient</w:t>
            </w:r>
          </w:p>
        </w:tc>
        <w:tc>
          <w:tcPr>
            <w:tcW w:w="1276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7567A81E" w14:textId="77777777" w:rsidR="004E6F2D" w:rsidRPr="00320038" w:rsidRDefault="004E6F2D" w:rsidP="004D5EF9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</w:tr>
      <w:tr w:rsidR="004E6F2D" w:rsidRPr="00320038" w14:paraId="357DDC09" w14:textId="77777777" w:rsidTr="004D5EF9">
        <w:tc>
          <w:tcPr>
            <w:tcW w:w="10173" w:type="dxa"/>
            <w:gridSpan w:val="3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1751BAF4" w14:textId="77777777" w:rsidR="004E6F2D" w:rsidRPr="00320038" w:rsidRDefault="004E6F2D" w:rsidP="004D5EF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                                                                                                          </w:t>
            </w:r>
            <w:r w:rsidRPr="00320038">
              <w:rPr>
                <w:rFonts w:ascii="Arial" w:hAnsi="Arial" w:cs="Arial"/>
                <w:b/>
                <w:sz w:val="19"/>
                <w:szCs w:val="19"/>
                <w:lang w:val="en-US"/>
              </w:rPr>
              <w:t>TOTAL SERVICES</w:t>
            </w:r>
            <w:proofErr w:type="gramStart"/>
            <w:r w:rsidRPr="00320038">
              <w:rPr>
                <w:rFonts w:ascii="Arial" w:hAnsi="Arial" w:cs="Arial"/>
                <w:color w:val="000000"/>
                <w:sz w:val="19"/>
                <w:szCs w:val="19"/>
              </w:rPr>
              <w:t>: .</w:t>
            </w:r>
            <w:proofErr w:type="gramEnd"/>
            <w:r w:rsidRPr="00320038">
              <w:rPr>
                <w:rFonts w:ascii="Arial" w:hAnsi="Arial" w:cs="Arial"/>
                <w:color w:val="000000"/>
                <w:sz w:val="19"/>
                <w:szCs w:val="19"/>
              </w:rPr>
              <w:t>……….........………. eur</w:t>
            </w:r>
          </w:p>
        </w:tc>
      </w:tr>
    </w:tbl>
    <w:p w14:paraId="7B60019F" w14:textId="5B4040E9" w:rsidR="00EA4F9D" w:rsidRPr="00320038" w:rsidRDefault="00EA4F9D" w:rsidP="00910E45">
      <w:pPr>
        <w:jc w:val="both"/>
        <w:rPr>
          <w:rFonts w:ascii="Arial" w:hAnsi="Arial" w:cs="Arial"/>
          <w:b/>
          <w:i/>
          <w:sz w:val="12"/>
          <w:szCs w:val="12"/>
          <w:lang w:val="en-US"/>
        </w:rPr>
      </w:pPr>
    </w:p>
    <w:tbl>
      <w:tblPr>
        <w:tblW w:w="9899" w:type="dxa"/>
        <w:tblInd w:w="-10" w:type="dxa"/>
        <w:tblBorders>
          <w:top w:val="single" w:sz="8" w:space="0" w:color="003896"/>
          <w:left w:val="single" w:sz="8" w:space="0" w:color="003896"/>
          <w:bottom w:val="single" w:sz="8" w:space="0" w:color="003896"/>
          <w:right w:val="single" w:sz="8" w:space="0" w:color="003896"/>
          <w:insideH w:val="single" w:sz="8" w:space="0" w:color="003896"/>
          <w:insideV w:val="single" w:sz="8" w:space="0" w:color="003896"/>
        </w:tblBorders>
        <w:tblLook w:val="01E0" w:firstRow="1" w:lastRow="1" w:firstColumn="1" w:lastColumn="1" w:noHBand="0" w:noVBand="0"/>
      </w:tblPr>
      <w:tblGrid>
        <w:gridCol w:w="10"/>
        <w:gridCol w:w="6646"/>
        <w:gridCol w:w="2950"/>
        <w:gridCol w:w="293"/>
      </w:tblGrid>
      <w:tr w:rsidR="00EA4F9D" w:rsidRPr="00320038" w14:paraId="6ACBFF07" w14:textId="77777777" w:rsidTr="00320038">
        <w:trPr>
          <w:gridBefore w:val="1"/>
          <w:wBefore w:w="10" w:type="dxa"/>
        </w:trPr>
        <w:tc>
          <w:tcPr>
            <w:tcW w:w="9889" w:type="dxa"/>
            <w:gridSpan w:val="3"/>
            <w:tcBorders>
              <w:top w:val="single" w:sz="8" w:space="0" w:color="003896"/>
              <w:left w:val="single" w:sz="8" w:space="0" w:color="003896"/>
              <w:bottom w:val="single" w:sz="8" w:space="0" w:color="003896"/>
              <w:right w:val="single" w:sz="8" w:space="0" w:color="003896"/>
            </w:tcBorders>
            <w:hideMark/>
          </w:tcPr>
          <w:p w14:paraId="2D2B2234" w14:textId="77777777" w:rsidR="00EA4F9D" w:rsidRPr="00320038" w:rsidRDefault="00EA4F9D">
            <w:pPr>
              <w:rPr>
                <w:rFonts w:ascii="Arial" w:hAnsi="Arial" w:cs="Arial"/>
                <w:b/>
                <w:color w:val="002060"/>
                <w:sz w:val="24"/>
                <w:szCs w:val="24"/>
                <w:lang w:val="en-US"/>
              </w:rPr>
            </w:pPr>
            <w:r w:rsidRPr="00320038">
              <w:rPr>
                <w:rFonts w:ascii="Arial" w:hAnsi="Arial" w:cs="Arial"/>
                <w:b/>
                <w:color w:val="002060"/>
                <w:lang w:val="en-US"/>
              </w:rPr>
              <w:t xml:space="preserve">Payment </w:t>
            </w:r>
          </w:p>
        </w:tc>
      </w:tr>
      <w:tr w:rsidR="00EA4F9D" w:rsidRPr="00320038" w14:paraId="5193C828" w14:textId="77777777" w:rsidTr="00320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3" w:type="dxa"/>
        </w:trPr>
        <w:tc>
          <w:tcPr>
            <w:tcW w:w="9606" w:type="dxa"/>
            <w:gridSpan w:val="3"/>
            <w:hideMark/>
          </w:tcPr>
          <w:p w14:paraId="38AE4469" w14:textId="77777777" w:rsidR="00EA4F9D" w:rsidRPr="00320038" w:rsidRDefault="00EA4F9D" w:rsidP="00EA4F9D">
            <w:pPr>
              <w:numPr>
                <w:ilvl w:val="0"/>
                <w:numId w:val="41"/>
              </w:numPr>
              <w:tabs>
                <w:tab w:val="num" w:pos="284"/>
              </w:tabs>
              <w:ind w:left="284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0038">
              <w:rPr>
                <w:rFonts w:ascii="Arial" w:hAnsi="Arial" w:cs="Arial"/>
                <w:sz w:val="18"/>
                <w:szCs w:val="18"/>
                <w:lang w:val="en-US"/>
              </w:rPr>
              <w:t>By bank transfer to</w:t>
            </w:r>
            <w:proofErr w:type="gramStart"/>
            <w:r w:rsidRPr="00320038">
              <w:rPr>
                <w:rFonts w:ascii="Arial" w:hAnsi="Arial" w:cs="Arial"/>
                <w:sz w:val="18"/>
                <w:szCs w:val="18"/>
                <w:lang w:val="en-US"/>
              </w:rPr>
              <w:t xml:space="preserve">:  </w:t>
            </w:r>
            <w:r w:rsidRPr="00320038">
              <w:rPr>
                <w:rFonts w:ascii="Arial" w:hAnsi="Arial" w:cs="Arial"/>
                <w:b/>
                <w:sz w:val="18"/>
                <w:szCs w:val="18"/>
                <w:lang w:val="en-US"/>
              </w:rPr>
              <w:t>ASOCIATIA</w:t>
            </w:r>
            <w:proofErr w:type="gramEnd"/>
            <w:r w:rsidRPr="0032003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CNR-CME, Fiscal Code: 10225329</w:t>
            </w:r>
          </w:p>
          <w:p w14:paraId="10834DCF" w14:textId="77777777" w:rsidR="00EA4F9D" w:rsidRPr="00320038" w:rsidRDefault="00EA4F9D">
            <w:pPr>
              <w:ind w:left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0038">
              <w:rPr>
                <w:rFonts w:ascii="Arial" w:hAnsi="Arial" w:cs="Arial"/>
                <w:sz w:val="18"/>
                <w:szCs w:val="18"/>
                <w:lang w:val="en-US"/>
              </w:rPr>
              <w:t xml:space="preserve">Euro account: </w:t>
            </w:r>
            <w:r w:rsidRPr="00320038">
              <w:rPr>
                <w:rFonts w:ascii="Arial" w:hAnsi="Arial" w:cs="Arial"/>
                <w:b/>
                <w:bCs/>
                <w:sz w:val="18"/>
                <w:szCs w:val="18"/>
              </w:rPr>
              <w:t>RO43RNCB0074029230110009</w:t>
            </w:r>
            <w:r w:rsidRPr="00320038">
              <w:rPr>
                <w:rFonts w:ascii="Arial" w:hAnsi="Arial" w:cs="Arial"/>
                <w:sz w:val="18"/>
                <w:szCs w:val="18"/>
                <w:lang w:val="en-US"/>
              </w:rPr>
              <w:t>, Romanian Trading Bank, Sector 3 Branch, Bucharest, Romania</w:t>
            </w:r>
          </w:p>
          <w:p w14:paraId="184CB3A0" w14:textId="1DA22896" w:rsidR="00EA4F9D" w:rsidRPr="00320038" w:rsidRDefault="00EA4F9D">
            <w:pPr>
              <w:ind w:left="284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0038">
              <w:rPr>
                <w:rFonts w:ascii="Arial" w:hAnsi="Arial" w:cs="Arial"/>
                <w:sz w:val="18"/>
                <w:szCs w:val="18"/>
                <w:lang w:val="en-US"/>
              </w:rPr>
              <w:t xml:space="preserve">     With </w:t>
            </w:r>
            <w:proofErr w:type="gramStart"/>
            <w:r w:rsidR="00884581" w:rsidRPr="00320038">
              <w:rPr>
                <w:rFonts w:ascii="Arial" w:hAnsi="Arial" w:cs="Arial"/>
                <w:sz w:val="18"/>
                <w:szCs w:val="18"/>
                <w:lang w:val="en-US"/>
              </w:rPr>
              <w:t>specification ”FOR</w:t>
            </w:r>
            <w:proofErr w:type="gramEnd"/>
            <w:r w:rsidRPr="0032003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FOREN 202</w:t>
            </w:r>
            <w:r w:rsidR="00320038" w:rsidRPr="00320038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32003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”. </w:t>
            </w:r>
            <w:r w:rsidRPr="00320038">
              <w:rPr>
                <w:rFonts w:ascii="Arial" w:hAnsi="Arial" w:cs="Arial"/>
                <w:sz w:val="18"/>
                <w:szCs w:val="18"/>
                <w:lang w:val="en-US"/>
              </w:rPr>
              <w:t>A copy of the payment will be sent by email (</w:t>
            </w:r>
            <w:hyperlink r:id="rId14" w:history="1">
              <w:r w:rsidR="00E27478" w:rsidRPr="00320038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v</w:t>
              </w:r>
              <w:r w:rsidR="00E27478" w:rsidRPr="00320038">
                <w:rPr>
                  <w:rStyle w:val="Hyperlink"/>
                  <w:rFonts w:ascii="Arial" w:hAnsi="Arial" w:cs="Arial"/>
                  <w:sz w:val="18"/>
                  <w:szCs w:val="18"/>
                </w:rPr>
                <w:t>iorica.dimian</w:t>
              </w:r>
              <w:r w:rsidR="00E27478" w:rsidRPr="00320038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@cnr-cme.ro</w:t>
              </w:r>
            </w:hyperlink>
            <w:r w:rsidRPr="00320038">
              <w:rPr>
                <w:rFonts w:ascii="Arial" w:hAnsi="Arial" w:cs="Arial"/>
                <w:sz w:val="18"/>
                <w:szCs w:val="18"/>
                <w:lang w:val="en-US"/>
              </w:rPr>
              <w:t>) to FOREN 202</w:t>
            </w:r>
            <w:r w:rsidR="00320038" w:rsidRPr="00320038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320038">
              <w:rPr>
                <w:rFonts w:ascii="Arial" w:hAnsi="Arial" w:cs="Arial"/>
                <w:sz w:val="18"/>
                <w:szCs w:val="18"/>
                <w:lang w:val="en-US"/>
              </w:rPr>
              <w:t xml:space="preserve"> Secretariat                 </w:t>
            </w:r>
          </w:p>
        </w:tc>
      </w:tr>
      <w:tr w:rsidR="00EA4F9D" w:rsidRPr="00320038" w14:paraId="06A97629" w14:textId="77777777" w:rsidTr="00320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3" w:type="dxa"/>
        </w:trPr>
        <w:tc>
          <w:tcPr>
            <w:tcW w:w="6656" w:type="dxa"/>
            <w:gridSpan w:val="2"/>
          </w:tcPr>
          <w:p w14:paraId="2D7287DD" w14:textId="77777777" w:rsidR="00EA4F9D" w:rsidRPr="00320038" w:rsidRDefault="00EA4F9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14:paraId="1DD30141" w14:textId="77777777" w:rsidR="00EA4F9D" w:rsidRPr="00320038" w:rsidRDefault="00EA4F9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14:paraId="42E3D788" w14:textId="77777777" w:rsidR="00EA4F9D" w:rsidRPr="00320038" w:rsidRDefault="00EA4F9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50" w:type="dxa"/>
          </w:tcPr>
          <w:p w14:paraId="39D049BC" w14:textId="77777777" w:rsidR="00EA4F9D" w:rsidRPr="00320038" w:rsidRDefault="00EA4F9D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2E26B399" w14:textId="77777777" w:rsidR="00EA4F9D" w:rsidRPr="00320038" w:rsidRDefault="00EA4F9D" w:rsidP="00EA4F9D">
      <w:pPr>
        <w:pStyle w:val="Corptext2"/>
        <w:spacing w:line="240" w:lineRule="auto"/>
        <w:rPr>
          <w:rFonts w:ascii="Arial" w:hAnsi="Arial" w:cs="Arial"/>
          <w:sz w:val="18"/>
          <w:szCs w:val="18"/>
          <w:lang w:val="en-US"/>
        </w:rPr>
      </w:pPr>
      <w:r w:rsidRPr="00320038">
        <w:rPr>
          <w:rFonts w:ascii="Arial" w:hAnsi="Arial" w:cs="Arial"/>
          <w:sz w:val="18"/>
          <w:szCs w:val="18"/>
          <w:lang w:val="en-US"/>
        </w:rPr>
        <w:t>Date: ………………….                                                                                    Signature: …………………………</w:t>
      </w:r>
    </w:p>
    <w:p w14:paraId="184F0AEE" w14:textId="77777777" w:rsidR="005D7566" w:rsidRPr="00320038" w:rsidRDefault="005D7566" w:rsidP="00EA4F9D">
      <w:pPr>
        <w:pStyle w:val="Corptext2"/>
        <w:spacing w:line="240" w:lineRule="auto"/>
        <w:rPr>
          <w:rFonts w:ascii="Arial" w:hAnsi="Arial" w:cs="Arial"/>
          <w:sz w:val="6"/>
          <w:szCs w:val="6"/>
          <w:lang w:val="en-US"/>
        </w:rPr>
      </w:pPr>
    </w:p>
    <w:tbl>
      <w:tblPr>
        <w:tblW w:w="10653" w:type="dxa"/>
        <w:tblInd w:w="-15" w:type="dxa"/>
        <w:shd w:val="clear" w:color="auto" w:fill="D9D9D9"/>
        <w:tblLook w:val="04A0" w:firstRow="1" w:lastRow="0" w:firstColumn="1" w:lastColumn="0" w:noHBand="0" w:noVBand="1"/>
      </w:tblPr>
      <w:tblGrid>
        <w:gridCol w:w="10653"/>
      </w:tblGrid>
      <w:tr w:rsidR="005D7566" w:rsidRPr="00320038" w14:paraId="41C0F44B" w14:textId="77777777" w:rsidTr="00581468">
        <w:tc>
          <w:tcPr>
            <w:tcW w:w="10653" w:type="dxa"/>
            <w:shd w:val="clear" w:color="auto" w:fill="D9D9D9"/>
            <w:hideMark/>
          </w:tcPr>
          <w:p w14:paraId="71C8DC86" w14:textId="4E724953" w:rsidR="005D7566" w:rsidRPr="00320038" w:rsidRDefault="005D7566" w:rsidP="0058146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sym w:font="Symbol" w:char="F07F"/>
            </w:r>
            <w:r w:rsidRPr="00320038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 I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agree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that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the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personal data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provided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in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the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Voting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Form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may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be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used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in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accordance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with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the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provisions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of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Regulation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(EU) 2016/679 of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the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European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Parliament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and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of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the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Council of 27 April 2016 on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the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protection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of natural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persons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with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regard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to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the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processing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of personal data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and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on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the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free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movement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of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such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data,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and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repealing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Directive 95/46/EC (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hereinafter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referred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to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as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the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"General Data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Protection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Regulation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" or "GDPR"), Law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no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. 190 of 18.07.2018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regarding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the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measures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for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the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implementation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of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the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GDPR,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and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Law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no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. 102 of 3.05.2005 on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the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establishment,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organization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and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functioning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of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the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National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Supervisory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Authority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for Personal Data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Processing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, as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updated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>to</w:t>
            </w:r>
            <w:proofErr w:type="spellEnd"/>
            <w:r w:rsidR="00320038" w:rsidRPr="00320038">
              <w:rPr>
                <w:rFonts w:ascii="Arial" w:hAnsi="Arial" w:cs="Arial"/>
                <w:color w:val="000000"/>
                <w:sz w:val="19"/>
                <w:szCs w:val="19"/>
              </w:rPr>
              <w:t xml:space="preserve"> date.</w:t>
            </w:r>
          </w:p>
        </w:tc>
      </w:tr>
    </w:tbl>
    <w:p w14:paraId="78F1A9E7" w14:textId="77777777" w:rsidR="005D7566" w:rsidRPr="00320038" w:rsidRDefault="005D7566" w:rsidP="00910E45">
      <w:pPr>
        <w:rPr>
          <w:rFonts w:ascii="Arial" w:hAnsi="Arial" w:cs="Arial"/>
          <w:b/>
          <w:color w:val="000000"/>
          <w:sz w:val="18"/>
          <w:szCs w:val="18"/>
        </w:rPr>
      </w:pPr>
    </w:p>
    <w:p w14:paraId="7D67DCFE" w14:textId="77777777" w:rsidR="00320038" w:rsidRDefault="00320038" w:rsidP="00320038">
      <w:pPr>
        <w:jc w:val="center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 xml:space="preserve">For further information, please contact FOREN 2026 Secretariat, </w:t>
      </w:r>
      <w:r>
        <w:rPr>
          <w:rFonts w:ascii="Arial" w:hAnsi="Arial" w:cs="Arial"/>
          <w:bCs/>
          <w:sz w:val="18"/>
          <w:szCs w:val="18"/>
          <w:lang w:val="en-US"/>
        </w:rPr>
        <w:t xml:space="preserve">on the telephone: </w:t>
      </w:r>
      <w:r>
        <w:rPr>
          <w:rFonts w:ascii="Arial" w:hAnsi="Arial" w:cs="Arial"/>
          <w:sz w:val="18"/>
          <w:szCs w:val="18"/>
          <w:lang w:val="en-US"/>
        </w:rPr>
        <w:t>+4031.436.46.46</w:t>
      </w:r>
    </w:p>
    <w:p w14:paraId="4F45B03A" w14:textId="6E3D93F5" w:rsidR="00E94994" w:rsidRPr="00320038" w:rsidRDefault="00320038" w:rsidP="00320038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 xml:space="preserve">e-mail: </w:t>
      </w:r>
      <w:hyperlink r:id="rId15" w:history="1">
        <w:r>
          <w:rPr>
            <w:rStyle w:val="Hyperlink"/>
            <w:rFonts w:ascii="Arial" w:hAnsi="Arial" w:cs="Arial"/>
            <w:sz w:val="18"/>
            <w:szCs w:val="18"/>
            <w:lang w:val="en-US"/>
          </w:rPr>
          <w:t>foren@cnr-cme.ro</w:t>
        </w:r>
      </w:hyperlink>
      <w:r>
        <w:rPr>
          <w:rFonts w:ascii="Arial" w:hAnsi="Arial" w:cs="Arial"/>
          <w:sz w:val="18"/>
          <w:szCs w:val="18"/>
        </w:rPr>
        <w:t xml:space="preserve">, </w:t>
      </w:r>
      <w:hyperlink r:id="rId16" w:history="1">
        <w:r>
          <w:rPr>
            <w:rStyle w:val="Hyperlink"/>
            <w:rFonts w:ascii="Arial" w:hAnsi="Arial" w:cs="Arial"/>
            <w:sz w:val="18"/>
            <w:szCs w:val="18"/>
          </w:rPr>
          <w:t>secretariat@cnr-cme.ro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 xml:space="preserve"> or visit the Forum website </w:t>
      </w:r>
      <w:hyperlink r:id="rId17" w:history="1">
        <w:r>
          <w:rPr>
            <w:rStyle w:val="Hyperlink"/>
            <w:rFonts w:ascii="Arial" w:hAnsi="Arial" w:cs="Arial"/>
            <w:sz w:val="18"/>
            <w:szCs w:val="18"/>
            <w:lang w:val="en-US"/>
          </w:rPr>
          <w:t>www.foren.ro</w:t>
        </w:r>
      </w:hyperlink>
    </w:p>
    <w:sectPr w:rsidR="00E94994" w:rsidRPr="00320038" w:rsidSect="0009633F">
      <w:footerReference w:type="even" r:id="rId18"/>
      <w:footerReference w:type="default" r:id="rId19"/>
      <w:pgSz w:w="11907" w:h="16840" w:code="9"/>
      <w:pgMar w:top="142" w:right="657" w:bottom="0" w:left="709" w:header="17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6516C" w14:textId="77777777" w:rsidR="008F0536" w:rsidRDefault="008F0536">
      <w:r>
        <w:separator/>
      </w:r>
    </w:p>
  </w:endnote>
  <w:endnote w:type="continuationSeparator" w:id="0">
    <w:p w14:paraId="2F6FCB2A" w14:textId="77777777" w:rsidR="008F0536" w:rsidRDefault="008F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5002" w14:textId="3DF5834E" w:rsidR="00E83A29" w:rsidRDefault="00E83A29" w:rsidP="00E83A29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E94994"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FC01D16" w14:textId="77777777" w:rsidR="00E83A29" w:rsidRDefault="00E83A29" w:rsidP="00E83A29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CF0C" w14:textId="77777777" w:rsidR="00106B79" w:rsidRDefault="00106B79">
    <w:pPr>
      <w:pStyle w:val="Subsol"/>
    </w:pPr>
  </w:p>
  <w:p w14:paraId="63BDCF3B" w14:textId="77777777" w:rsidR="00F55AB6" w:rsidRPr="007A163B" w:rsidRDefault="00F55AB6" w:rsidP="00E83A29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91C8C" w14:textId="77777777" w:rsidR="008F0536" w:rsidRDefault="008F0536">
      <w:r>
        <w:separator/>
      </w:r>
    </w:p>
  </w:footnote>
  <w:footnote w:type="continuationSeparator" w:id="0">
    <w:p w14:paraId="13DC2853" w14:textId="77777777" w:rsidR="008F0536" w:rsidRDefault="008F0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580_"/>
      </v:shape>
    </w:pict>
  </w:numPicBullet>
  <w:numPicBullet w:numPicBulletId="1">
    <w:pict>
      <v:shape w14:anchorId="15A59A06" id="_x0000_i1026" type="#_x0000_t75" style="width:9pt;height:9pt" o:bullet="t">
        <v:imagedata r:id="rId2" o:title="BD10268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E528FA"/>
    <w:multiLevelType w:val="hybridMultilevel"/>
    <w:tmpl w:val="BFFCC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4E66ED"/>
    <w:multiLevelType w:val="hybridMultilevel"/>
    <w:tmpl w:val="91586B06"/>
    <w:lvl w:ilvl="0" w:tplc="0EE6D4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RomanR" w:eastAsia="Times New Roman" w:hAnsi="TimesRoman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1BFA"/>
    <w:multiLevelType w:val="hybridMultilevel"/>
    <w:tmpl w:val="10F4A466"/>
    <w:lvl w:ilvl="0" w:tplc="93D6076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E7B80"/>
    <w:multiLevelType w:val="hybridMultilevel"/>
    <w:tmpl w:val="7D3A76B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6721B"/>
    <w:multiLevelType w:val="multilevel"/>
    <w:tmpl w:val="B6E0456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7D8F29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63556C"/>
    <w:multiLevelType w:val="hybridMultilevel"/>
    <w:tmpl w:val="22C679E8"/>
    <w:lvl w:ilvl="0" w:tplc="A03C8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03C53"/>
    <w:multiLevelType w:val="hybridMultilevel"/>
    <w:tmpl w:val="DA5EF670"/>
    <w:lvl w:ilvl="0" w:tplc="4BBCED9E">
      <w:numFmt w:val="bullet"/>
      <w:lvlText w:val="-"/>
      <w:lvlJc w:val="left"/>
      <w:pPr>
        <w:tabs>
          <w:tab w:val="num" w:pos="2871"/>
        </w:tabs>
        <w:ind w:left="2871" w:hanging="48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8" w15:restartNumberingAfterBreak="0">
    <w:nsid w:val="2DAD0C70"/>
    <w:multiLevelType w:val="hybridMultilevel"/>
    <w:tmpl w:val="BA4443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F19E7"/>
    <w:multiLevelType w:val="hybridMultilevel"/>
    <w:tmpl w:val="CD8880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E073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881EF7"/>
    <w:multiLevelType w:val="hybridMultilevel"/>
    <w:tmpl w:val="336630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E04E76"/>
    <w:multiLevelType w:val="hybridMultilevel"/>
    <w:tmpl w:val="76BC6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4A6F1B"/>
    <w:multiLevelType w:val="hybridMultilevel"/>
    <w:tmpl w:val="F7CC11A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C63E65"/>
    <w:multiLevelType w:val="hybridMultilevel"/>
    <w:tmpl w:val="D5CCAE6A"/>
    <w:lvl w:ilvl="0" w:tplc="78D28910">
      <w:numFmt w:val="bullet"/>
      <w:lvlText w:val="■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 w:hint="default"/>
        <w:color w:val="00008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35D50"/>
    <w:multiLevelType w:val="hybridMultilevel"/>
    <w:tmpl w:val="AC76BFC6"/>
    <w:lvl w:ilvl="0" w:tplc="FD5684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E55D9"/>
    <w:multiLevelType w:val="hybridMultilevel"/>
    <w:tmpl w:val="CF1CDEC6"/>
    <w:lvl w:ilvl="0" w:tplc="018E1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36CC3"/>
    <w:multiLevelType w:val="hybridMultilevel"/>
    <w:tmpl w:val="ABA6A5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874C1A"/>
    <w:multiLevelType w:val="hybridMultilevel"/>
    <w:tmpl w:val="77267C98"/>
    <w:lvl w:ilvl="0" w:tplc="734804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89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2585F"/>
    <w:multiLevelType w:val="hybridMultilevel"/>
    <w:tmpl w:val="1EAE6960"/>
    <w:lvl w:ilvl="0" w:tplc="9F065B6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456BD5"/>
    <w:multiLevelType w:val="hybridMultilevel"/>
    <w:tmpl w:val="9D647F68"/>
    <w:lvl w:ilvl="0" w:tplc="3B745D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89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07F51"/>
    <w:multiLevelType w:val="hybridMultilevel"/>
    <w:tmpl w:val="8408ABE0"/>
    <w:lvl w:ilvl="0" w:tplc="CD887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F56DF"/>
    <w:multiLevelType w:val="hybridMultilevel"/>
    <w:tmpl w:val="C1686048"/>
    <w:lvl w:ilvl="0" w:tplc="61BE41AC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A810E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BE0231D"/>
    <w:multiLevelType w:val="hybridMultilevel"/>
    <w:tmpl w:val="3F809FF6"/>
    <w:lvl w:ilvl="0" w:tplc="88B4D288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5A27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5057A0C"/>
    <w:multiLevelType w:val="hybridMultilevel"/>
    <w:tmpl w:val="B21447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BF4E86"/>
    <w:multiLevelType w:val="hybridMultilevel"/>
    <w:tmpl w:val="BF8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94849"/>
    <w:multiLevelType w:val="hybridMultilevel"/>
    <w:tmpl w:val="C50A9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E22BE"/>
    <w:multiLevelType w:val="hybridMultilevel"/>
    <w:tmpl w:val="2D824366"/>
    <w:lvl w:ilvl="0" w:tplc="61BE41A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CBC7040"/>
    <w:multiLevelType w:val="hybridMultilevel"/>
    <w:tmpl w:val="0A746452"/>
    <w:lvl w:ilvl="0" w:tplc="88B4D28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F6B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5414DAD"/>
    <w:multiLevelType w:val="hybridMultilevel"/>
    <w:tmpl w:val="B3843E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7B266BF"/>
    <w:multiLevelType w:val="hybridMultilevel"/>
    <w:tmpl w:val="19867EF2"/>
    <w:lvl w:ilvl="0" w:tplc="0AA2665A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271D5"/>
    <w:multiLevelType w:val="hybridMultilevel"/>
    <w:tmpl w:val="8D5A43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5A0114"/>
    <w:multiLevelType w:val="hybridMultilevel"/>
    <w:tmpl w:val="04BE4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A0AB1"/>
    <w:multiLevelType w:val="hybridMultilevel"/>
    <w:tmpl w:val="9C0E5580"/>
    <w:lvl w:ilvl="0" w:tplc="61BE41A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9209799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2" w16cid:durableId="2530020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3" w16cid:durableId="731806829">
    <w:abstractNumId w:val="0"/>
    <w:lvlOverride w:ilvl="0">
      <w:lvl w:ilvl="0">
        <w:start w:val="1"/>
        <w:numFmt w:val="bullet"/>
        <w:lvlText w:val=""/>
        <w:legacy w:legacy="1" w:legacySpace="0" w:legacyIndent="227"/>
        <w:lvlJc w:val="left"/>
        <w:pPr>
          <w:ind w:left="794" w:hanging="227"/>
        </w:pPr>
        <w:rPr>
          <w:rFonts w:ascii="Wingdings" w:hAnsi="Wingdings" w:hint="default"/>
        </w:rPr>
      </w:lvl>
    </w:lvlOverride>
  </w:num>
  <w:num w:numId="4" w16cid:durableId="708995193">
    <w:abstractNumId w:val="26"/>
  </w:num>
  <w:num w:numId="5" w16cid:durableId="1084373025">
    <w:abstractNumId w:val="2"/>
  </w:num>
  <w:num w:numId="6" w16cid:durableId="445585757">
    <w:abstractNumId w:val="22"/>
  </w:num>
  <w:num w:numId="7" w16cid:durableId="862282814">
    <w:abstractNumId w:val="29"/>
  </w:num>
  <w:num w:numId="8" w16cid:durableId="1617178271">
    <w:abstractNumId w:val="36"/>
  </w:num>
  <w:num w:numId="9" w16cid:durableId="963124207">
    <w:abstractNumId w:val="14"/>
  </w:num>
  <w:num w:numId="10" w16cid:durableId="1699771885">
    <w:abstractNumId w:val="35"/>
  </w:num>
  <w:num w:numId="11" w16cid:durableId="1510103228">
    <w:abstractNumId w:val="28"/>
  </w:num>
  <w:num w:numId="12" w16cid:durableId="1843161959">
    <w:abstractNumId w:val="34"/>
  </w:num>
  <w:num w:numId="13" w16cid:durableId="238373016">
    <w:abstractNumId w:val="6"/>
  </w:num>
  <w:num w:numId="14" w16cid:durableId="915212017">
    <w:abstractNumId w:val="33"/>
  </w:num>
  <w:num w:numId="15" w16cid:durableId="1782646883">
    <w:abstractNumId w:val="7"/>
  </w:num>
  <w:num w:numId="16" w16cid:durableId="2056542036">
    <w:abstractNumId w:val="21"/>
  </w:num>
  <w:num w:numId="17" w16cid:durableId="1936787843">
    <w:abstractNumId w:val="24"/>
  </w:num>
  <w:num w:numId="18" w16cid:durableId="329646640">
    <w:abstractNumId w:val="12"/>
  </w:num>
  <w:num w:numId="19" w16cid:durableId="329138959">
    <w:abstractNumId w:val="5"/>
  </w:num>
  <w:num w:numId="20" w16cid:durableId="1738045768">
    <w:abstractNumId w:val="8"/>
  </w:num>
  <w:num w:numId="21" w16cid:durableId="121778733">
    <w:abstractNumId w:val="27"/>
  </w:num>
  <w:num w:numId="22" w16cid:durableId="557397400">
    <w:abstractNumId w:val="3"/>
  </w:num>
  <w:num w:numId="23" w16cid:durableId="1503008616">
    <w:abstractNumId w:val="30"/>
  </w:num>
  <w:num w:numId="24" w16cid:durableId="844906810">
    <w:abstractNumId w:val="4"/>
  </w:num>
  <w:num w:numId="25" w16cid:durableId="235627587">
    <w:abstractNumId w:val="15"/>
  </w:num>
  <w:num w:numId="26" w16cid:durableId="394662650">
    <w:abstractNumId w:val="11"/>
  </w:num>
  <w:num w:numId="27" w16cid:durableId="814415976">
    <w:abstractNumId w:val="32"/>
  </w:num>
  <w:num w:numId="28" w16cid:durableId="1168209639">
    <w:abstractNumId w:val="17"/>
  </w:num>
  <w:num w:numId="29" w16cid:durableId="1436091340">
    <w:abstractNumId w:val="16"/>
  </w:num>
  <w:num w:numId="30" w16cid:durableId="1418790438">
    <w:abstractNumId w:val="18"/>
  </w:num>
  <w:num w:numId="31" w16cid:durableId="2099055679">
    <w:abstractNumId w:val="20"/>
  </w:num>
  <w:num w:numId="32" w16cid:durableId="528572319">
    <w:abstractNumId w:val="1"/>
  </w:num>
  <w:num w:numId="33" w16cid:durableId="644966797">
    <w:abstractNumId w:val="31"/>
  </w:num>
  <w:num w:numId="34" w16cid:durableId="239871380">
    <w:abstractNumId w:val="25"/>
  </w:num>
  <w:num w:numId="35" w16cid:durableId="1632590804">
    <w:abstractNumId w:val="10"/>
  </w:num>
  <w:num w:numId="36" w16cid:durableId="695421496">
    <w:abstractNumId w:val="23"/>
  </w:num>
  <w:num w:numId="37" w16cid:durableId="2109739648">
    <w:abstractNumId w:val="19"/>
  </w:num>
  <w:num w:numId="38" w16cid:durableId="1990942513">
    <w:abstractNumId w:val="9"/>
  </w:num>
  <w:num w:numId="39" w16cid:durableId="844978252">
    <w:abstractNumId w:val="13"/>
  </w:num>
  <w:num w:numId="40" w16cid:durableId="1250575399">
    <w:abstractNumId w:val="21"/>
  </w:num>
  <w:num w:numId="41" w16cid:durableId="7200562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>
      <o:colormru v:ext="edit" colors="olive,#690,#66990b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3B"/>
    <w:rsid w:val="00013812"/>
    <w:rsid w:val="000254B1"/>
    <w:rsid w:val="00035EEB"/>
    <w:rsid w:val="000420D5"/>
    <w:rsid w:val="000478D3"/>
    <w:rsid w:val="000534F4"/>
    <w:rsid w:val="00061A22"/>
    <w:rsid w:val="00065658"/>
    <w:rsid w:val="0006649E"/>
    <w:rsid w:val="00071F0D"/>
    <w:rsid w:val="00072EFF"/>
    <w:rsid w:val="00086E53"/>
    <w:rsid w:val="00091FCA"/>
    <w:rsid w:val="0009633F"/>
    <w:rsid w:val="000966ED"/>
    <w:rsid w:val="00097621"/>
    <w:rsid w:val="000A07D4"/>
    <w:rsid w:val="000A0F11"/>
    <w:rsid w:val="000A4360"/>
    <w:rsid w:val="000A5B4F"/>
    <w:rsid w:val="000D1755"/>
    <w:rsid w:val="000D4AEB"/>
    <w:rsid w:val="000E21C3"/>
    <w:rsid w:val="000E4645"/>
    <w:rsid w:val="000F1A41"/>
    <w:rsid w:val="000F6CC8"/>
    <w:rsid w:val="000F75E8"/>
    <w:rsid w:val="001003B6"/>
    <w:rsid w:val="00100C72"/>
    <w:rsid w:val="00102DE3"/>
    <w:rsid w:val="001043DA"/>
    <w:rsid w:val="001049A5"/>
    <w:rsid w:val="00104F92"/>
    <w:rsid w:val="00105DE4"/>
    <w:rsid w:val="00106B79"/>
    <w:rsid w:val="00107617"/>
    <w:rsid w:val="0011075F"/>
    <w:rsid w:val="0012213D"/>
    <w:rsid w:val="00125301"/>
    <w:rsid w:val="001323B5"/>
    <w:rsid w:val="00133F6E"/>
    <w:rsid w:val="00134622"/>
    <w:rsid w:val="00135A1C"/>
    <w:rsid w:val="001540A6"/>
    <w:rsid w:val="0015430C"/>
    <w:rsid w:val="001561B2"/>
    <w:rsid w:val="00166F52"/>
    <w:rsid w:val="00167A87"/>
    <w:rsid w:val="0017020C"/>
    <w:rsid w:val="00184494"/>
    <w:rsid w:val="00186945"/>
    <w:rsid w:val="0019155B"/>
    <w:rsid w:val="0019375B"/>
    <w:rsid w:val="00194DDE"/>
    <w:rsid w:val="001955FD"/>
    <w:rsid w:val="00196AFC"/>
    <w:rsid w:val="001A42CE"/>
    <w:rsid w:val="001B00C0"/>
    <w:rsid w:val="001B5C8A"/>
    <w:rsid w:val="001B6A12"/>
    <w:rsid w:val="001C0601"/>
    <w:rsid w:val="001C09F2"/>
    <w:rsid w:val="001C27B0"/>
    <w:rsid w:val="001D2F84"/>
    <w:rsid w:val="001D598B"/>
    <w:rsid w:val="001E3A88"/>
    <w:rsid w:val="001E7674"/>
    <w:rsid w:val="00201971"/>
    <w:rsid w:val="00201E5C"/>
    <w:rsid w:val="0021147B"/>
    <w:rsid w:val="00211CBF"/>
    <w:rsid w:val="00213D4E"/>
    <w:rsid w:val="00233A52"/>
    <w:rsid w:val="00244B72"/>
    <w:rsid w:val="002454B9"/>
    <w:rsid w:val="00251BB5"/>
    <w:rsid w:val="00265186"/>
    <w:rsid w:val="0027335F"/>
    <w:rsid w:val="002734A9"/>
    <w:rsid w:val="00281AF5"/>
    <w:rsid w:val="002912D8"/>
    <w:rsid w:val="0029220D"/>
    <w:rsid w:val="00297E0B"/>
    <w:rsid w:val="002A07DA"/>
    <w:rsid w:val="002A15F4"/>
    <w:rsid w:val="002A6D2B"/>
    <w:rsid w:val="002B5D27"/>
    <w:rsid w:val="002C07C7"/>
    <w:rsid w:val="002E45C7"/>
    <w:rsid w:val="002F47DA"/>
    <w:rsid w:val="002F4AF6"/>
    <w:rsid w:val="002F6F92"/>
    <w:rsid w:val="003071B6"/>
    <w:rsid w:val="00310C6F"/>
    <w:rsid w:val="00313714"/>
    <w:rsid w:val="003138C1"/>
    <w:rsid w:val="00320038"/>
    <w:rsid w:val="00321B49"/>
    <w:rsid w:val="0032597A"/>
    <w:rsid w:val="00332A15"/>
    <w:rsid w:val="0033564D"/>
    <w:rsid w:val="00335971"/>
    <w:rsid w:val="00337216"/>
    <w:rsid w:val="00341CD8"/>
    <w:rsid w:val="00347625"/>
    <w:rsid w:val="00356139"/>
    <w:rsid w:val="00356F94"/>
    <w:rsid w:val="00363E47"/>
    <w:rsid w:val="00377AC1"/>
    <w:rsid w:val="003865AA"/>
    <w:rsid w:val="0039093A"/>
    <w:rsid w:val="003B5EDF"/>
    <w:rsid w:val="003D4F35"/>
    <w:rsid w:val="00410F1D"/>
    <w:rsid w:val="004111C6"/>
    <w:rsid w:val="00411DD4"/>
    <w:rsid w:val="00413A2E"/>
    <w:rsid w:val="00422B57"/>
    <w:rsid w:val="00423B76"/>
    <w:rsid w:val="004330BA"/>
    <w:rsid w:val="004331E7"/>
    <w:rsid w:val="0043797D"/>
    <w:rsid w:val="00441642"/>
    <w:rsid w:val="0045087C"/>
    <w:rsid w:val="00453B8C"/>
    <w:rsid w:val="0046628F"/>
    <w:rsid w:val="0047104E"/>
    <w:rsid w:val="004715F9"/>
    <w:rsid w:val="00475EDB"/>
    <w:rsid w:val="0048023A"/>
    <w:rsid w:val="004813C8"/>
    <w:rsid w:val="004869E0"/>
    <w:rsid w:val="00486B38"/>
    <w:rsid w:val="00487E08"/>
    <w:rsid w:val="00490944"/>
    <w:rsid w:val="004913E7"/>
    <w:rsid w:val="00492EC0"/>
    <w:rsid w:val="0049343C"/>
    <w:rsid w:val="004934AE"/>
    <w:rsid w:val="004935F1"/>
    <w:rsid w:val="004B20B8"/>
    <w:rsid w:val="004C6D4C"/>
    <w:rsid w:val="004D57BD"/>
    <w:rsid w:val="004E5AF2"/>
    <w:rsid w:val="004E6792"/>
    <w:rsid w:val="004E6F2D"/>
    <w:rsid w:val="004E7754"/>
    <w:rsid w:val="004F5623"/>
    <w:rsid w:val="00515885"/>
    <w:rsid w:val="00517BDB"/>
    <w:rsid w:val="00530485"/>
    <w:rsid w:val="005315B2"/>
    <w:rsid w:val="00531859"/>
    <w:rsid w:val="00531C44"/>
    <w:rsid w:val="00547BC1"/>
    <w:rsid w:val="005647FA"/>
    <w:rsid w:val="00571B81"/>
    <w:rsid w:val="00574629"/>
    <w:rsid w:val="0057646E"/>
    <w:rsid w:val="00583932"/>
    <w:rsid w:val="005840D7"/>
    <w:rsid w:val="00590F60"/>
    <w:rsid w:val="00592F8F"/>
    <w:rsid w:val="00597EB4"/>
    <w:rsid w:val="005A209D"/>
    <w:rsid w:val="005A79E6"/>
    <w:rsid w:val="005B199C"/>
    <w:rsid w:val="005C42BB"/>
    <w:rsid w:val="005C730A"/>
    <w:rsid w:val="005D7566"/>
    <w:rsid w:val="005E0CFE"/>
    <w:rsid w:val="005E6C2F"/>
    <w:rsid w:val="005F28D0"/>
    <w:rsid w:val="005F5582"/>
    <w:rsid w:val="005F68F0"/>
    <w:rsid w:val="00601000"/>
    <w:rsid w:val="006120ED"/>
    <w:rsid w:val="00641760"/>
    <w:rsid w:val="0066554D"/>
    <w:rsid w:val="0069097E"/>
    <w:rsid w:val="006A3840"/>
    <w:rsid w:val="006A4110"/>
    <w:rsid w:val="006A5DD7"/>
    <w:rsid w:val="006B150C"/>
    <w:rsid w:val="006B2514"/>
    <w:rsid w:val="006B4FD1"/>
    <w:rsid w:val="006C00D8"/>
    <w:rsid w:val="006C18C7"/>
    <w:rsid w:val="006C4C9E"/>
    <w:rsid w:val="006C7352"/>
    <w:rsid w:val="006D0140"/>
    <w:rsid w:val="006E12DF"/>
    <w:rsid w:val="006E2B4C"/>
    <w:rsid w:val="00702DD5"/>
    <w:rsid w:val="00704185"/>
    <w:rsid w:val="00705E2E"/>
    <w:rsid w:val="00712359"/>
    <w:rsid w:val="00712931"/>
    <w:rsid w:val="00732CFA"/>
    <w:rsid w:val="0073465B"/>
    <w:rsid w:val="00734871"/>
    <w:rsid w:val="0073487A"/>
    <w:rsid w:val="00740F21"/>
    <w:rsid w:val="00744C53"/>
    <w:rsid w:val="007455FF"/>
    <w:rsid w:val="00755815"/>
    <w:rsid w:val="0075648A"/>
    <w:rsid w:val="007602FD"/>
    <w:rsid w:val="00760636"/>
    <w:rsid w:val="00763F7E"/>
    <w:rsid w:val="007701D0"/>
    <w:rsid w:val="00794BFF"/>
    <w:rsid w:val="007A03D9"/>
    <w:rsid w:val="007A11A3"/>
    <w:rsid w:val="007A163B"/>
    <w:rsid w:val="007B121B"/>
    <w:rsid w:val="007B45CD"/>
    <w:rsid w:val="007C204A"/>
    <w:rsid w:val="007C6BB5"/>
    <w:rsid w:val="007C6C03"/>
    <w:rsid w:val="007D0260"/>
    <w:rsid w:val="007D44AD"/>
    <w:rsid w:val="007D584C"/>
    <w:rsid w:val="007E32E7"/>
    <w:rsid w:val="007E453D"/>
    <w:rsid w:val="007F0D96"/>
    <w:rsid w:val="007F1DA6"/>
    <w:rsid w:val="007F41D4"/>
    <w:rsid w:val="007F4505"/>
    <w:rsid w:val="00800AD8"/>
    <w:rsid w:val="00810B00"/>
    <w:rsid w:val="00835D09"/>
    <w:rsid w:val="00836629"/>
    <w:rsid w:val="00845177"/>
    <w:rsid w:val="008543E1"/>
    <w:rsid w:val="0085597C"/>
    <w:rsid w:val="00866E47"/>
    <w:rsid w:val="008749FA"/>
    <w:rsid w:val="00875882"/>
    <w:rsid w:val="00876F5B"/>
    <w:rsid w:val="00880F51"/>
    <w:rsid w:val="00883612"/>
    <w:rsid w:val="00884581"/>
    <w:rsid w:val="008974C7"/>
    <w:rsid w:val="008A6851"/>
    <w:rsid w:val="008B101F"/>
    <w:rsid w:val="008B202B"/>
    <w:rsid w:val="008B5A94"/>
    <w:rsid w:val="008C7C18"/>
    <w:rsid w:val="008D34B8"/>
    <w:rsid w:val="008D5D81"/>
    <w:rsid w:val="008E4AA2"/>
    <w:rsid w:val="008F0536"/>
    <w:rsid w:val="008F1DF1"/>
    <w:rsid w:val="0090049C"/>
    <w:rsid w:val="00904951"/>
    <w:rsid w:val="0091073C"/>
    <w:rsid w:val="00910E45"/>
    <w:rsid w:val="00911317"/>
    <w:rsid w:val="00911419"/>
    <w:rsid w:val="0091217D"/>
    <w:rsid w:val="009128D2"/>
    <w:rsid w:val="00923632"/>
    <w:rsid w:val="009254C6"/>
    <w:rsid w:val="00931C63"/>
    <w:rsid w:val="00931E6C"/>
    <w:rsid w:val="0093225B"/>
    <w:rsid w:val="0093347D"/>
    <w:rsid w:val="00934685"/>
    <w:rsid w:val="009364F7"/>
    <w:rsid w:val="00946F1C"/>
    <w:rsid w:val="009528D8"/>
    <w:rsid w:val="00957577"/>
    <w:rsid w:val="00964294"/>
    <w:rsid w:val="00964C8F"/>
    <w:rsid w:val="00966076"/>
    <w:rsid w:val="00980A9A"/>
    <w:rsid w:val="00986404"/>
    <w:rsid w:val="00990AC6"/>
    <w:rsid w:val="00994AE5"/>
    <w:rsid w:val="00996729"/>
    <w:rsid w:val="009A284F"/>
    <w:rsid w:val="009D2E4E"/>
    <w:rsid w:val="009E4454"/>
    <w:rsid w:val="009F2AFE"/>
    <w:rsid w:val="009F5E75"/>
    <w:rsid w:val="009F62BB"/>
    <w:rsid w:val="00A00232"/>
    <w:rsid w:val="00A31AAB"/>
    <w:rsid w:val="00A33890"/>
    <w:rsid w:val="00A40FBD"/>
    <w:rsid w:val="00A4107B"/>
    <w:rsid w:val="00A448DF"/>
    <w:rsid w:val="00A47C4E"/>
    <w:rsid w:val="00A52F27"/>
    <w:rsid w:val="00A65A88"/>
    <w:rsid w:val="00A77C1A"/>
    <w:rsid w:val="00A976F1"/>
    <w:rsid w:val="00AA41BE"/>
    <w:rsid w:val="00AA6A8F"/>
    <w:rsid w:val="00AB3C9D"/>
    <w:rsid w:val="00AB6AE0"/>
    <w:rsid w:val="00AC3E80"/>
    <w:rsid w:val="00AD0B4C"/>
    <w:rsid w:val="00AD2F68"/>
    <w:rsid w:val="00AE0330"/>
    <w:rsid w:val="00AE5CAE"/>
    <w:rsid w:val="00AF476E"/>
    <w:rsid w:val="00AF5C3D"/>
    <w:rsid w:val="00B01B8B"/>
    <w:rsid w:val="00B04511"/>
    <w:rsid w:val="00B07B3A"/>
    <w:rsid w:val="00B21608"/>
    <w:rsid w:val="00B21B5D"/>
    <w:rsid w:val="00B23247"/>
    <w:rsid w:val="00B2751F"/>
    <w:rsid w:val="00B32804"/>
    <w:rsid w:val="00B37686"/>
    <w:rsid w:val="00B51602"/>
    <w:rsid w:val="00B53D26"/>
    <w:rsid w:val="00B55043"/>
    <w:rsid w:val="00B552F3"/>
    <w:rsid w:val="00B62E83"/>
    <w:rsid w:val="00B66259"/>
    <w:rsid w:val="00B72A0A"/>
    <w:rsid w:val="00B74503"/>
    <w:rsid w:val="00B800AA"/>
    <w:rsid w:val="00B803D7"/>
    <w:rsid w:val="00B83BF4"/>
    <w:rsid w:val="00B92C98"/>
    <w:rsid w:val="00B9317F"/>
    <w:rsid w:val="00B96937"/>
    <w:rsid w:val="00B96BEE"/>
    <w:rsid w:val="00BB2656"/>
    <w:rsid w:val="00BB5865"/>
    <w:rsid w:val="00BE3E88"/>
    <w:rsid w:val="00BF04B5"/>
    <w:rsid w:val="00BF0549"/>
    <w:rsid w:val="00BF14CC"/>
    <w:rsid w:val="00BF4A9D"/>
    <w:rsid w:val="00BF59ED"/>
    <w:rsid w:val="00BF6B5D"/>
    <w:rsid w:val="00C01CB4"/>
    <w:rsid w:val="00C02871"/>
    <w:rsid w:val="00C03D35"/>
    <w:rsid w:val="00C06963"/>
    <w:rsid w:val="00C17510"/>
    <w:rsid w:val="00C17709"/>
    <w:rsid w:val="00C23F3D"/>
    <w:rsid w:val="00C27176"/>
    <w:rsid w:val="00C36138"/>
    <w:rsid w:val="00C466DA"/>
    <w:rsid w:val="00C52702"/>
    <w:rsid w:val="00C61523"/>
    <w:rsid w:val="00C62D5B"/>
    <w:rsid w:val="00C715A0"/>
    <w:rsid w:val="00C71AF8"/>
    <w:rsid w:val="00C77F86"/>
    <w:rsid w:val="00C819DC"/>
    <w:rsid w:val="00C825CD"/>
    <w:rsid w:val="00C8277A"/>
    <w:rsid w:val="00C82E46"/>
    <w:rsid w:val="00C852E4"/>
    <w:rsid w:val="00C855FF"/>
    <w:rsid w:val="00C93295"/>
    <w:rsid w:val="00C94299"/>
    <w:rsid w:val="00CA076B"/>
    <w:rsid w:val="00CA6E77"/>
    <w:rsid w:val="00CB024C"/>
    <w:rsid w:val="00CE2868"/>
    <w:rsid w:val="00CE5103"/>
    <w:rsid w:val="00CF04AF"/>
    <w:rsid w:val="00CF090A"/>
    <w:rsid w:val="00CF0F71"/>
    <w:rsid w:val="00CF21EE"/>
    <w:rsid w:val="00D0684E"/>
    <w:rsid w:val="00D1119D"/>
    <w:rsid w:val="00D26BBB"/>
    <w:rsid w:val="00D51EFE"/>
    <w:rsid w:val="00D53818"/>
    <w:rsid w:val="00D53A33"/>
    <w:rsid w:val="00D54EF2"/>
    <w:rsid w:val="00D601EC"/>
    <w:rsid w:val="00D85BE7"/>
    <w:rsid w:val="00D92AE4"/>
    <w:rsid w:val="00DB4F47"/>
    <w:rsid w:val="00DB5E19"/>
    <w:rsid w:val="00DC5D1E"/>
    <w:rsid w:val="00DF0AD7"/>
    <w:rsid w:val="00DF29D2"/>
    <w:rsid w:val="00DF2A87"/>
    <w:rsid w:val="00DF6A58"/>
    <w:rsid w:val="00E06D1C"/>
    <w:rsid w:val="00E127D3"/>
    <w:rsid w:val="00E21246"/>
    <w:rsid w:val="00E2148F"/>
    <w:rsid w:val="00E247EF"/>
    <w:rsid w:val="00E26408"/>
    <w:rsid w:val="00E27478"/>
    <w:rsid w:val="00E34A4E"/>
    <w:rsid w:val="00E3695B"/>
    <w:rsid w:val="00E37C62"/>
    <w:rsid w:val="00E37D26"/>
    <w:rsid w:val="00E41E5E"/>
    <w:rsid w:val="00E436C8"/>
    <w:rsid w:val="00E4374A"/>
    <w:rsid w:val="00E61EBF"/>
    <w:rsid w:val="00E64358"/>
    <w:rsid w:val="00E662F4"/>
    <w:rsid w:val="00E705A5"/>
    <w:rsid w:val="00E76AF5"/>
    <w:rsid w:val="00E80901"/>
    <w:rsid w:val="00E81D96"/>
    <w:rsid w:val="00E8338C"/>
    <w:rsid w:val="00E83A29"/>
    <w:rsid w:val="00E848A1"/>
    <w:rsid w:val="00E9395A"/>
    <w:rsid w:val="00E94994"/>
    <w:rsid w:val="00EA1A23"/>
    <w:rsid w:val="00EA4F9D"/>
    <w:rsid w:val="00EA6F07"/>
    <w:rsid w:val="00EB3AB8"/>
    <w:rsid w:val="00ED3742"/>
    <w:rsid w:val="00ED39D0"/>
    <w:rsid w:val="00ED3ADC"/>
    <w:rsid w:val="00EE2992"/>
    <w:rsid w:val="00F00338"/>
    <w:rsid w:val="00F0267C"/>
    <w:rsid w:val="00F05F72"/>
    <w:rsid w:val="00F24882"/>
    <w:rsid w:val="00F31ED1"/>
    <w:rsid w:val="00F36729"/>
    <w:rsid w:val="00F55AB6"/>
    <w:rsid w:val="00F576B0"/>
    <w:rsid w:val="00F65C7D"/>
    <w:rsid w:val="00F65FA7"/>
    <w:rsid w:val="00F72294"/>
    <w:rsid w:val="00F76F2F"/>
    <w:rsid w:val="00F80FD2"/>
    <w:rsid w:val="00F84693"/>
    <w:rsid w:val="00F857FE"/>
    <w:rsid w:val="00F916DD"/>
    <w:rsid w:val="00FB0E57"/>
    <w:rsid w:val="00FB3BE2"/>
    <w:rsid w:val="00FC71AD"/>
    <w:rsid w:val="00FC792A"/>
    <w:rsid w:val="00FD0309"/>
    <w:rsid w:val="00FD15A4"/>
    <w:rsid w:val="00FD1C5A"/>
    <w:rsid w:val="00FD1D00"/>
    <w:rsid w:val="00FD3427"/>
    <w:rsid w:val="00FE5659"/>
    <w:rsid w:val="00FE6C82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olive,#690,#66990b"/>
    </o:shapedefaults>
    <o:shapelayout v:ext="edit">
      <o:idmap v:ext="edit" data="2"/>
    </o:shapelayout>
  </w:shapeDefaults>
  <w:decimalSymbol w:val=","/>
  <w:listSeparator w:val=";"/>
  <w14:docId w14:val="07064243"/>
  <w15:chartTrackingRefBased/>
  <w15:docId w15:val="{FA3531BE-F068-4B54-AD9A-69E12732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 w:eastAsia="en-US"/>
    </w:rPr>
  </w:style>
  <w:style w:type="paragraph" w:styleId="Titlu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TimesRomanR" w:hAnsi="TimesRomanR"/>
      <w:b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TimesRomanR" w:hAnsi="TimesRomanR"/>
      <w:sz w:val="28"/>
      <w:lang w:val="en-US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rFonts w:ascii="TimesRomanR" w:hAnsi="TimesRomanR"/>
      <w:sz w:val="24"/>
      <w:lang w:val="en-US"/>
    </w:rPr>
  </w:style>
  <w:style w:type="paragraph" w:styleId="Titlu6">
    <w:name w:val="heading 6"/>
    <w:basedOn w:val="Normal"/>
    <w:next w:val="Normal"/>
    <w:qFormat/>
    <w:rsid w:val="00B01B8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ndreia">
    <w:name w:val="andreia"/>
    <w:basedOn w:val="Normal"/>
    <w:link w:val="andreiaChar"/>
    <w:pPr>
      <w:ind w:firstLine="567"/>
      <w:jc w:val="both"/>
    </w:pPr>
    <w:rPr>
      <w:rFonts w:ascii="TimesRomanR" w:hAnsi="TimesRomanR"/>
      <w:sz w:val="24"/>
      <w:lang w:eastAsia="x-none"/>
    </w:rPr>
  </w:style>
  <w:style w:type="paragraph" w:styleId="Antet">
    <w:name w:val="header"/>
    <w:basedOn w:val="Normal"/>
    <w:link w:val="AntetCaracter"/>
    <w:pPr>
      <w:tabs>
        <w:tab w:val="center" w:pos="4320"/>
        <w:tab w:val="right" w:pos="8640"/>
      </w:tabs>
    </w:pPr>
    <w:rPr>
      <w:lang w:val="en-US"/>
    </w:rPr>
  </w:style>
  <w:style w:type="paragraph" w:styleId="Corptext">
    <w:name w:val="Body Text"/>
    <w:basedOn w:val="Normal"/>
    <w:pPr>
      <w:jc w:val="center"/>
    </w:pPr>
    <w:rPr>
      <w:rFonts w:ascii="TimesRomanR" w:hAnsi="TimesRomanR"/>
      <w:sz w:val="22"/>
      <w:lang w:val="en-US"/>
    </w:rPr>
  </w:style>
  <w:style w:type="paragraph" w:styleId="Subsol">
    <w:name w:val="footer"/>
    <w:basedOn w:val="Normal"/>
    <w:link w:val="SubsolCaracter"/>
    <w:pPr>
      <w:tabs>
        <w:tab w:val="center" w:pos="4320"/>
        <w:tab w:val="right" w:pos="8640"/>
      </w:tabs>
    </w:pPr>
  </w:style>
  <w:style w:type="character" w:styleId="Hyperlink">
    <w:name w:val="Hyperlink"/>
    <w:rsid w:val="007A163B"/>
    <w:rPr>
      <w:color w:val="0000FF"/>
      <w:u w:val="single"/>
    </w:rPr>
  </w:style>
  <w:style w:type="paragraph" w:styleId="TextnBalon">
    <w:name w:val="Balloon Text"/>
    <w:basedOn w:val="Normal"/>
    <w:semiHidden/>
    <w:rsid w:val="000A5B4F"/>
    <w:rPr>
      <w:rFonts w:ascii="Tahoma" w:hAnsi="Tahoma" w:cs="Tahoma"/>
      <w:sz w:val="16"/>
      <w:szCs w:val="16"/>
    </w:rPr>
  </w:style>
  <w:style w:type="character" w:styleId="Numrdepagin">
    <w:name w:val="page number"/>
    <w:basedOn w:val="Fontdeparagrafimplicit"/>
    <w:rsid w:val="00E83A29"/>
  </w:style>
  <w:style w:type="table" w:styleId="Tabelgril">
    <w:name w:val="Table Grid"/>
    <w:basedOn w:val="TabelNormal"/>
    <w:rsid w:val="00770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lvia">
    <w:name w:val="silvia"/>
    <w:basedOn w:val="Normal"/>
    <w:rsid w:val="00E81D96"/>
    <w:pPr>
      <w:tabs>
        <w:tab w:val="left" w:pos="567"/>
      </w:tabs>
      <w:ind w:firstLine="567"/>
      <w:jc w:val="both"/>
    </w:pPr>
    <w:rPr>
      <w:rFonts w:ascii="TimesRomanR" w:hAnsi="TimesRomanR"/>
      <w:sz w:val="24"/>
    </w:rPr>
  </w:style>
  <w:style w:type="character" w:styleId="Robust">
    <w:name w:val="Strong"/>
    <w:qFormat/>
    <w:rsid w:val="001E3A88"/>
    <w:rPr>
      <w:b/>
      <w:bCs/>
    </w:rPr>
  </w:style>
  <w:style w:type="paragraph" w:styleId="Corptext2">
    <w:name w:val="Body Text 2"/>
    <w:basedOn w:val="Normal"/>
    <w:link w:val="Corptext2Caracter"/>
    <w:rsid w:val="00B01B8B"/>
    <w:pPr>
      <w:spacing w:after="120" w:line="480" w:lineRule="auto"/>
    </w:pPr>
  </w:style>
  <w:style w:type="paragraph" w:styleId="Legend">
    <w:name w:val="caption"/>
    <w:basedOn w:val="Normal"/>
    <w:next w:val="Normal"/>
    <w:qFormat/>
    <w:rsid w:val="00B01B8B"/>
    <w:pPr>
      <w:spacing w:line="360" w:lineRule="auto"/>
      <w:jc w:val="both"/>
    </w:pPr>
    <w:rPr>
      <w:rFonts w:ascii="TimesRomanR" w:hAnsi="TimesRomanR"/>
      <w:sz w:val="24"/>
      <w:lang w:val="en-GB" w:eastAsia="ro-RO"/>
    </w:rPr>
  </w:style>
  <w:style w:type="paragraph" w:styleId="Corptext3">
    <w:name w:val="Body Text 3"/>
    <w:basedOn w:val="Normal"/>
    <w:link w:val="Corptext3Caracter"/>
    <w:rsid w:val="00B01B8B"/>
    <w:pPr>
      <w:spacing w:after="120"/>
    </w:pPr>
    <w:rPr>
      <w:sz w:val="16"/>
      <w:szCs w:val="16"/>
      <w:lang w:val="en-GB" w:eastAsia="ro-RO"/>
    </w:rPr>
  </w:style>
  <w:style w:type="character" w:customStyle="1" w:styleId="andreiaChar">
    <w:name w:val="andreia Char"/>
    <w:link w:val="andreia"/>
    <w:rsid w:val="006B150C"/>
    <w:rPr>
      <w:rFonts w:ascii="TimesRomanR" w:hAnsi="TimesRomanR"/>
      <w:sz w:val="24"/>
      <w:lang w:val="ro-RO"/>
    </w:rPr>
  </w:style>
  <w:style w:type="character" w:customStyle="1" w:styleId="style15">
    <w:name w:val="style15"/>
    <w:basedOn w:val="Fontdeparagrafimplicit"/>
    <w:rsid w:val="00487E08"/>
  </w:style>
  <w:style w:type="character" w:customStyle="1" w:styleId="AntetCaracter">
    <w:name w:val="Antet Caracter"/>
    <w:basedOn w:val="Fontdeparagrafimplicit"/>
    <w:link w:val="Antet"/>
    <w:rsid w:val="00A4107B"/>
  </w:style>
  <w:style w:type="paragraph" w:styleId="Listparagraf">
    <w:name w:val="List Paragraph"/>
    <w:basedOn w:val="Normal"/>
    <w:uiPriority w:val="34"/>
    <w:qFormat/>
    <w:rsid w:val="00CF04AF"/>
    <w:pPr>
      <w:ind w:left="720"/>
    </w:pPr>
    <w:rPr>
      <w:rFonts w:eastAsia="Calibri"/>
      <w:sz w:val="24"/>
      <w:szCs w:val="24"/>
      <w:lang w:val="en-US"/>
    </w:rPr>
  </w:style>
  <w:style w:type="character" w:customStyle="1" w:styleId="SubsolCaracter">
    <w:name w:val="Subsol Caracter"/>
    <w:link w:val="Subsol"/>
    <w:uiPriority w:val="99"/>
    <w:rsid w:val="00106B79"/>
    <w:rPr>
      <w:lang w:val="ro-RO" w:eastAsia="en-US"/>
    </w:rPr>
  </w:style>
  <w:style w:type="character" w:customStyle="1" w:styleId="Corptext2Caracter">
    <w:name w:val="Corp text 2 Caracter"/>
    <w:link w:val="Corptext2"/>
    <w:rsid w:val="000D1755"/>
    <w:rPr>
      <w:lang w:val="ro-RO" w:eastAsia="en-US"/>
    </w:rPr>
  </w:style>
  <w:style w:type="character" w:customStyle="1" w:styleId="Corptext3Caracter">
    <w:name w:val="Corp text 3 Caracter"/>
    <w:link w:val="Corptext3"/>
    <w:rsid w:val="000D1755"/>
    <w:rPr>
      <w:sz w:val="16"/>
      <w:szCs w:val="16"/>
      <w:lang w:eastAsia="ro-RO"/>
    </w:rPr>
  </w:style>
  <w:style w:type="paragraph" w:styleId="NormalWeb">
    <w:name w:val="Normal (Web)"/>
    <w:basedOn w:val="Normal"/>
    <w:uiPriority w:val="99"/>
    <w:unhideWhenUsed/>
    <w:rsid w:val="000D1755"/>
    <w:pPr>
      <w:spacing w:before="100" w:beforeAutospacing="1" w:after="100" w:afterAutospacing="1"/>
    </w:pPr>
    <w:rPr>
      <w:rFonts w:eastAsia="Calibri"/>
      <w:sz w:val="24"/>
      <w:szCs w:val="24"/>
      <w:lang w:eastAsia="ro-RO"/>
    </w:rPr>
  </w:style>
  <w:style w:type="character" w:styleId="MeniuneNerezolvat">
    <w:name w:val="Unresolved Mention"/>
    <w:uiPriority w:val="99"/>
    <w:semiHidden/>
    <w:unhideWhenUsed/>
    <w:rsid w:val="00B800AA"/>
    <w:rPr>
      <w:color w:val="605E5C"/>
      <w:shd w:val="clear" w:color="auto" w:fill="E1DFDD"/>
    </w:rPr>
  </w:style>
  <w:style w:type="character" w:styleId="HyperlinkParcurs">
    <w:name w:val="FollowedHyperlink"/>
    <w:uiPriority w:val="99"/>
    <w:semiHidden/>
    <w:unhideWhenUsed/>
    <w:rsid w:val="0009633F"/>
    <w:rPr>
      <w:color w:val="954F72"/>
      <w:u w:val="single"/>
    </w:rPr>
  </w:style>
  <w:style w:type="paragraph" w:styleId="Frspaiere">
    <w:name w:val="No Spacing"/>
    <w:uiPriority w:val="1"/>
    <w:qFormat/>
    <w:rsid w:val="00BB5865"/>
    <w:rPr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3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foren.ro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mailto:secretariat@cnr-cme.ro" TargetMode="External"/><Relationship Id="rId17" Type="http://schemas.openxmlformats.org/officeDocument/2006/relationships/hyperlink" Target="http://www.foren.ro" TargetMode="External"/><Relationship Id="rId2" Type="http://schemas.openxmlformats.org/officeDocument/2006/relationships/styles" Target="styles.xml"/><Relationship Id="rId16" Type="http://schemas.openxmlformats.org/officeDocument/2006/relationships/hyperlink" Target="mailto:secretariat@cnr-cme.r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oren@cnr-cme.ro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oren@cnr-cme.ro" TargetMode="External"/><Relationship Id="rId10" Type="http://schemas.openxmlformats.org/officeDocument/2006/relationships/image" Target="media/image6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viorica.dimian@cnr-cme.ro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MP\Application%20Data\Microsoft\Templates\antet_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antet_ro</Template>
  <TotalTime>3</TotalTime>
  <Pages>1</Pages>
  <Words>470</Words>
  <Characters>7909</Characters>
  <Application>Microsoft Office Word</Application>
  <DocSecurity>0</DocSecurity>
  <Lines>65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	</vt:lpstr>
    </vt:vector>
  </TitlesOfParts>
  <Company>ICEMENERG</Company>
  <LinksUpToDate>false</LinksUpToDate>
  <CharactersWithSpaces>8363</CharactersWithSpaces>
  <SharedDoc>false</SharedDoc>
  <HLinks>
    <vt:vector size="30" baseType="variant">
      <vt:variant>
        <vt:i4>786459</vt:i4>
      </vt:variant>
      <vt:variant>
        <vt:i4>12</vt:i4>
      </vt:variant>
      <vt:variant>
        <vt:i4>0</vt:i4>
      </vt:variant>
      <vt:variant>
        <vt:i4>5</vt:i4>
      </vt:variant>
      <vt:variant>
        <vt:lpwstr>http://www.foren.ro/</vt:lpwstr>
      </vt:variant>
      <vt:variant>
        <vt:lpwstr/>
      </vt:variant>
      <vt:variant>
        <vt:i4>8323072</vt:i4>
      </vt:variant>
      <vt:variant>
        <vt:i4>9</vt:i4>
      </vt:variant>
      <vt:variant>
        <vt:i4>0</vt:i4>
      </vt:variant>
      <vt:variant>
        <vt:i4>5</vt:i4>
      </vt:variant>
      <vt:variant>
        <vt:lpwstr>mailto:foren2022@cnr-cme.ro</vt:lpwstr>
      </vt:variant>
      <vt:variant>
        <vt:lpwstr/>
      </vt:variant>
      <vt:variant>
        <vt:i4>786466</vt:i4>
      </vt:variant>
      <vt:variant>
        <vt:i4>6</vt:i4>
      </vt:variant>
      <vt:variant>
        <vt:i4>0</vt:i4>
      </vt:variant>
      <vt:variant>
        <vt:i4>5</vt:i4>
      </vt:variant>
      <vt:variant>
        <vt:lpwstr>mailto:elena.pavel@cnr-cme.ro</vt:lpwstr>
      </vt:variant>
      <vt:variant>
        <vt:lpwstr/>
      </vt:variant>
      <vt:variant>
        <vt:i4>917626</vt:i4>
      </vt:variant>
      <vt:variant>
        <vt:i4>3</vt:i4>
      </vt:variant>
      <vt:variant>
        <vt:i4>0</vt:i4>
      </vt:variant>
      <vt:variant>
        <vt:i4>5</vt:i4>
      </vt:variant>
      <vt:variant>
        <vt:lpwstr>mailto:secretariat@cnr-cme.ro</vt:lpwstr>
      </vt:variant>
      <vt:variant>
        <vt:lpwstr/>
      </vt:variant>
      <vt:variant>
        <vt:i4>8323072</vt:i4>
      </vt:variant>
      <vt:variant>
        <vt:i4>0</vt:i4>
      </vt:variant>
      <vt:variant>
        <vt:i4>0</vt:i4>
      </vt:variant>
      <vt:variant>
        <vt:i4>5</vt:i4>
      </vt:variant>
      <vt:variant>
        <vt:lpwstr>mailto:foren2022@cnr-cme.ro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AA</dc:creator>
  <cp:keywords/>
  <cp:lastModifiedBy>Iulia NITA</cp:lastModifiedBy>
  <cp:revision>3</cp:revision>
  <cp:lastPrinted>2021-12-09T08:25:00Z</cp:lastPrinted>
  <dcterms:created xsi:type="dcterms:W3CDTF">2026-01-26T10:15:00Z</dcterms:created>
  <dcterms:modified xsi:type="dcterms:W3CDTF">2026-01-26T10:17:00Z</dcterms:modified>
</cp:coreProperties>
</file>